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A5" w:rsidRDefault="00A45CA5" w:rsidP="00D01279">
      <w:pPr>
        <w:snapToGrid w:val="0"/>
        <w:spacing w:line="48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健康與護理</w:t>
      </w:r>
    </w:p>
    <w:p w:rsidR="00D01279" w:rsidRDefault="00D01279" w:rsidP="00D01279">
      <w:pPr>
        <w:snapToGrid w:val="0"/>
        <w:spacing w:line="480" w:lineRule="exact"/>
        <w:jc w:val="center"/>
        <w:rPr>
          <w:rFonts w:ascii="新細明體" w:hAnsi="新細明體"/>
          <w:b/>
          <w:sz w:val="28"/>
          <w:szCs w:val="28"/>
        </w:rPr>
      </w:pPr>
      <w:bookmarkStart w:id="0" w:name="_GoBack"/>
      <w:bookmarkEnd w:id="0"/>
      <w:r w:rsidRPr="00D01279">
        <w:rPr>
          <w:rFonts w:ascii="新細明體" w:hAnsi="新細明體" w:hint="eastAsia"/>
          <w:b/>
          <w:sz w:val="28"/>
          <w:szCs w:val="28"/>
        </w:rPr>
        <w:t>四技二專考題</w:t>
      </w:r>
    </w:p>
    <w:p w:rsidR="00D01279" w:rsidRPr="00D01279" w:rsidRDefault="00D01279" w:rsidP="00D01279">
      <w:pPr>
        <w:snapToGrid w:val="0"/>
        <w:spacing w:line="480" w:lineRule="exact"/>
        <w:jc w:val="center"/>
        <w:rPr>
          <w:rFonts w:ascii="新細明體" w:hAnsi="新細明體"/>
          <w:b/>
          <w:sz w:val="28"/>
          <w:szCs w:val="28"/>
        </w:rPr>
      </w:pPr>
    </w:p>
    <w:p w:rsidR="00D01279" w:rsidRDefault="00D01279" w:rsidP="00414AD0">
      <w:pPr>
        <w:snapToGrid w:val="0"/>
        <w:spacing w:line="480" w:lineRule="exact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106學年度考題</w:t>
      </w:r>
    </w:p>
    <w:p w:rsidR="00D01279" w:rsidRDefault="00D01279" w:rsidP="00414AD0">
      <w:pPr>
        <w:spacing w:beforeLines="100" w:before="360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一、選擇題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" w:name="Q00451_S"/>
      <w:bookmarkStart w:id="2" w:name="F0045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" w:name="Q00451_0"/>
      <w:r>
        <w:rPr>
          <w:rFonts w:ascii="新細明體" w:hAnsi="新細明體"/>
          <w:color w:val="FF0000"/>
        </w:rPr>
        <w:t>Ｄ</w:t>
      </w:r>
      <w:bookmarkEnd w:id="3"/>
      <w:r>
        <w:rPr>
          <w:rFonts w:ascii="新細明體" w:hAnsi="新細明體"/>
        </w:rPr>
        <w:t xml:space="preserve"> ） 1.</w:t>
      </w:r>
      <w:r w:rsidRPr="00B3605B">
        <w:rPr>
          <w:rFonts w:ascii="新細明體" w:hAnsi="新細明體" w:hint="eastAsia"/>
        </w:rPr>
        <w:t>高中生適宜的戀愛交往階段依序為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單獨約會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小團體約會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團體活動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固定對象</w:t>
      </w:r>
      <w:bookmarkEnd w:id="1"/>
      <w:r>
        <w:rPr>
          <w:rFonts w:ascii="新細明體" w:hAnsi="新細明體"/>
        </w:rPr>
        <w:t xml:space="preserve"> (A)</w:t>
      </w:r>
      <w:bookmarkStart w:id="4" w:name="Q00451_1"/>
      <w:r w:rsidRPr="00B3605B">
        <w:rPr>
          <w:rFonts w:ascii="新細明體" w:hAnsi="新細明體" w:cs="MS Mincho" w:hint="eastAsia"/>
        </w:rPr>
        <w:t>1→2→3→4</w:t>
      </w:r>
      <w:bookmarkEnd w:id="4"/>
      <w:r>
        <w:rPr>
          <w:rFonts w:ascii="新細明體" w:hAnsi="新細明體" w:cs="MS Mincho"/>
        </w:rPr>
        <w:t xml:space="preserve"> (B)</w:t>
      </w:r>
      <w:bookmarkStart w:id="5" w:name="Q00451_2"/>
      <w:r w:rsidRPr="00B3605B">
        <w:rPr>
          <w:rFonts w:ascii="新細明體" w:hAnsi="新細明體" w:cs="MS Mincho" w:hint="eastAsia"/>
        </w:rPr>
        <w:t>2→3→1→4</w:t>
      </w:r>
      <w:bookmarkEnd w:id="5"/>
      <w:r>
        <w:rPr>
          <w:rFonts w:ascii="新細明體" w:hAnsi="新細明體" w:cs="MS Mincho"/>
        </w:rPr>
        <w:t xml:space="preserve"> (C)</w:t>
      </w:r>
      <w:bookmarkStart w:id="6" w:name="Q00451_3"/>
      <w:r w:rsidRPr="00B3605B">
        <w:rPr>
          <w:rFonts w:ascii="新細明體" w:hAnsi="新細明體" w:cs="MS Mincho" w:hint="eastAsia"/>
        </w:rPr>
        <w:t>3→2→4→1</w:t>
      </w:r>
      <w:bookmarkEnd w:id="6"/>
      <w:r>
        <w:rPr>
          <w:rFonts w:ascii="新細明體" w:hAnsi="新細明體" w:cs="MS Mincho"/>
        </w:rPr>
        <w:t xml:space="preserve"> (D)</w:t>
      </w:r>
      <w:bookmarkStart w:id="7" w:name="Q00451_4"/>
      <w:r w:rsidRPr="00B3605B">
        <w:rPr>
          <w:rFonts w:ascii="新細明體" w:hAnsi="新細明體" w:cs="MS Mincho" w:hint="eastAsia"/>
        </w:rPr>
        <w:t>3→2→1→4</w:t>
      </w:r>
      <w:bookmarkStart w:id="8" w:name="Q00451_E"/>
      <w:bookmarkEnd w:id="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9" w:name="Q00452_S"/>
      <w:bookmarkStart w:id="10" w:name="F00452"/>
      <w:bookmarkEnd w:id="2"/>
      <w:bookmarkEnd w:id="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" w:name="Q00452_0"/>
      <w:r>
        <w:rPr>
          <w:rFonts w:ascii="新細明體" w:hAnsi="新細明體"/>
          <w:color w:val="FF0000"/>
        </w:rPr>
        <w:t>Ａ</w:t>
      </w:r>
      <w:bookmarkEnd w:id="11"/>
      <w:r>
        <w:rPr>
          <w:rFonts w:ascii="新細明體" w:hAnsi="新細明體"/>
        </w:rPr>
        <w:t xml:space="preserve"> ） 2.</w:t>
      </w:r>
      <w:r w:rsidRPr="00B3605B">
        <w:rPr>
          <w:rFonts w:ascii="新細明體" w:hAnsi="新細明體" w:hint="eastAsia"/>
        </w:rPr>
        <w:t>有關規律的運動，下列何者正確</w:t>
      </w:r>
      <w:bookmarkEnd w:id="9"/>
      <w:r>
        <w:rPr>
          <w:rFonts w:ascii="新細明體" w:hAnsi="新細明體"/>
        </w:rPr>
        <w:t xml:space="preserve"> (A)</w:t>
      </w:r>
      <w:bookmarkStart w:id="12" w:name="Q00452_1"/>
      <w:r w:rsidRPr="00B3605B">
        <w:rPr>
          <w:rFonts w:ascii="新細明體" w:hAnsi="新細明體" w:hint="eastAsia"/>
        </w:rPr>
        <w:t>有氧運動比無氧運動更能消耗較多脂肪</w:t>
      </w:r>
      <w:bookmarkEnd w:id="12"/>
      <w:r>
        <w:rPr>
          <w:rFonts w:ascii="新細明體" w:hAnsi="新細明體"/>
        </w:rPr>
        <w:t xml:space="preserve"> (B)</w:t>
      </w:r>
      <w:bookmarkStart w:id="13" w:name="Q00452_2"/>
      <w:r w:rsidRPr="00B3605B">
        <w:rPr>
          <w:rFonts w:ascii="新細明體" w:hAnsi="新細明體" w:hint="eastAsia"/>
        </w:rPr>
        <w:t>慢跑是屬於無氧運動的一種</w:t>
      </w:r>
      <w:bookmarkEnd w:id="13"/>
      <w:r>
        <w:rPr>
          <w:rFonts w:ascii="新細明體" w:hAnsi="新細明體"/>
        </w:rPr>
        <w:t xml:space="preserve"> (C)</w:t>
      </w:r>
      <w:bookmarkStart w:id="14" w:name="Q00452_3"/>
      <w:r w:rsidRPr="00B3605B">
        <w:rPr>
          <w:rFonts w:ascii="新細明體" w:hAnsi="新細明體" w:hint="eastAsia"/>
        </w:rPr>
        <w:t>肌力訓練建議每天做且每次至少60分鐘</w:t>
      </w:r>
      <w:bookmarkEnd w:id="14"/>
      <w:r>
        <w:rPr>
          <w:rFonts w:ascii="新細明體" w:hAnsi="新細明體"/>
        </w:rPr>
        <w:t xml:space="preserve"> (D)</w:t>
      </w:r>
      <w:bookmarkStart w:id="15" w:name="Q00452_4"/>
      <w:r w:rsidRPr="00B3605B">
        <w:rPr>
          <w:rFonts w:ascii="新細明體" w:hAnsi="新細明體" w:hint="eastAsia"/>
        </w:rPr>
        <w:t>持續做6個月可提升血糖值</w:t>
      </w:r>
      <w:bookmarkStart w:id="16" w:name="Q00452_E"/>
      <w:bookmarkEnd w:id="1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7" w:name="Q00453_S"/>
      <w:bookmarkStart w:id="18" w:name="F00453"/>
      <w:bookmarkEnd w:id="10"/>
      <w:bookmarkEnd w:id="1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9" w:name="Q00453_0"/>
      <w:r>
        <w:rPr>
          <w:rFonts w:ascii="新細明體" w:hAnsi="新細明體"/>
          <w:color w:val="FF0000"/>
        </w:rPr>
        <w:t>Ｂ</w:t>
      </w:r>
      <w:bookmarkEnd w:id="19"/>
      <w:r>
        <w:rPr>
          <w:rFonts w:ascii="新細明體" w:hAnsi="新細明體"/>
        </w:rPr>
        <w:t xml:space="preserve"> ） 3.</w:t>
      </w:r>
      <w:r w:rsidRPr="00B3605B">
        <w:rPr>
          <w:rFonts w:ascii="新細明體" w:hAnsi="新細明體" w:hint="eastAsia"/>
        </w:rPr>
        <w:t>成人心肺復甦術（CPR）操作口訣為「叫、叫、C、A、B、D」，下列敘述何者正確</w:t>
      </w:r>
      <w:bookmarkEnd w:id="17"/>
      <w:r>
        <w:rPr>
          <w:rFonts w:ascii="新細明體" w:hAnsi="新細明體"/>
        </w:rPr>
        <w:t xml:space="preserve"> (A)</w:t>
      </w:r>
      <w:bookmarkStart w:id="20" w:name="Q00453_1"/>
      <w:r w:rsidRPr="00B3605B">
        <w:rPr>
          <w:rFonts w:ascii="新細明體" w:hAnsi="新細明體" w:hint="eastAsia"/>
        </w:rPr>
        <w:t>第一個「叫」是求救</w:t>
      </w:r>
      <w:bookmarkEnd w:id="20"/>
      <w:r>
        <w:rPr>
          <w:rFonts w:ascii="新細明體" w:hAnsi="新細明體"/>
        </w:rPr>
        <w:t xml:space="preserve"> (B)</w:t>
      </w:r>
      <w:bookmarkStart w:id="21" w:name="Q00453_2"/>
      <w:r w:rsidRPr="00B3605B">
        <w:rPr>
          <w:rFonts w:ascii="新細明體" w:hAnsi="新細明體" w:hint="eastAsia"/>
        </w:rPr>
        <w:t>「C」是胸部按壓</w:t>
      </w:r>
      <w:bookmarkEnd w:id="21"/>
      <w:r>
        <w:rPr>
          <w:rFonts w:ascii="新細明體" w:hAnsi="新細明體"/>
        </w:rPr>
        <w:t xml:space="preserve"> (C)</w:t>
      </w:r>
      <w:bookmarkStart w:id="22" w:name="Q00453_3"/>
      <w:r w:rsidRPr="00B3605B">
        <w:rPr>
          <w:rFonts w:ascii="新細明體" w:hAnsi="新細明體" w:hint="eastAsia"/>
        </w:rPr>
        <w:t>「A」是人工呼吸</w:t>
      </w:r>
      <w:bookmarkEnd w:id="22"/>
      <w:r>
        <w:rPr>
          <w:rFonts w:ascii="新細明體" w:hAnsi="新細明體"/>
        </w:rPr>
        <w:t xml:space="preserve"> (D)</w:t>
      </w:r>
      <w:bookmarkStart w:id="23" w:name="Q00453_4"/>
      <w:r w:rsidRPr="00B3605B">
        <w:rPr>
          <w:rFonts w:ascii="新細明體" w:hAnsi="新細明體" w:hint="eastAsia"/>
        </w:rPr>
        <w:t>「B」是電擊去顫</w:t>
      </w:r>
      <w:bookmarkStart w:id="24" w:name="Q00453_E"/>
      <w:bookmarkEnd w:id="2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5" w:name="Q00454_S"/>
      <w:bookmarkStart w:id="26" w:name="F00454"/>
      <w:bookmarkEnd w:id="18"/>
      <w:bookmarkEnd w:id="2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7" w:name="Q00454_0"/>
      <w:r>
        <w:rPr>
          <w:rFonts w:ascii="新細明體" w:hAnsi="新細明體"/>
          <w:color w:val="FF0000"/>
        </w:rPr>
        <w:t>Ａ</w:t>
      </w:r>
      <w:bookmarkEnd w:id="27"/>
      <w:r>
        <w:rPr>
          <w:rFonts w:ascii="新細明體" w:hAnsi="新細明體"/>
        </w:rPr>
        <w:t xml:space="preserve"> ） 4.</w:t>
      </w:r>
      <w:r w:rsidRPr="00B3605B">
        <w:rPr>
          <w:rFonts w:ascii="新細明體" w:hAnsi="新細明體" w:hint="eastAsia"/>
        </w:rPr>
        <w:t>小威在就醫時與醫師發生醫療糾紛，請問小威</w:t>
      </w:r>
      <w:r w:rsidRPr="00B3605B">
        <w:rPr>
          <w:rFonts w:ascii="新細明體" w:hAnsi="新細明體" w:hint="eastAsia"/>
          <w:u w:val="double"/>
        </w:rPr>
        <w:t>無法</w:t>
      </w:r>
      <w:r w:rsidRPr="00B3605B">
        <w:rPr>
          <w:rFonts w:ascii="新細明體" w:hAnsi="新細明體" w:hint="eastAsia"/>
        </w:rPr>
        <w:t>透過以下哪個單位澄清與協調</w:t>
      </w:r>
      <w:bookmarkEnd w:id="25"/>
      <w:r>
        <w:rPr>
          <w:rFonts w:ascii="新細明體" w:hAnsi="新細明體"/>
        </w:rPr>
        <w:t xml:space="preserve"> (A)</w:t>
      </w:r>
      <w:bookmarkStart w:id="28" w:name="Q00454_1"/>
      <w:r w:rsidRPr="00B3605B">
        <w:rPr>
          <w:rFonts w:ascii="新細明體" w:hAnsi="新細明體" w:hint="eastAsia"/>
        </w:rPr>
        <w:t>警察局</w:t>
      </w:r>
      <w:bookmarkEnd w:id="28"/>
      <w:r>
        <w:rPr>
          <w:rFonts w:ascii="新細明體" w:hAnsi="新細明體"/>
        </w:rPr>
        <w:t xml:space="preserve"> (B)</w:t>
      </w:r>
      <w:bookmarkStart w:id="29" w:name="Q00454_2"/>
      <w:r w:rsidRPr="00B3605B">
        <w:rPr>
          <w:rFonts w:ascii="新細明體" w:hAnsi="新細明體" w:hint="eastAsia"/>
        </w:rPr>
        <w:t>衛生局</w:t>
      </w:r>
      <w:bookmarkEnd w:id="29"/>
      <w:r>
        <w:rPr>
          <w:rFonts w:ascii="新細明體" w:hAnsi="新細明體"/>
        </w:rPr>
        <w:t xml:space="preserve"> (C)</w:t>
      </w:r>
      <w:bookmarkStart w:id="30" w:name="Q00454_3"/>
      <w:r w:rsidRPr="00B3605B">
        <w:rPr>
          <w:rFonts w:ascii="新細明體" w:hAnsi="新細明體" w:hint="eastAsia"/>
        </w:rPr>
        <w:t>消基會</w:t>
      </w:r>
      <w:bookmarkEnd w:id="30"/>
      <w:r>
        <w:rPr>
          <w:rFonts w:ascii="新細明體" w:hAnsi="新細明體"/>
        </w:rPr>
        <w:t xml:space="preserve"> (D)</w:t>
      </w:r>
      <w:bookmarkStart w:id="31" w:name="Q00454_4"/>
      <w:r w:rsidRPr="00B3605B">
        <w:rPr>
          <w:rFonts w:ascii="新細明體" w:hAnsi="新細明體" w:hint="eastAsia"/>
        </w:rPr>
        <w:t>醫院</w:t>
      </w:r>
      <w:bookmarkStart w:id="32" w:name="Q00454_E"/>
      <w:bookmarkEnd w:id="3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3" w:name="Q00455_S"/>
      <w:bookmarkStart w:id="34" w:name="F00455"/>
      <w:bookmarkEnd w:id="26"/>
      <w:bookmarkEnd w:id="3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5" w:name="Q00455_0"/>
      <w:r>
        <w:rPr>
          <w:rFonts w:ascii="新細明體" w:hAnsi="新細明體"/>
          <w:color w:val="FF0000"/>
        </w:rPr>
        <w:t>Ｃ</w:t>
      </w:r>
      <w:bookmarkEnd w:id="35"/>
      <w:r>
        <w:rPr>
          <w:rFonts w:ascii="新細明體" w:hAnsi="新細明體"/>
        </w:rPr>
        <w:t xml:space="preserve"> ） 5.</w:t>
      </w:r>
      <w:r w:rsidRPr="00B3605B">
        <w:rPr>
          <w:rFonts w:ascii="新細明體" w:hAnsi="新細明體" w:hint="eastAsia"/>
        </w:rPr>
        <w:t>小佩著長袖襯衫不小心被強酸性的化學藥劑濺到左前臂，下列哪一種處置最適當</w:t>
      </w:r>
      <w:bookmarkEnd w:id="33"/>
      <w:r>
        <w:rPr>
          <w:rFonts w:ascii="新細明體" w:hAnsi="新細明體"/>
        </w:rPr>
        <w:t xml:space="preserve"> (A)</w:t>
      </w:r>
      <w:bookmarkStart w:id="36" w:name="Q00455_1"/>
      <w:r w:rsidRPr="00B3605B">
        <w:rPr>
          <w:rFonts w:ascii="新細明體" w:hAnsi="新細明體" w:hint="eastAsia"/>
        </w:rPr>
        <w:t>受傷部位以鹼性藥劑塗抹</w:t>
      </w:r>
      <w:bookmarkEnd w:id="36"/>
      <w:r>
        <w:rPr>
          <w:rFonts w:ascii="新細明體" w:hAnsi="新細明體"/>
        </w:rPr>
        <w:t xml:space="preserve"> (B)</w:t>
      </w:r>
      <w:bookmarkStart w:id="37" w:name="Q00455_2"/>
      <w:r w:rsidRPr="00B3605B">
        <w:rPr>
          <w:rFonts w:ascii="新細明體" w:hAnsi="新細明體" w:hint="eastAsia"/>
        </w:rPr>
        <w:t>剪開衣袖讓受傷部位直接浸泡於冷水30分鐘</w:t>
      </w:r>
      <w:bookmarkEnd w:id="37"/>
      <w:r>
        <w:rPr>
          <w:rFonts w:ascii="新細明體" w:hAnsi="新細明體"/>
        </w:rPr>
        <w:t xml:space="preserve"> (C)</w:t>
      </w:r>
      <w:bookmarkStart w:id="38" w:name="Q00455_3"/>
      <w:r w:rsidRPr="00B3605B">
        <w:rPr>
          <w:rFonts w:ascii="新細明體" w:hAnsi="新細明體" w:hint="eastAsia"/>
          <w:kern w:val="0"/>
        </w:rPr>
        <w:t>受傷部位連同衣袖以流動的冷水沖</w:t>
      </w:r>
      <w:r w:rsidRPr="00B3605B">
        <w:rPr>
          <w:rFonts w:ascii="新細明體" w:hAnsi="新細明體" w:hint="eastAsia"/>
        </w:rPr>
        <w:t>30</w:t>
      </w:r>
      <w:r w:rsidRPr="00B3605B">
        <w:rPr>
          <w:rFonts w:ascii="新細明體" w:hAnsi="新細明體" w:hint="eastAsia"/>
          <w:kern w:val="0"/>
        </w:rPr>
        <w:t>分鐘</w:t>
      </w:r>
      <w:bookmarkEnd w:id="38"/>
      <w:r>
        <w:rPr>
          <w:rFonts w:ascii="新細明體" w:hAnsi="新細明體"/>
          <w:kern w:val="0"/>
        </w:rPr>
        <w:t xml:space="preserve"> (D)</w:t>
      </w:r>
      <w:bookmarkStart w:id="39" w:name="Q00455_4"/>
      <w:r w:rsidRPr="00B3605B">
        <w:rPr>
          <w:rFonts w:ascii="新細明體" w:hAnsi="新細明體" w:hint="eastAsia"/>
        </w:rPr>
        <w:t>以紗布包裹冰塊冰敷受傷部位</w:t>
      </w:r>
      <w:bookmarkStart w:id="40" w:name="Q00455_E"/>
      <w:bookmarkEnd w:id="3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41" w:name="Q00456_S"/>
      <w:bookmarkStart w:id="42" w:name="F00456"/>
      <w:bookmarkEnd w:id="34"/>
      <w:bookmarkEnd w:id="4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3" w:name="Q00456_0"/>
      <w:r>
        <w:rPr>
          <w:rFonts w:ascii="新細明體" w:hAnsi="新細明體"/>
          <w:color w:val="FF0000"/>
        </w:rPr>
        <w:t>Ｄ</w:t>
      </w:r>
      <w:bookmarkEnd w:id="43"/>
      <w:r>
        <w:rPr>
          <w:rFonts w:ascii="新細明體" w:hAnsi="新細明體"/>
        </w:rPr>
        <w:t xml:space="preserve"> ） 6.</w:t>
      </w:r>
      <w:r w:rsidRPr="00B3605B">
        <w:rPr>
          <w:rFonts w:ascii="新細明體" w:hAnsi="新細明體" w:hint="eastAsia"/>
        </w:rPr>
        <w:t>以下何種避孕方法，是採用干擾受精卵著床之原理達成避孕效果</w:t>
      </w:r>
      <w:bookmarkEnd w:id="41"/>
      <w:r>
        <w:rPr>
          <w:rFonts w:ascii="新細明體" w:hAnsi="新細明體"/>
        </w:rPr>
        <w:t xml:space="preserve"> (A)</w:t>
      </w:r>
      <w:bookmarkStart w:id="44" w:name="Q00456_1"/>
      <w:r w:rsidRPr="00B3605B">
        <w:rPr>
          <w:rFonts w:ascii="新細明體" w:hAnsi="新細明體" w:hint="eastAsia"/>
        </w:rPr>
        <w:t>男性結紮</w:t>
      </w:r>
      <w:bookmarkEnd w:id="44"/>
      <w:r>
        <w:rPr>
          <w:rFonts w:ascii="新細明體" w:hAnsi="新細明體"/>
        </w:rPr>
        <w:t xml:space="preserve"> (B)</w:t>
      </w:r>
      <w:bookmarkStart w:id="45" w:name="Q00456_2"/>
      <w:r w:rsidRPr="00B3605B">
        <w:rPr>
          <w:rFonts w:ascii="新細明體" w:hAnsi="新細明體" w:hint="eastAsia"/>
        </w:rPr>
        <w:t>性交中斷法</w:t>
      </w:r>
      <w:bookmarkEnd w:id="45"/>
      <w:r>
        <w:rPr>
          <w:rFonts w:ascii="新細明體" w:hAnsi="新細明體"/>
        </w:rPr>
        <w:t xml:space="preserve"> (C)</w:t>
      </w:r>
      <w:bookmarkStart w:id="46" w:name="Q00456_3"/>
      <w:r w:rsidRPr="00B3605B">
        <w:rPr>
          <w:rFonts w:ascii="新細明體" w:hAnsi="新細明體" w:hint="eastAsia"/>
        </w:rPr>
        <w:t>口服避孕藥</w:t>
      </w:r>
      <w:bookmarkEnd w:id="46"/>
      <w:r>
        <w:rPr>
          <w:rFonts w:ascii="新細明體" w:hAnsi="新細明體"/>
        </w:rPr>
        <w:t xml:space="preserve"> (D)</w:t>
      </w:r>
      <w:bookmarkStart w:id="47" w:name="Q00456_4"/>
      <w:r w:rsidRPr="00B3605B">
        <w:rPr>
          <w:rFonts w:ascii="新細明體" w:hAnsi="新細明體" w:hint="eastAsia"/>
        </w:rPr>
        <w:t>子宮內避孕器</w:t>
      </w:r>
      <w:bookmarkStart w:id="48" w:name="Q00456_E"/>
      <w:bookmarkEnd w:id="4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49" w:name="Q00457_S"/>
      <w:bookmarkStart w:id="50" w:name="F00457"/>
      <w:bookmarkEnd w:id="42"/>
      <w:bookmarkEnd w:id="4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1" w:name="Q00457_0"/>
      <w:r>
        <w:rPr>
          <w:rFonts w:ascii="新細明體" w:hAnsi="新細明體"/>
          <w:color w:val="FF0000"/>
        </w:rPr>
        <w:t>Ｃ</w:t>
      </w:r>
      <w:bookmarkEnd w:id="51"/>
      <w:r>
        <w:rPr>
          <w:rFonts w:ascii="新細明體" w:hAnsi="新細明體"/>
        </w:rPr>
        <w:t xml:space="preserve"> ） 7.</w:t>
      </w:r>
      <w:r w:rsidRPr="00B3605B">
        <w:rPr>
          <w:rFonts w:ascii="新細明體" w:hAnsi="新細明體" w:hint="eastAsia"/>
        </w:rPr>
        <w:t>和愛滋病毒感染者一起做下列哪一件事，最可能造成愛滋病毒傳染</w:t>
      </w:r>
      <w:bookmarkEnd w:id="49"/>
      <w:r>
        <w:rPr>
          <w:rFonts w:ascii="新細明體" w:hAnsi="新細明體"/>
        </w:rPr>
        <w:t xml:space="preserve"> (A)</w:t>
      </w:r>
      <w:bookmarkStart w:id="52" w:name="Q00457_1"/>
      <w:r w:rsidRPr="00B3605B">
        <w:rPr>
          <w:rFonts w:ascii="新細明體" w:hAnsi="新細明體" w:cs="MS Mincho" w:hint="eastAsia"/>
        </w:rPr>
        <w:t>擁抱親頰</w:t>
      </w:r>
      <w:bookmarkEnd w:id="52"/>
      <w:r>
        <w:rPr>
          <w:rFonts w:ascii="新細明體" w:hAnsi="新細明體" w:cs="MS Mincho"/>
        </w:rPr>
        <w:t xml:space="preserve"> (B)</w:t>
      </w:r>
      <w:bookmarkStart w:id="53" w:name="Q00457_2"/>
      <w:r w:rsidRPr="00B3605B">
        <w:rPr>
          <w:rFonts w:ascii="新細明體" w:hAnsi="新細明體" w:cs="MS Mincho" w:hint="eastAsia"/>
        </w:rPr>
        <w:t>共用浴盆</w:t>
      </w:r>
      <w:bookmarkEnd w:id="53"/>
      <w:r>
        <w:rPr>
          <w:rFonts w:ascii="新細明體" w:hAnsi="新細明體" w:cs="MS Mincho"/>
        </w:rPr>
        <w:t xml:space="preserve"> (C)</w:t>
      </w:r>
      <w:bookmarkStart w:id="54" w:name="Q00457_3"/>
      <w:r w:rsidRPr="00B3605B">
        <w:rPr>
          <w:rFonts w:ascii="新細明體" w:hAnsi="新細明體" w:cs="MS Mincho" w:hint="eastAsia"/>
        </w:rPr>
        <w:t>共用牙刷</w:t>
      </w:r>
      <w:bookmarkEnd w:id="54"/>
      <w:r>
        <w:rPr>
          <w:rFonts w:ascii="新細明體" w:hAnsi="新細明體" w:cs="MS Mincho"/>
        </w:rPr>
        <w:t xml:space="preserve"> (D)</w:t>
      </w:r>
      <w:bookmarkStart w:id="55" w:name="Q00457_4"/>
      <w:r w:rsidRPr="00B3605B">
        <w:rPr>
          <w:rFonts w:ascii="新細明體" w:hAnsi="新細明體" w:cs="MS Mincho" w:hint="eastAsia"/>
        </w:rPr>
        <w:t>共用餐具</w:t>
      </w:r>
      <w:bookmarkStart w:id="56" w:name="Q00457_E"/>
      <w:bookmarkEnd w:id="5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57" w:name="Q00458_S"/>
      <w:bookmarkStart w:id="58" w:name="F00458"/>
      <w:bookmarkEnd w:id="50"/>
      <w:bookmarkEnd w:id="5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9" w:name="Q00458_0"/>
      <w:r>
        <w:rPr>
          <w:rFonts w:ascii="新細明體" w:hAnsi="新細明體"/>
          <w:color w:val="FF0000"/>
        </w:rPr>
        <w:t>Ｂ</w:t>
      </w:r>
      <w:bookmarkEnd w:id="59"/>
      <w:r>
        <w:rPr>
          <w:rFonts w:ascii="新細明體" w:hAnsi="新細明體"/>
        </w:rPr>
        <w:t xml:space="preserve"> ） 8.</w:t>
      </w:r>
      <w:r w:rsidRPr="00B3605B">
        <w:rPr>
          <w:rFonts w:ascii="新細明體" w:hAnsi="新細明體" w:hint="eastAsia"/>
        </w:rPr>
        <w:t>小芳單獨赴汽車旅館面試及拍照試鏡，過程中遭到攝影師強行性侵，攝影師在小芳體內射精後請她保守祕密並保證會錄取她，留下名片獨自離開。此時小芳的因應方法，下列何者最適當</w:t>
      </w:r>
      <w:bookmarkEnd w:id="57"/>
      <w:r>
        <w:rPr>
          <w:rFonts w:ascii="新細明體" w:hAnsi="新細明體"/>
        </w:rPr>
        <w:t xml:space="preserve"> (A)</w:t>
      </w:r>
      <w:bookmarkStart w:id="60" w:name="Q00458_1"/>
      <w:r w:rsidRPr="00B3605B">
        <w:rPr>
          <w:rFonts w:ascii="新細明體" w:hAnsi="新細明體" w:hint="eastAsia"/>
        </w:rPr>
        <w:t>趕快到浴室把陰道沖洗乾淨</w:t>
      </w:r>
      <w:bookmarkEnd w:id="60"/>
      <w:r>
        <w:rPr>
          <w:rFonts w:ascii="新細明體" w:hAnsi="新細明體"/>
        </w:rPr>
        <w:t xml:space="preserve"> (B)</w:t>
      </w:r>
      <w:bookmarkStart w:id="61" w:name="Q00458_2"/>
      <w:r w:rsidRPr="00B3605B">
        <w:rPr>
          <w:rFonts w:ascii="新細明體" w:hAnsi="新細明體" w:hint="eastAsia"/>
        </w:rPr>
        <w:t>打電話報警並保持性侵害現場</w:t>
      </w:r>
      <w:bookmarkEnd w:id="61"/>
      <w:r>
        <w:rPr>
          <w:rFonts w:ascii="新細明體" w:hAnsi="新細明體"/>
        </w:rPr>
        <w:t xml:space="preserve"> (C)</w:t>
      </w:r>
      <w:bookmarkStart w:id="62" w:name="Q00458_3"/>
      <w:r w:rsidRPr="00B3605B">
        <w:rPr>
          <w:rFonts w:ascii="新細明體" w:hAnsi="新細明體" w:hint="eastAsia"/>
        </w:rPr>
        <w:t>依照約定保守被性侵的祕密</w:t>
      </w:r>
      <w:bookmarkEnd w:id="62"/>
      <w:r>
        <w:rPr>
          <w:rFonts w:ascii="新細明體" w:hAnsi="新細明體"/>
        </w:rPr>
        <w:t xml:space="preserve"> (D)</w:t>
      </w:r>
      <w:bookmarkStart w:id="63" w:name="Q00458_4"/>
      <w:r w:rsidRPr="00B3605B">
        <w:rPr>
          <w:rFonts w:ascii="新細明體" w:hAnsi="新細明體" w:hint="eastAsia"/>
        </w:rPr>
        <w:t>私下請親友協助找攝影師索賠</w:t>
      </w:r>
      <w:bookmarkStart w:id="64" w:name="Q00458_E"/>
      <w:bookmarkEnd w:id="6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65" w:name="Q00459_S"/>
      <w:bookmarkStart w:id="66" w:name="F00459"/>
      <w:bookmarkEnd w:id="58"/>
      <w:bookmarkEnd w:id="6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7" w:name="Q00459_0"/>
      <w:r>
        <w:rPr>
          <w:rFonts w:ascii="新細明體" w:hAnsi="新細明體"/>
          <w:color w:val="FF0000"/>
        </w:rPr>
        <w:t>Ｃ</w:t>
      </w:r>
      <w:bookmarkEnd w:id="67"/>
      <w:r>
        <w:rPr>
          <w:rFonts w:ascii="新細明體" w:hAnsi="新細明體"/>
        </w:rPr>
        <w:t xml:space="preserve"> ） 9.</w:t>
      </w:r>
      <w:r w:rsidRPr="00B3605B">
        <w:rPr>
          <w:rFonts w:ascii="新細明體" w:hAnsi="新細明體" w:hint="eastAsia"/>
        </w:rPr>
        <w:t>大明於肚臍周圍有時而劇烈時而減緩的腹痛感，爸爸再過30分鐘左右會到校帶他就</w:t>
      </w:r>
      <w:r w:rsidRPr="00B3605B">
        <w:rPr>
          <w:rFonts w:ascii="新細明體" w:hAnsi="新細明體" w:hint="eastAsia"/>
        </w:rPr>
        <w:lastRenderedPageBreak/>
        <w:t>醫，下列處置何者最適當</w:t>
      </w:r>
      <w:bookmarkEnd w:id="65"/>
      <w:r>
        <w:rPr>
          <w:rFonts w:ascii="新細明體" w:hAnsi="新細明體"/>
        </w:rPr>
        <w:t xml:space="preserve"> (A)</w:t>
      </w:r>
      <w:bookmarkStart w:id="68" w:name="Q00459_1"/>
      <w:r w:rsidRPr="00B3605B">
        <w:rPr>
          <w:rFonts w:ascii="新細明體" w:hAnsi="新細明體" w:hint="eastAsia"/>
        </w:rPr>
        <w:t>熱敷腹部</w:t>
      </w:r>
      <w:bookmarkEnd w:id="68"/>
      <w:r>
        <w:rPr>
          <w:rFonts w:ascii="新細明體" w:hAnsi="新細明體"/>
        </w:rPr>
        <w:t xml:space="preserve"> (B)</w:t>
      </w:r>
      <w:bookmarkStart w:id="69" w:name="Q00459_2"/>
      <w:r w:rsidRPr="00B3605B">
        <w:rPr>
          <w:rFonts w:ascii="新細明體" w:hAnsi="新細明體" w:hint="eastAsia"/>
        </w:rPr>
        <w:t>吃止痛藥</w:t>
      </w:r>
      <w:bookmarkEnd w:id="69"/>
      <w:r>
        <w:rPr>
          <w:rFonts w:ascii="新細明體" w:hAnsi="新細明體"/>
        </w:rPr>
        <w:t xml:space="preserve"> (C)</w:t>
      </w:r>
      <w:bookmarkStart w:id="70" w:name="Q00459_3"/>
      <w:r w:rsidRPr="00B3605B">
        <w:rPr>
          <w:rFonts w:ascii="新細明體" w:hAnsi="新細明體" w:hint="eastAsia"/>
        </w:rPr>
        <w:t>禁止飲食</w:t>
      </w:r>
      <w:bookmarkEnd w:id="70"/>
      <w:r>
        <w:rPr>
          <w:rFonts w:ascii="新細明體" w:hAnsi="新細明體"/>
        </w:rPr>
        <w:t xml:space="preserve"> (D)</w:t>
      </w:r>
      <w:bookmarkStart w:id="71" w:name="Q00459_4"/>
      <w:r w:rsidRPr="00B3605B">
        <w:rPr>
          <w:rFonts w:ascii="新細明體" w:hAnsi="新細明體" w:hint="eastAsia"/>
        </w:rPr>
        <w:t>按摩腹部</w:t>
      </w:r>
      <w:bookmarkStart w:id="72" w:name="Q00459_E"/>
      <w:bookmarkEnd w:id="7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73" w:name="Q00460_S"/>
      <w:bookmarkStart w:id="74" w:name="F00460"/>
      <w:bookmarkEnd w:id="66"/>
      <w:bookmarkEnd w:id="7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5" w:name="Q00460_0"/>
      <w:r>
        <w:rPr>
          <w:rFonts w:ascii="新細明體" w:hAnsi="新細明體"/>
          <w:color w:val="FF0000"/>
        </w:rPr>
        <w:t>Ａ</w:t>
      </w:r>
      <w:bookmarkEnd w:id="75"/>
      <w:r>
        <w:rPr>
          <w:rFonts w:ascii="新細明體" w:hAnsi="新細明體"/>
        </w:rPr>
        <w:t xml:space="preserve"> ）10.</w:t>
      </w:r>
      <w:r w:rsidRPr="00B3605B">
        <w:rPr>
          <w:rFonts w:ascii="新細明體" w:hAnsi="新細明體" w:hint="eastAsia"/>
        </w:rPr>
        <w:t>小花和身材高大壯碩的網友單獨相約至KTV包廂唱歌，唱到一半時，網友突然用力壓住她的身體要求做愛。此時小花的應對方式，下列何者最</w:t>
      </w:r>
      <w:r w:rsidRPr="00B3605B">
        <w:rPr>
          <w:rFonts w:ascii="新細明體" w:hAnsi="新細明體" w:hint="eastAsia"/>
          <w:u w:val="double"/>
        </w:rPr>
        <w:t>不適當</w:t>
      </w:r>
      <w:bookmarkEnd w:id="73"/>
      <w:r>
        <w:rPr>
          <w:rFonts w:ascii="新細明體" w:hAnsi="新細明體"/>
        </w:rPr>
        <w:t xml:space="preserve"> (A)</w:t>
      </w:r>
      <w:bookmarkStart w:id="76" w:name="Q00460_1"/>
      <w:r w:rsidRPr="00B3605B">
        <w:rPr>
          <w:rFonts w:ascii="新細明體" w:hAnsi="新細明體" w:hint="eastAsia"/>
        </w:rPr>
        <w:t>拒絕並大聲指責對方不要臉</w:t>
      </w:r>
      <w:bookmarkEnd w:id="76"/>
      <w:r>
        <w:rPr>
          <w:rFonts w:ascii="新細明體" w:hAnsi="新細明體"/>
        </w:rPr>
        <w:t xml:space="preserve"> (B)</w:t>
      </w:r>
      <w:bookmarkStart w:id="77" w:name="Q00460_2"/>
      <w:r w:rsidRPr="00B3605B">
        <w:rPr>
          <w:rFonts w:ascii="新細明體" w:hAnsi="新細明體" w:hint="eastAsia"/>
        </w:rPr>
        <w:t>要求先上完廁所後再一起做愛</w:t>
      </w:r>
      <w:bookmarkEnd w:id="77"/>
      <w:r>
        <w:rPr>
          <w:rFonts w:ascii="新細明體" w:hAnsi="新細明體"/>
        </w:rPr>
        <w:t xml:space="preserve"> (C)</w:t>
      </w:r>
      <w:bookmarkStart w:id="78" w:name="Q00460_3"/>
      <w:r w:rsidRPr="00B3605B">
        <w:rPr>
          <w:rFonts w:ascii="新細明體" w:hAnsi="新細明體" w:hint="eastAsia"/>
        </w:rPr>
        <w:t>告訴對方自己現在月經來潮</w:t>
      </w:r>
      <w:bookmarkEnd w:id="78"/>
      <w:r>
        <w:rPr>
          <w:rFonts w:ascii="新細明體" w:hAnsi="新細明體"/>
        </w:rPr>
        <w:t xml:space="preserve"> (D)</w:t>
      </w:r>
      <w:bookmarkStart w:id="79" w:name="Q00460_4"/>
      <w:r w:rsidRPr="00B3605B">
        <w:rPr>
          <w:rFonts w:ascii="新細明體" w:hAnsi="新細明體" w:hint="eastAsia"/>
        </w:rPr>
        <w:t>視時機拿出辣椒水噴對方的眼睛</w:t>
      </w:r>
      <w:bookmarkStart w:id="80" w:name="Q00460_E"/>
      <w:bookmarkEnd w:id="7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81" w:name="Q00461_S"/>
      <w:bookmarkStart w:id="82" w:name="F00461"/>
      <w:bookmarkEnd w:id="74"/>
      <w:bookmarkEnd w:id="8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3" w:name="Q00461_0"/>
      <w:r>
        <w:rPr>
          <w:rFonts w:ascii="新細明體" w:hAnsi="新細明體"/>
          <w:color w:val="FF0000"/>
        </w:rPr>
        <w:t>Ｃ</w:t>
      </w:r>
      <w:bookmarkEnd w:id="83"/>
      <w:r>
        <w:rPr>
          <w:rFonts w:ascii="新細明體" w:hAnsi="新細明體"/>
        </w:rPr>
        <w:t xml:space="preserve"> ）11.</w:t>
      </w:r>
      <w:r w:rsidRPr="00B3605B">
        <w:rPr>
          <w:rFonts w:ascii="新細明體" w:hAnsi="新細明體" w:hint="eastAsia"/>
        </w:rPr>
        <w:t>請問圖（一）之名稱為何</w:t>
      </w:r>
      <w:bookmarkEnd w:id="81"/>
      <w:r>
        <w:rPr>
          <w:rFonts w:ascii="新細明體" w:hAnsi="新細明體"/>
        </w:rPr>
        <w:t xml:space="preserve"> (A)</w:t>
      </w:r>
      <w:bookmarkStart w:id="84" w:name="Q00461_1"/>
      <w:r w:rsidRPr="00B3605B">
        <w:rPr>
          <w:rFonts w:ascii="新細明體" w:hAnsi="新細明體" w:hint="eastAsia"/>
        </w:rPr>
        <w:t>商品檢驗合格標章</w:t>
      </w:r>
      <w:bookmarkEnd w:id="84"/>
      <w:r>
        <w:rPr>
          <w:rFonts w:ascii="新細明體" w:hAnsi="新細明體"/>
        </w:rPr>
        <w:t xml:space="preserve"> (B)</w:t>
      </w:r>
      <w:bookmarkStart w:id="85" w:name="Q00461_2"/>
      <w:r w:rsidRPr="00B3605B">
        <w:rPr>
          <w:rFonts w:ascii="新細明體" w:hAnsi="新細明體" w:hint="eastAsia"/>
        </w:rPr>
        <w:t>節能標章</w:t>
      </w:r>
      <w:bookmarkEnd w:id="85"/>
      <w:r>
        <w:rPr>
          <w:rFonts w:ascii="新細明體" w:hAnsi="新細明體"/>
        </w:rPr>
        <w:t xml:space="preserve"> (C)</w:t>
      </w:r>
      <w:bookmarkStart w:id="86" w:name="Q00461_3"/>
      <w:r w:rsidRPr="00B3605B">
        <w:rPr>
          <w:rFonts w:ascii="新細明體" w:hAnsi="新細明體" w:hint="eastAsia"/>
        </w:rPr>
        <w:t>環保標章</w:t>
      </w:r>
      <w:bookmarkEnd w:id="86"/>
      <w:r>
        <w:rPr>
          <w:rFonts w:ascii="新細明體" w:hAnsi="新細明體"/>
        </w:rPr>
        <w:t xml:space="preserve"> (D)</w:t>
      </w:r>
      <w:bookmarkStart w:id="87" w:name="Q00461_4"/>
      <w:r w:rsidRPr="00B3605B">
        <w:rPr>
          <w:rFonts w:ascii="新細明體" w:hAnsi="新細明體" w:hint="eastAsia"/>
        </w:rPr>
        <w:t>減碳標章</w:t>
      </w:r>
      <w:bookmarkStart w:id="88" w:name="Q00461_E"/>
      <w:bookmarkEnd w:id="87"/>
      <w:r w:rsidRPr="00B3605B">
        <w:rPr>
          <w:rFonts w:ascii="新細明體" w:hAnsi="新細明體" w:hint="eastAsia"/>
        </w:rPr>
        <w:t>。</w:t>
      </w:r>
      <w:r w:rsidRPr="00B3605B">
        <w:rPr>
          <w:rFonts w:ascii="新細明體" w:hAnsi="新細明體"/>
        </w:rPr>
        <w:br/>
      </w:r>
      <w:r w:rsidRPr="006C363B">
        <w:rPr>
          <w:rFonts w:ascii="新細明體" w:hAnsi="新細明體"/>
          <w:noProof/>
        </w:rPr>
        <w:drawing>
          <wp:inline distT="0" distB="0" distL="0" distR="0">
            <wp:extent cx="1263015" cy="1402715"/>
            <wp:effectExtent l="0" t="0" r="0" b="6985"/>
            <wp:docPr id="4" name="圖片 1" descr="節能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節能標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89" w:name="Q00462_S"/>
      <w:bookmarkStart w:id="90" w:name="F00462"/>
      <w:bookmarkEnd w:id="82"/>
      <w:bookmarkEnd w:id="8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1" w:name="Q00462_0"/>
      <w:r>
        <w:rPr>
          <w:rFonts w:ascii="新細明體" w:hAnsi="新細明體"/>
          <w:color w:val="FF0000"/>
        </w:rPr>
        <w:t>Ｄ</w:t>
      </w:r>
      <w:bookmarkEnd w:id="91"/>
      <w:r>
        <w:rPr>
          <w:rFonts w:ascii="新細明體" w:hAnsi="新細明體"/>
        </w:rPr>
        <w:t xml:space="preserve"> ）12.</w:t>
      </w:r>
      <w:r w:rsidRPr="00B3605B">
        <w:rPr>
          <w:rFonts w:ascii="新細明體" w:hAnsi="新細明體" w:hint="eastAsia"/>
        </w:rPr>
        <w:t>下列何者</w:t>
      </w:r>
      <w:r w:rsidRPr="00B3605B">
        <w:rPr>
          <w:rFonts w:ascii="新細明體" w:hAnsi="新細明體" w:hint="eastAsia"/>
          <w:u w:val="double"/>
        </w:rPr>
        <w:t>不屬於</w:t>
      </w:r>
      <w:r w:rsidRPr="00B3605B">
        <w:rPr>
          <w:rFonts w:ascii="新細明體" w:hAnsi="新細明體" w:hint="eastAsia"/>
        </w:rPr>
        <w:t>青少年低自尊的表現</w:t>
      </w:r>
      <w:bookmarkEnd w:id="89"/>
      <w:r>
        <w:rPr>
          <w:rFonts w:ascii="新細明體" w:hAnsi="新細明體"/>
        </w:rPr>
        <w:t xml:space="preserve"> (A)</w:t>
      </w:r>
      <w:bookmarkStart w:id="92" w:name="Q00462_1"/>
      <w:r w:rsidRPr="00B3605B">
        <w:rPr>
          <w:rFonts w:ascii="新細明體" w:hAnsi="新細明體" w:cs="Cambria Math" w:hint="eastAsia"/>
        </w:rPr>
        <w:t>常批評他人所說的話</w:t>
      </w:r>
      <w:bookmarkEnd w:id="92"/>
      <w:r>
        <w:rPr>
          <w:rFonts w:ascii="新細明體" w:hAnsi="新細明體" w:cs="Cambria Math"/>
        </w:rPr>
        <w:t xml:space="preserve"> (B)</w:t>
      </w:r>
      <w:bookmarkStart w:id="93" w:name="Q00462_2"/>
      <w:r w:rsidRPr="00B3605B">
        <w:rPr>
          <w:rFonts w:ascii="新細明體" w:hAnsi="新細明體" w:hint="eastAsia"/>
          <w:kern w:val="0"/>
        </w:rPr>
        <w:t>誇大自己的成就</w:t>
      </w:r>
      <w:bookmarkEnd w:id="93"/>
      <w:r>
        <w:rPr>
          <w:rFonts w:ascii="新細明體" w:hAnsi="新細明體"/>
          <w:kern w:val="0"/>
        </w:rPr>
        <w:t xml:space="preserve"> (C)</w:t>
      </w:r>
      <w:bookmarkStart w:id="94" w:name="Q00462_3"/>
      <w:r w:rsidRPr="00B3605B">
        <w:rPr>
          <w:rFonts w:ascii="新細明體" w:hAnsi="新細明體" w:cs="Cambria Math" w:hint="eastAsia"/>
        </w:rPr>
        <w:t>嚴以律人寬以待己</w:t>
      </w:r>
      <w:bookmarkEnd w:id="94"/>
      <w:r>
        <w:rPr>
          <w:rFonts w:ascii="新細明體" w:hAnsi="新細明體" w:cs="Cambria Math"/>
        </w:rPr>
        <w:t xml:space="preserve"> (D)</w:t>
      </w:r>
      <w:bookmarkStart w:id="95" w:name="Q00462_4"/>
      <w:r w:rsidRPr="00B3605B">
        <w:rPr>
          <w:rFonts w:ascii="新細明體" w:hAnsi="新細明體" w:hint="eastAsia"/>
          <w:kern w:val="0"/>
        </w:rPr>
        <w:t>勇於表達接受挫折</w:t>
      </w:r>
      <w:bookmarkStart w:id="96" w:name="Q00462_E"/>
      <w:bookmarkEnd w:id="9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97" w:name="Q00463_S"/>
      <w:bookmarkStart w:id="98" w:name="F00463"/>
      <w:bookmarkEnd w:id="90"/>
      <w:bookmarkEnd w:id="9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9" w:name="Q00463_0"/>
      <w:r>
        <w:rPr>
          <w:rFonts w:ascii="新細明體" w:hAnsi="新細明體"/>
          <w:color w:val="FF0000"/>
        </w:rPr>
        <w:t>Ｂ</w:t>
      </w:r>
      <w:bookmarkEnd w:id="99"/>
      <w:r>
        <w:rPr>
          <w:rFonts w:ascii="新細明體" w:hAnsi="新細明體"/>
        </w:rPr>
        <w:t xml:space="preserve"> ）13.</w:t>
      </w:r>
      <w:r w:rsidRPr="00B3605B">
        <w:rPr>
          <w:rFonts w:ascii="新細明體" w:hAnsi="新細明體" w:hint="eastAsia"/>
        </w:rPr>
        <w:t>讀高職二年級的莉虹，身體質量指數（BMI）27，下列哪一項減重計畫最適當</w:t>
      </w:r>
      <w:bookmarkEnd w:id="97"/>
      <w:r>
        <w:rPr>
          <w:rFonts w:ascii="新細明體" w:hAnsi="新細明體"/>
        </w:rPr>
        <w:t xml:space="preserve"> (A)</w:t>
      </w:r>
      <w:bookmarkStart w:id="100" w:name="Q00463_1"/>
      <w:r w:rsidRPr="00B3605B">
        <w:rPr>
          <w:rFonts w:ascii="新細明體" w:hAnsi="新細明體" w:hint="eastAsia"/>
        </w:rPr>
        <w:t>用餐時先吃菜再吃飯，最後再喝湯</w:t>
      </w:r>
      <w:bookmarkEnd w:id="100"/>
      <w:r>
        <w:rPr>
          <w:rFonts w:ascii="新細明體" w:hAnsi="新細明體"/>
        </w:rPr>
        <w:t xml:space="preserve"> (B)</w:t>
      </w:r>
      <w:bookmarkStart w:id="101" w:name="Q00463_2"/>
      <w:r w:rsidRPr="00B3605B">
        <w:rPr>
          <w:rFonts w:ascii="新細明體" w:hAnsi="新細明體" w:hint="eastAsia"/>
        </w:rPr>
        <w:t>兩餐間若肚子餓，以水果或燕麥充飢</w:t>
      </w:r>
      <w:bookmarkEnd w:id="101"/>
      <w:r>
        <w:rPr>
          <w:rFonts w:ascii="新細明體" w:hAnsi="新細明體"/>
        </w:rPr>
        <w:t xml:space="preserve"> (C)</w:t>
      </w:r>
      <w:bookmarkStart w:id="102" w:name="Q00463_3"/>
      <w:r w:rsidRPr="00B3605B">
        <w:rPr>
          <w:rFonts w:ascii="新細明體" w:hAnsi="新細明體" w:hint="eastAsia"/>
        </w:rPr>
        <w:t>配合運動計畫，每週至少減重2公斤</w:t>
      </w:r>
      <w:bookmarkEnd w:id="102"/>
      <w:r>
        <w:rPr>
          <w:rFonts w:ascii="新細明體" w:hAnsi="新細明體"/>
        </w:rPr>
        <w:t xml:space="preserve"> (D)</w:t>
      </w:r>
      <w:bookmarkStart w:id="103" w:name="Q00463_4"/>
      <w:r w:rsidRPr="00B3605B">
        <w:rPr>
          <w:rFonts w:ascii="新細明體" w:hAnsi="新細明體" w:hint="eastAsia"/>
        </w:rPr>
        <w:t>晚餐吃少一點，睡前再吃一些點心</w:t>
      </w:r>
      <w:bookmarkStart w:id="104" w:name="Q00463_E"/>
      <w:bookmarkEnd w:id="10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05" w:name="Q00464_S"/>
      <w:bookmarkStart w:id="106" w:name="F00464"/>
      <w:bookmarkEnd w:id="98"/>
      <w:bookmarkEnd w:id="10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7" w:name="Q00464_0"/>
      <w:r>
        <w:rPr>
          <w:rFonts w:ascii="新細明體" w:hAnsi="新細明體"/>
          <w:color w:val="FF0000"/>
        </w:rPr>
        <w:t>Ａ</w:t>
      </w:r>
      <w:bookmarkEnd w:id="107"/>
      <w:r>
        <w:rPr>
          <w:rFonts w:ascii="新細明體" w:hAnsi="新細明體"/>
        </w:rPr>
        <w:t xml:space="preserve"> ）14.</w:t>
      </w:r>
      <w:r w:rsidRPr="00B3605B">
        <w:rPr>
          <w:rFonts w:ascii="新細明體" w:hAnsi="新細明體" w:hint="eastAsia"/>
        </w:rPr>
        <w:t>小梅大學一年級入學的健康檢查結果，B型肝炎表面抗原（HbsAg）：陰性、B型肝炎表面抗體（HbsAb）：陰性，下列建議何者最適當</w:t>
      </w:r>
      <w:bookmarkEnd w:id="105"/>
      <w:r>
        <w:rPr>
          <w:rFonts w:ascii="新細明體" w:hAnsi="新細明體"/>
        </w:rPr>
        <w:t xml:space="preserve"> (A)</w:t>
      </w:r>
      <w:bookmarkStart w:id="108" w:name="Q00464_1"/>
      <w:r w:rsidRPr="00B3605B">
        <w:rPr>
          <w:rFonts w:ascii="新細明體" w:hAnsi="新細明體" w:hint="eastAsia"/>
        </w:rPr>
        <w:t>穿耳洞工具須充分消毒滅菌</w:t>
      </w:r>
      <w:bookmarkEnd w:id="108"/>
      <w:r>
        <w:rPr>
          <w:rFonts w:ascii="新細明體" w:hAnsi="新細明體"/>
        </w:rPr>
        <w:t xml:space="preserve"> (B)</w:t>
      </w:r>
      <w:bookmarkStart w:id="109" w:name="Q00464_2"/>
      <w:r w:rsidRPr="00B3605B">
        <w:rPr>
          <w:rFonts w:ascii="新細明體" w:hAnsi="新細明體" w:hint="eastAsia"/>
        </w:rPr>
        <w:t>多攝取高蛋白質的食物</w:t>
      </w:r>
      <w:bookmarkEnd w:id="109"/>
      <w:r>
        <w:rPr>
          <w:rFonts w:ascii="新細明體" w:hAnsi="新細明體"/>
        </w:rPr>
        <w:t xml:space="preserve"> (C)</w:t>
      </w:r>
      <w:bookmarkStart w:id="110" w:name="Q00464_3"/>
      <w:r w:rsidRPr="00B3605B">
        <w:rPr>
          <w:rFonts w:ascii="新細明體" w:hAnsi="新細明體" w:hint="eastAsia"/>
        </w:rPr>
        <w:t>待3年後再檢查</w:t>
      </w:r>
      <w:bookmarkEnd w:id="110"/>
      <w:r>
        <w:rPr>
          <w:rFonts w:ascii="新細明體" w:hAnsi="新細明體"/>
        </w:rPr>
        <w:t xml:space="preserve"> (D)</w:t>
      </w:r>
      <w:bookmarkStart w:id="111" w:name="Q00464_4"/>
      <w:r w:rsidRPr="00B3605B">
        <w:rPr>
          <w:rFonts w:ascii="新細明體" w:hAnsi="新細明體" w:hint="eastAsia"/>
        </w:rPr>
        <w:t>不可捐血</w:t>
      </w:r>
      <w:bookmarkStart w:id="112" w:name="Q00464_E"/>
      <w:bookmarkEnd w:id="11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13" w:name="Q00465_S"/>
      <w:bookmarkStart w:id="114" w:name="F00465"/>
      <w:bookmarkEnd w:id="106"/>
      <w:bookmarkEnd w:id="11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5" w:name="Q00465_0"/>
      <w:r>
        <w:rPr>
          <w:rFonts w:ascii="新細明體" w:hAnsi="新細明體"/>
          <w:color w:val="FF0000"/>
        </w:rPr>
        <w:t>Ｂ</w:t>
      </w:r>
      <w:bookmarkEnd w:id="115"/>
      <w:r>
        <w:rPr>
          <w:rFonts w:ascii="新細明體" w:hAnsi="新細明體"/>
        </w:rPr>
        <w:t xml:space="preserve"> ）15.</w:t>
      </w:r>
      <w:r w:rsidRPr="00B3605B">
        <w:rPr>
          <w:rFonts w:ascii="新細明體" w:hAnsi="新細明體" w:hint="eastAsia"/>
        </w:rPr>
        <w:t>佳佳遇到壓力，心情不好，撥打1995專線尋求協助，請問這是哪個單位的專線電話</w:t>
      </w:r>
      <w:bookmarkEnd w:id="113"/>
      <w:r>
        <w:rPr>
          <w:rFonts w:ascii="新細明體" w:hAnsi="新細明體"/>
        </w:rPr>
        <w:t xml:space="preserve"> (A)</w:t>
      </w:r>
      <w:bookmarkStart w:id="116" w:name="Q00465_1"/>
      <w:r w:rsidRPr="00B3605B">
        <w:rPr>
          <w:rFonts w:ascii="新細明體" w:hAnsi="新細明體" w:hint="eastAsia"/>
        </w:rPr>
        <w:t>張老師</w:t>
      </w:r>
      <w:bookmarkEnd w:id="116"/>
      <w:r>
        <w:rPr>
          <w:rFonts w:ascii="新細明體" w:hAnsi="新細明體"/>
        </w:rPr>
        <w:t xml:space="preserve"> (B)</w:t>
      </w:r>
      <w:bookmarkStart w:id="117" w:name="Q00465_2"/>
      <w:r w:rsidRPr="00B3605B">
        <w:rPr>
          <w:rFonts w:ascii="新細明體" w:hAnsi="新細明體" w:hint="eastAsia"/>
        </w:rPr>
        <w:t>生命線</w:t>
      </w:r>
      <w:bookmarkEnd w:id="117"/>
      <w:r>
        <w:rPr>
          <w:rFonts w:ascii="新細明體" w:hAnsi="新細明體"/>
        </w:rPr>
        <w:t xml:space="preserve"> (C)</w:t>
      </w:r>
      <w:bookmarkStart w:id="118" w:name="Q00465_3"/>
      <w:r w:rsidRPr="00B3605B">
        <w:rPr>
          <w:rFonts w:ascii="新細明體" w:hAnsi="新細明體" w:hint="eastAsia"/>
        </w:rPr>
        <w:t>衛福部安心專線</w:t>
      </w:r>
      <w:bookmarkEnd w:id="118"/>
      <w:r>
        <w:rPr>
          <w:rFonts w:ascii="新細明體" w:hAnsi="新細明體"/>
        </w:rPr>
        <w:t xml:space="preserve"> (D)</w:t>
      </w:r>
      <w:bookmarkStart w:id="119" w:name="Q00465_4"/>
      <w:r w:rsidRPr="00B3605B">
        <w:rPr>
          <w:rFonts w:ascii="新細明體" w:hAnsi="新細明體" w:hint="eastAsia"/>
        </w:rPr>
        <w:t>關懷生命</w:t>
      </w:r>
      <w:bookmarkStart w:id="120" w:name="Q00465_E"/>
      <w:bookmarkEnd w:id="11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21" w:name="Q00466_S"/>
      <w:bookmarkStart w:id="122" w:name="F00466"/>
      <w:bookmarkEnd w:id="114"/>
      <w:bookmarkEnd w:id="12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23" w:name="Q00466_0"/>
      <w:r>
        <w:rPr>
          <w:rFonts w:ascii="新細明體" w:hAnsi="新細明體"/>
          <w:color w:val="FF0000"/>
        </w:rPr>
        <w:t>Ａ</w:t>
      </w:r>
      <w:bookmarkEnd w:id="123"/>
      <w:r>
        <w:rPr>
          <w:rFonts w:ascii="新細明體" w:hAnsi="新細明體"/>
        </w:rPr>
        <w:t xml:space="preserve"> ）16.</w:t>
      </w:r>
      <w:r w:rsidRPr="00B3605B">
        <w:rPr>
          <w:rFonts w:ascii="新細明體" w:hAnsi="新細明體" w:hint="eastAsia"/>
        </w:rPr>
        <w:t>下列哪一組傳染病的傳染媒介途徑相同</w:t>
      </w:r>
      <w:bookmarkEnd w:id="121"/>
      <w:r>
        <w:rPr>
          <w:rFonts w:ascii="新細明體" w:hAnsi="新細明體"/>
        </w:rPr>
        <w:t xml:space="preserve"> (A)</w:t>
      </w:r>
      <w:bookmarkStart w:id="124" w:name="Q00466_1"/>
      <w:r w:rsidRPr="00B3605B">
        <w:rPr>
          <w:rFonts w:ascii="新細明體" w:hAnsi="新細明體" w:cs="MS Mincho" w:hint="eastAsia"/>
        </w:rPr>
        <w:t>「登革熱」與「茲卡病毒（</w:t>
      </w:r>
      <w:r w:rsidRPr="00B3605B">
        <w:rPr>
          <w:rFonts w:ascii="新細明體" w:hAnsi="新細明體" w:hint="eastAsia"/>
        </w:rPr>
        <w:t>Zika virus</w:t>
      </w:r>
      <w:r w:rsidRPr="00B3605B">
        <w:rPr>
          <w:rFonts w:ascii="新細明體" w:hAnsi="新細明體" w:cs="MS Mincho" w:hint="eastAsia"/>
        </w:rPr>
        <w:t>）感染症」</w:t>
      </w:r>
      <w:bookmarkEnd w:id="124"/>
      <w:r>
        <w:rPr>
          <w:rFonts w:ascii="新細明體" w:hAnsi="新細明體" w:cs="MS Mincho"/>
        </w:rPr>
        <w:t xml:space="preserve"> (B)</w:t>
      </w:r>
      <w:bookmarkStart w:id="125" w:name="Q00466_2"/>
      <w:r w:rsidRPr="00B3605B">
        <w:rPr>
          <w:rFonts w:ascii="新細明體" w:hAnsi="新細明體" w:cs="MS Mincho" w:hint="eastAsia"/>
        </w:rPr>
        <w:t>「</w:t>
      </w:r>
      <w:r w:rsidRPr="00B3605B">
        <w:rPr>
          <w:rFonts w:ascii="新細明體" w:hAnsi="新細明體" w:hint="eastAsia"/>
        </w:rPr>
        <w:t>A</w:t>
      </w:r>
      <w:r w:rsidRPr="00B3605B">
        <w:rPr>
          <w:rFonts w:ascii="新細明體" w:hAnsi="新細明體" w:cs="MS Mincho" w:hint="eastAsia"/>
        </w:rPr>
        <w:t>型肝炎」與「</w:t>
      </w:r>
      <w:r w:rsidRPr="00B3605B">
        <w:rPr>
          <w:rFonts w:ascii="新細明體" w:hAnsi="新細明體" w:hint="eastAsia"/>
        </w:rPr>
        <w:t>B</w:t>
      </w:r>
      <w:r w:rsidRPr="00B3605B">
        <w:rPr>
          <w:rFonts w:ascii="新細明體" w:hAnsi="新細明體" w:cs="MS Mincho" w:hint="eastAsia"/>
        </w:rPr>
        <w:t>型肝炎」</w:t>
      </w:r>
      <w:bookmarkEnd w:id="125"/>
      <w:r>
        <w:rPr>
          <w:rFonts w:ascii="新細明體" w:hAnsi="新細明體" w:cs="MS Mincho"/>
        </w:rPr>
        <w:t xml:space="preserve"> (C)</w:t>
      </w:r>
      <w:bookmarkStart w:id="126" w:name="Q00466_3"/>
      <w:r w:rsidRPr="00B3605B">
        <w:rPr>
          <w:rFonts w:ascii="新細明體" w:hAnsi="新細明體" w:cs="MS Mincho" w:hint="eastAsia"/>
        </w:rPr>
        <w:t>「嚴重急性呼吸道症候群」與「梅毒」</w:t>
      </w:r>
      <w:bookmarkEnd w:id="126"/>
      <w:r>
        <w:rPr>
          <w:rFonts w:ascii="新細明體" w:hAnsi="新細明體" w:cs="MS Mincho"/>
        </w:rPr>
        <w:t xml:space="preserve"> (D)</w:t>
      </w:r>
      <w:bookmarkStart w:id="127" w:name="Q00466_4"/>
      <w:r w:rsidRPr="00B3605B">
        <w:rPr>
          <w:rFonts w:ascii="新細明體" w:hAnsi="新細明體" w:cs="MS Mincho" w:hint="eastAsia"/>
        </w:rPr>
        <w:t>「</w:t>
      </w:r>
      <w:r w:rsidRPr="00B3605B">
        <w:rPr>
          <w:rFonts w:ascii="新細明體" w:hAnsi="新細明體" w:hint="eastAsia"/>
        </w:rPr>
        <w:t>H1N1</w:t>
      </w:r>
      <w:r w:rsidRPr="00B3605B">
        <w:rPr>
          <w:rFonts w:ascii="新細明體" w:hAnsi="新細明體" w:cs="MS Mincho" w:hint="eastAsia"/>
        </w:rPr>
        <w:t>新型流感」與「霍亂」</w:t>
      </w:r>
      <w:bookmarkStart w:id="128" w:name="Q00466_E"/>
      <w:bookmarkEnd w:id="12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29" w:name="Q00467_S"/>
      <w:bookmarkStart w:id="130" w:name="F00467"/>
      <w:bookmarkEnd w:id="122"/>
      <w:bookmarkEnd w:id="12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31" w:name="Q00467_0"/>
      <w:r>
        <w:rPr>
          <w:rFonts w:ascii="新細明體" w:hAnsi="新細明體"/>
          <w:color w:val="FF0000"/>
        </w:rPr>
        <w:t>Ｂ</w:t>
      </w:r>
      <w:bookmarkEnd w:id="131"/>
      <w:r>
        <w:rPr>
          <w:rFonts w:ascii="新細明體" w:hAnsi="新細明體"/>
        </w:rPr>
        <w:t xml:space="preserve"> ）17.</w:t>
      </w:r>
      <w:r w:rsidRPr="00B3605B">
        <w:rPr>
          <w:rFonts w:ascii="新細明體" w:hAnsi="新細明體" w:hint="eastAsia"/>
        </w:rPr>
        <w:t>最近春嬌跟志明分手，志明非常痛苦。你會建議志明採取下列哪些方法，化解分手的危機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要盡快再愛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要宣洩情緒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要保持健康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不責備自己</w:t>
      </w:r>
      <w:bookmarkEnd w:id="129"/>
      <w:r>
        <w:rPr>
          <w:rFonts w:ascii="新細明體" w:hAnsi="新細明體"/>
        </w:rPr>
        <w:t xml:space="preserve"> (A)</w:t>
      </w:r>
      <w:bookmarkStart w:id="132" w:name="Q00467_1"/>
      <w:r w:rsidRPr="00B3605B">
        <w:rPr>
          <w:rFonts w:ascii="新細明體" w:hAnsi="新細明體" w:cs="MS Mincho" w:hint="eastAsia"/>
        </w:rPr>
        <w:t>123</w:t>
      </w:r>
      <w:bookmarkEnd w:id="132"/>
      <w:r>
        <w:rPr>
          <w:rFonts w:ascii="新細明體" w:hAnsi="新細明體" w:cs="MS Mincho"/>
        </w:rPr>
        <w:t xml:space="preserve"> (B)</w:t>
      </w:r>
      <w:bookmarkStart w:id="133" w:name="Q00467_2"/>
      <w:r w:rsidRPr="00B3605B">
        <w:rPr>
          <w:rFonts w:ascii="新細明體" w:hAnsi="新細明體" w:cs="MS Mincho" w:hint="eastAsia"/>
        </w:rPr>
        <w:t>234</w:t>
      </w:r>
      <w:bookmarkEnd w:id="133"/>
      <w:r>
        <w:rPr>
          <w:rFonts w:ascii="新細明體" w:hAnsi="新細明體" w:cs="MS Mincho"/>
        </w:rPr>
        <w:t xml:space="preserve"> (C)</w:t>
      </w:r>
      <w:bookmarkStart w:id="134" w:name="Q00467_3"/>
      <w:r w:rsidRPr="00B3605B">
        <w:rPr>
          <w:rFonts w:ascii="新細明體" w:hAnsi="新細明體" w:cs="MS Mincho" w:hint="eastAsia"/>
        </w:rPr>
        <w:t>124</w:t>
      </w:r>
      <w:bookmarkEnd w:id="134"/>
      <w:r>
        <w:rPr>
          <w:rFonts w:ascii="新細明體" w:hAnsi="新細明體" w:cs="MS Mincho"/>
        </w:rPr>
        <w:t xml:space="preserve"> (D)</w:t>
      </w:r>
      <w:bookmarkStart w:id="135" w:name="Q00467_4"/>
      <w:r w:rsidRPr="00B3605B">
        <w:rPr>
          <w:rFonts w:ascii="新細明體" w:hAnsi="新細明體" w:cs="MS Mincho" w:hint="eastAsia"/>
        </w:rPr>
        <w:t>134</w:t>
      </w:r>
      <w:bookmarkStart w:id="136" w:name="Q00467_E"/>
      <w:bookmarkEnd w:id="13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37" w:name="Q00468_S"/>
      <w:bookmarkStart w:id="138" w:name="F00468"/>
      <w:bookmarkEnd w:id="130"/>
      <w:bookmarkEnd w:id="136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139" w:name="Q00468_0"/>
      <w:r>
        <w:rPr>
          <w:rFonts w:ascii="新細明體" w:hAnsi="新細明體"/>
          <w:color w:val="FF0000"/>
        </w:rPr>
        <w:t>Ａ</w:t>
      </w:r>
      <w:bookmarkEnd w:id="139"/>
      <w:r>
        <w:rPr>
          <w:rFonts w:ascii="新細明體" w:hAnsi="新細明體"/>
        </w:rPr>
        <w:t xml:space="preserve"> ）18.</w:t>
      </w:r>
      <w:r w:rsidRPr="00B3605B">
        <w:rPr>
          <w:rFonts w:ascii="新細明體" w:hAnsi="新細明體" w:hint="eastAsia"/>
        </w:rPr>
        <w:t>面對癌症末期的史爺爺，下列哪一項作法最適當</w:t>
      </w:r>
      <w:bookmarkEnd w:id="137"/>
      <w:r>
        <w:rPr>
          <w:rFonts w:ascii="新細明體" w:hAnsi="新細明體"/>
        </w:rPr>
        <w:t xml:space="preserve"> (A)</w:t>
      </w:r>
      <w:bookmarkStart w:id="140" w:name="Q00468_1"/>
      <w:r w:rsidRPr="00B3605B">
        <w:rPr>
          <w:rFonts w:ascii="新細明體" w:hAnsi="新細明體" w:hint="eastAsia"/>
        </w:rPr>
        <w:t>出現否認及憤怒情緒時，給予陪伴及聆聽</w:t>
      </w:r>
      <w:bookmarkEnd w:id="140"/>
      <w:r>
        <w:rPr>
          <w:rFonts w:ascii="新細明體" w:hAnsi="新細明體"/>
        </w:rPr>
        <w:t xml:space="preserve"> (B)</w:t>
      </w:r>
      <w:bookmarkStart w:id="141" w:name="Q00468_2"/>
      <w:r w:rsidRPr="00B3605B">
        <w:rPr>
          <w:rFonts w:ascii="新細明體" w:hAnsi="新細明體" w:hint="eastAsia"/>
        </w:rPr>
        <w:t>不要討論過去生命的歷程，以免引發痛苦的記憶</w:t>
      </w:r>
      <w:bookmarkEnd w:id="141"/>
      <w:r>
        <w:rPr>
          <w:rFonts w:ascii="新細明體" w:hAnsi="新細明體"/>
        </w:rPr>
        <w:t xml:space="preserve"> (C)</w:t>
      </w:r>
      <w:bookmarkStart w:id="142" w:name="Q00468_3"/>
      <w:r w:rsidRPr="00B3605B">
        <w:rPr>
          <w:rFonts w:ascii="新細明體" w:hAnsi="新細明體" w:hint="eastAsia"/>
        </w:rPr>
        <w:t>提供治療癌症的方式及偏方的訊息</w:t>
      </w:r>
      <w:bookmarkEnd w:id="142"/>
      <w:r>
        <w:rPr>
          <w:rFonts w:ascii="新細明體" w:hAnsi="新細明體"/>
        </w:rPr>
        <w:t xml:space="preserve"> (D)</w:t>
      </w:r>
      <w:bookmarkStart w:id="143" w:name="Q00468_4"/>
      <w:r w:rsidRPr="00B3605B">
        <w:rPr>
          <w:rFonts w:ascii="新細明體" w:hAnsi="新細明體" w:hint="eastAsia"/>
        </w:rPr>
        <w:t>意識狀態變差後再跟他提起預立指示（Advance directives）</w:t>
      </w:r>
      <w:bookmarkStart w:id="144" w:name="Q00468_E"/>
      <w:bookmarkEnd w:id="14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45" w:name="Q00469_S"/>
      <w:bookmarkStart w:id="146" w:name="F00469"/>
      <w:bookmarkEnd w:id="138"/>
      <w:bookmarkEnd w:id="14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47" w:name="Q00469_0"/>
      <w:r>
        <w:rPr>
          <w:rFonts w:ascii="新細明體" w:hAnsi="新細明體"/>
          <w:color w:val="FF0000"/>
        </w:rPr>
        <w:t>Ｄ</w:t>
      </w:r>
      <w:bookmarkEnd w:id="147"/>
      <w:r>
        <w:rPr>
          <w:rFonts w:ascii="新細明體" w:hAnsi="新細明體"/>
        </w:rPr>
        <w:t xml:space="preserve"> ）19.</w:t>
      </w:r>
      <w:r w:rsidRPr="00B3605B">
        <w:rPr>
          <w:rFonts w:ascii="新細明體" w:hAnsi="新細明體" w:hint="eastAsia"/>
        </w:rPr>
        <w:t>11個月的小孟被花生米噎到了，無法發聲且雙手亂揮，下列哪一種處置最適當</w:t>
      </w:r>
      <w:bookmarkEnd w:id="145"/>
      <w:r>
        <w:rPr>
          <w:rFonts w:ascii="新細明體" w:hAnsi="新細明體"/>
        </w:rPr>
        <w:t xml:space="preserve"> (A)</w:t>
      </w:r>
      <w:bookmarkStart w:id="148" w:name="Q00469_1"/>
      <w:r w:rsidRPr="00B3605B">
        <w:rPr>
          <w:rFonts w:ascii="新細明體" w:hAnsi="新細明體" w:hint="eastAsia"/>
        </w:rPr>
        <w:t>以食指伸進其嘴裡掏挖</w:t>
      </w:r>
      <w:bookmarkEnd w:id="148"/>
      <w:r>
        <w:rPr>
          <w:rFonts w:ascii="新細明體" w:hAnsi="新細明體"/>
        </w:rPr>
        <w:t xml:space="preserve"> (B)</w:t>
      </w:r>
      <w:bookmarkStart w:id="149" w:name="Q00469_2"/>
      <w:r w:rsidRPr="00B3605B">
        <w:rPr>
          <w:rFonts w:ascii="新細明體" w:hAnsi="新細明體" w:hint="eastAsia"/>
        </w:rPr>
        <w:t>採哈姆立克推腹法</w:t>
      </w:r>
      <w:bookmarkEnd w:id="149"/>
      <w:r>
        <w:rPr>
          <w:rFonts w:ascii="新細明體" w:hAnsi="新細明體"/>
        </w:rPr>
        <w:t xml:space="preserve"> (C)</w:t>
      </w:r>
      <w:bookmarkStart w:id="150" w:name="Q00469_3"/>
      <w:r w:rsidRPr="00B3605B">
        <w:rPr>
          <w:rFonts w:ascii="新細明體" w:hAnsi="新細明體" w:hint="eastAsia"/>
        </w:rPr>
        <w:t>採哈姆立克胸壓法</w:t>
      </w:r>
      <w:bookmarkEnd w:id="150"/>
      <w:r>
        <w:rPr>
          <w:rFonts w:ascii="新細明體" w:hAnsi="新細明體"/>
        </w:rPr>
        <w:t xml:space="preserve"> (D)</w:t>
      </w:r>
      <w:bookmarkStart w:id="151" w:name="Q00469_4"/>
      <w:r w:rsidRPr="00B3605B">
        <w:rPr>
          <w:rFonts w:ascii="新細明體" w:hAnsi="新細明體" w:hint="eastAsia"/>
        </w:rPr>
        <w:t>採背擊與胸壓法</w:t>
      </w:r>
      <w:bookmarkStart w:id="152" w:name="Q00469_E"/>
      <w:bookmarkEnd w:id="15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53" w:name="Q00470_S"/>
      <w:bookmarkStart w:id="154" w:name="F00470"/>
      <w:bookmarkEnd w:id="146"/>
      <w:bookmarkEnd w:id="15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55" w:name="Q00470_0"/>
      <w:r>
        <w:rPr>
          <w:rFonts w:ascii="新細明體" w:hAnsi="新細明體"/>
          <w:color w:val="FF0000"/>
        </w:rPr>
        <w:t>Ｄ</w:t>
      </w:r>
      <w:bookmarkEnd w:id="155"/>
      <w:r>
        <w:rPr>
          <w:rFonts w:ascii="新細明體" w:hAnsi="新細明體"/>
        </w:rPr>
        <w:t xml:space="preserve"> ）20.</w:t>
      </w:r>
      <w:r w:rsidRPr="00B3605B">
        <w:rPr>
          <w:rFonts w:ascii="新細明體" w:hAnsi="新細明體" w:hint="eastAsia"/>
        </w:rPr>
        <w:t>小玫懷孕16週，產檢發現胎兒染色體異常，決定施行人工流產。小玫可採取何種人工流產方式</w:t>
      </w:r>
      <w:bookmarkEnd w:id="153"/>
      <w:r>
        <w:rPr>
          <w:rFonts w:ascii="新細明體" w:hAnsi="新細明體"/>
        </w:rPr>
        <w:t xml:space="preserve"> (A)</w:t>
      </w:r>
      <w:bookmarkStart w:id="156" w:name="Q00470_1"/>
      <w:r w:rsidRPr="00B3605B">
        <w:rPr>
          <w:rFonts w:ascii="新細明體" w:hAnsi="新細明體" w:hint="eastAsia"/>
        </w:rPr>
        <w:t>口服RU-486</w:t>
      </w:r>
      <w:bookmarkEnd w:id="156"/>
      <w:r>
        <w:rPr>
          <w:rFonts w:ascii="新細明體" w:hAnsi="新細明體"/>
        </w:rPr>
        <w:t xml:space="preserve"> (B)</w:t>
      </w:r>
      <w:bookmarkStart w:id="157" w:name="Q00470_2"/>
      <w:r w:rsidRPr="00B3605B">
        <w:rPr>
          <w:rFonts w:ascii="新細明體" w:hAnsi="新細明體" w:hint="eastAsia"/>
        </w:rPr>
        <w:t>月經規則術</w:t>
      </w:r>
      <w:bookmarkEnd w:id="157"/>
      <w:r>
        <w:rPr>
          <w:rFonts w:ascii="新細明體" w:hAnsi="新細明體"/>
        </w:rPr>
        <w:t xml:space="preserve"> (C)</w:t>
      </w:r>
      <w:bookmarkStart w:id="158" w:name="Q00470_3"/>
      <w:r w:rsidRPr="00B3605B">
        <w:rPr>
          <w:rFonts w:ascii="新細明體" w:hAnsi="新細明體" w:hint="eastAsia"/>
        </w:rPr>
        <w:t>真空吸引術</w:t>
      </w:r>
      <w:bookmarkEnd w:id="158"/>
      <w:r>
        <w:rPr>
          <w:rFonts w:ascii="新細明體" w:hAnsi="新細明體"/>
        </w:rPr>
        <w:t xml:space="preserve"> (D)</w:t>
      </w:r>
      <w:bookmarkStart w:id="159" w:name="Q00470_4"/>
      <w:r w:rsidRPr="00B3605B">
        <w:rPr>
          <w:rFonts w:ascii="新細明體" w:hAnsi="新細明體" w:hint="eastAsia"/>
        </w:rPr>
        <w:t>前列腺素引產</w:t>
      </w:r>
      <w:bookmarkStart w:id="160" w:name="Q00470_E"/>
      <w:bookmarkEnd w:id="15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61" w:name="Q00471_S"/>
      <w:bookmarkStart w:id="162" w:name="F00471"/>
      <w:bookmarkEnd w:id="154"/>
      <w:bookmarkEnd w:id="16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63" w:name="Q00471_0"/>
      <w:r>
        <w:rPr>
          <w:rFonts w:ascii="新細明體" w:hAnsi="新細明體"/>
          <w:color w:val="FF0000"/>
        </w:rPr>
        <w:t>Ｃ</w:t>
      </w:r>
      <w:bookmarkEnd w:id="163"/>
      <w:r>
        <w:rPr>
          <w:rFonts w:ascii="新細明體" w:hAnsi="新細明體"/>
        </w:rPr>
        <w:t xml:space="preserve"> ）21.</w:t>
      </w:r>
      <w:r w:rsidRPr="00B3605B">
        <w:rPr>
          <w:rFonts w:ascii="新細明體" w:hAnsi="新細明體" w:hint="eastAsia"/>
        </w:rPr>
        <w:t>下列何者為你訊息（you message）之溝通方式</w:t>
      </w:r>
      <w:bookmarkEnd w:id="161"/>
      <w:r>
        <w:rPr>
          <w:rFonts w:ascii="新細明體" w:hAnsi="新細明體"/>
        </w:rPr>
        <w:t xml:space="preserve"> (A)</w:t>
      </w:r>
      <w:bookmarkStart w:id="164" w:name="Q00471_1"/>
      <w:r w:rsidRPr="00B3605B">
        <w:rPr>
          <w:rFonts w:ascii="新細明體" w:hAnsi="新細明體" w:hint="eastAsia"/>
        </w:rPr>
        <w:t>這件事情我想聽聽你的想法</w:t>
      </w:r>
      <w:bookmarkEnd w:id="164"/>
      <w:r>
        <w:rPr>
          <w:rFonts w:ascii="新細明體" w:hAnsi="新細明體"/>
        </w:rPr>
        <w:t xml:space="preserve"> (B)</w:t>
      </w:r>
      <w:bookmarkStart w:id="165" w:name="Q00471_2"/>
      <w:r w:rsidRPr="00B3605B">
        <w:rPr>
          <w:rFonts w:ascii="新細明體" w:hAnsi="新細明體" w:hint="eastAsia"/>
        </w:rPr>
        <w:t>你好棒，我想跟你學習</w:t>
      </w:r>
      <w:bookmarkEnd w:id="165"/>
      <w:r>
        <w:rPr>
          <w:rFonts w:ascii="新細明體" w:hAnsi="新細明體"/>
        </w:rPr>
        <w:t xml:space="preserve"> (C)</w:t>
      </w:r>
      <w:bookmarkStart w:id="166" w:name="Q00471_3"/>
      <w:r w:rsidRPr="00B3605B">
        <w:rPr>
          <w:rFonts w:ascii="新細明體" w:hAnsi="新細明體" w:hint="eastAsia"/>
        </w:rPr>
        <w:t>你每次都遲到，讓我很生氣</w:t>
      </w:r>
      <w:bookmarkEnd w:id="166"/>
      <w:r>
        <w:rPr>
          <w:rFonts w:ascii="新細明體" w:hAnsi="新細明體"/>
        </w:rPr>
        <w:t xml:space="preserve"> (D)</w:t>
      </w:r>
      <w:bookmarkStart w:id="167" w:name="Q00471_4"/>
      <w:r w:rsidRPr="00B3605B">
        <w:rPr>
          <w:rFonts w:ascii="新細明體" w:hAnsi="新細明體" w:hint="eastAsia"/>
        </w:rPr>
        <w:t>如果是我也會跟你一樣很生氣</w:t>
      </w:r>
      <w:bookmarkStart w:id="168" w:name="Q00471_E"/>
      <w:bookmarkEnd w:id="16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69" w:name="Q00472_S"/>
      <w:bookmarkStart w:id="170" w:name="F00472"/>
      <w:bookmarkEnd w:id="162"/>
      <w:bookmarkEnd w:id="16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71" w:name="Q00472_0"/>
      <w:r>
        <w:rPr>
          <w:rFonts w:ascii="新細明體" w:hAnsi="新細明體"/>
          <w:color w:val="FF0000"/>
        </w:rPr>
        <w:t>Ｄ</w:t>
      </w:r>
      <w:bookmarkEnd w:id="171"/>
      <w:r>
        <w:rPr>
          <w:rFonts w:ascii="新細明體" w:hAnsi="新細明體"/>
        </w:rPr>
        <w:t xml:space="preserve"> ）22.</w:t>
      </w:r>
      <w:r w:rsidRPr="00B3605B">
        <w:rPr>
          <w:rFonts w:ascii="新細明體" w:hAnsi="新細明體" w:hint="eastAsia"/>
        </w:rPr>
        <w:t>下列關於憂鬱症的治療方式，何者</w:t>
      </w:r>
      <w:r w:rsidRPr="00B3605B">
        <w:rPr>
          <w:rFonts w:ascii="新細明體" w:hAnsi="新細明體" w:hint="eastAsia"/>
          <w:u w:val="double"/>
        </w:rPr>
        <w:t>不宜</w:t>
      </w:r>
      <w:bookmarkEnd w:id="169"/>
      <w:r>
        <w:rPr>
          <w:rFonts w:ascii="新細明體" w:hAnsi="新細明體"/>
        </w:rPr>
        <w:t xml:space="preserve"> (A)</w:t>
      </w:r>
      <w:bookmarkStart w:id="172" w:name="Q00472_1"/>
      <w:r w:rsidRPr="00B3605B">
        <w:rPr>
          <w:rFonts w:ascii="新細明體" w:hAnsi="新細明體" w:cs="MS Mincho" w:hint="eastAsia"/>
        </w:rPr>
        <w:t>心理治療</w:t>
      </w:r>
      <w:bookmarkEnd w:id="172"/>
      <w:r>
        <w:rPr>
          <w:rFonts w:ascii="新細明體" w:hAnsi="新細明體" w:cs="MS Mincho"/>
        </w:rPr>
        <w:t xml:space="preserve"> (B)</w:t>
      </w:r>
      <w:bookmarkStart w:id="173" w:name="Q00472_2"/>
      <w:r w:rsidRPr="00B3605B">
        <w:rPr>
          <w:rFonts w:ascii="新細明體" w:hAnsi="新細明體" w:cs="MS Mincho" w:hint="eastAsia"/>
        </w:rPr>
        <w:t>光照治療</w:t>
      </w:r>
      <w:bookmarkEnd w:id="173"/>
      <w:r>
        <w:rPr>
          <w:rFonts w:ascii="新細明體" w:hAnsi="新細明體" w:cs="MS Mincho"/>
        </w:rPr>
        <w:t xml:space="preserve"> (C)</w:t>
      </w:r>
      <w:bookmarkStart w:id="174" w:name="Q00472_3"/>
      <w:r w:rsidRPr="00B3605B">
        <w:rPr>
          <w:rFonts w:ascii="新細明體" w:hAnsi="新細明體" w:cs="MS Mincho" w:hint="eastAsia"/>
        </w:rPr>
        <w:t>藥物治療</w:t>
      </w:r>
      <w:bookmarkEnd w:id="174"/>
      <w:r>
        <w:rPr>
          <w:rFonts w:ascii="新細明體" w:hAnsi="新細明體" w:cs="MS Mincho"/>
        </w:rPr>
        <w:t xml:space="preserve"> (D)</w:t>
      </w:r>
      <w:bookmarkStart w:id="175" w:name="Q00472_4"/>
      <w:r w:rsidRPr="00B3605B">
        <w:rPr>
          <w:rFonts w:ascii="新細明體" w:hAnsi="新細明體" w:cs="MS Mincho" w:hint="eastAsia"/>
        </w:rPr>
        <w:t>姑息治療</w:t>
      </w:r>
      <w:bookmarkStart w:id="176" w:name="Q00472_E"/>
      <w:bookmarkEnd w:id="17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77" w:name="Q00473_S"/>
      <w:bookmarkStart w:id="178" w:name="F00473"/>
      <w:bookmarkEnd w:id="170"/>
      <w:bookmarkEnd w:id="17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79" w:name="Q00473_0"/>
      <w:r>
        <w:rPr>
          <w:rFonts w:ascii="新細明體" w:hAnsi="新細明體"/>
          <w:color w:val="FF0000"/>
        </w:rPr>
        <w:t>Ｃ</w:t>
      </w:r>
      <w:bookmarkEnd w:id="179"/>
      <w:r>
        <w:rPr>
          <w:rFonts w:ascii="新細明體" w:hAnsi="新細明體"/>
        </w:rPr>
        <w:t xml:space="preserve"> ）23.</w:t>
      </w:r>
      <w:r w:rsidRPr="00B3605B">
        <w:rPr>
          <w:rFonts w:ascii="新細明體" w:hAnsi="新細明體" w:hint="eastAsia"/>
        </w:rPr>
        <w:t>下列有關「慢性病」之陳述，何者正確</w:t>
      </w:r>
      <w:bookmarkEnd w:id="177"/>
      <w:r>
        <w:rPr>
          <w:rFonts w:ascii="新細明體" w:hAnsi="新細明體"/>
        </w:rPr>
        <w:t xml:space="preserve"> (A)</w:t>
      </w:r>
      <w:bookmarkStart w:id="180" w:name="Q00473_1"/>
      <w:r w:rsidRPr="00B3605B">
        <w:rPr>
          <w:rFonts w:ascii="新細明體" w:hAnsi="新細明體" w:hint="eastAsia"/>
        </w:rPr>
        <w:t>罹患者皆為50歲以上</w:t>
      </w:r>
      <w:bookmarkEnd w:id="180"/>
      <w:r>
        <w:rPr>
          <w:rFonts w:ascii="新細明體" w:hAnsi="新細明體"/>
        </w:rPr>
        <w:t xml:space="preserve"> (B)</w:t>
      </w:r>
      <w:bookmarkStart w:id="181" w:name="Q00473_2"/>
      <w:r w:rsidRPr="00B3605B">
        <w:rPr>
          <w:rFonts w:ascii="新細明體" w:hAnsi="新細明體" w:hint="eastAsia"/>
        </w:rPr>
        <w:t>治療時機為出現症狀以後</w:t>
      </w:r>
      <w:bookmarkEnd w:id="181"/>
      <w:r>
        <w:rPr>
          <w:rFonts w:ascii="新細明體" w:hAnsi="新細明體"/>
        </w:rPr>
        <w:t xml:space="preserve"> (C)</w:t>
      </w:r>
      <w:bookmarkStart w:id="182" w:name="Q00473_3"/>
      <w:r w:rsidRPr="00B3605B">
        <w:rPr>
          <w:rFonts w:ascii="新細明體" w:hAnsi="新細明體" w:hint="eastAsia"/>
        </w:rPr>
        <w:t>有不可逆的病理變化</w:t>
      </w:r>
      <w:bookmarkEnd w:id="182"/>
      <w:r>
        <w:rPr>
          <w:rFonts w:ascii="新細明體" w:hAnsi="新細明體"/>
        </w:rPr>
        <w:t xml:space="preserve"> (D)</w:t>
      </w:r>
      <w:bookmarkStart w:id="183" w:name="Q00473_4"/>
      <w:r w:rsidRPr="00B3605B">
        <w:rPr>
          <w:rFonts w:ascii="新細明體" w:hAnsi="新細明體" w:hint="eastAsia"/>
        </w:rPr>
        <w:t>皆為家族遺傳因素所致</w:t>
      </w:r>
      <w:bookmarkStart w:id="184" w:name="Q00473_E"/>
      <w:bookmarkEnd w:id="18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85" w:name="Q00474_S"/>
      <w:bookmarkStart w:id="186" w:name="F00474"/>
      <w:bookmarkEnd w:id="178"/>
      <w:bookmarkEnd w:id="18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87" w:name="Q00474_0"/>
      <w:r>
        <w:rPr>
          <w:rFonts w:ascii="新細明體" w:hAnsi="新細明體"/>
          <w:color w:val="FF0000"/>
        </w:rPr>
        <w:t>Ａ</w:t>
      </w:r>
      <w:bookmarkEnd w:id="187"/>
      <w:r>
        <w:rPr>
          <w:rFonts w:ascii="新細明體" w:hAnsi="新細明體"/>
        </w:rPr>
        <w:t xml:space="preserve"> ）24.</w:t>
      </w:r>
      <w:r w:rsidRPr="00B3605B">
        <w:rPr>
          <w:rFonts w:ascii="新細明體" w:hAnsi="新細明體" w:hint="eastAsia"/>
        </w:rPr>
        <w:t>下列對失智老人的照護，何者</w:t>
      </w:r>
      <w:r w:rsidRPr="00B3605B">
        <w:rPr>
          <w:rFonts w:ascii="新細明體" w:hAnsi="新細明體" w:hint="eastAsia"/>
          <w:u w:val="double"/>
        </w:rPr>
        <w:t>不適當</w:t>
      </w:r>
      <w:bookmarkEnd w:id="185"/>
      <w:r>
        <w:rPr>
          <w:rFonts w:ascii="新細明體" w:hAnsi="新細明體"/>
        </w:rPr>
        <w:t xml:space="preserve"> (A)</w:t>
      </w:r>
      <w:bookmarkStart w:id="188" w:name="Q00474_1"/>
      <w:r w:rsidRPr="00B3605B">
        <w:rPr>
          <w:rFonts w:ascii="新細明體" w:hAnsi="新細明體" w:hint="eastAsia"/>
        </w:rPr>
        <w:t>要依老人退化狀況，隨時變動家中的擺設</w:t>
      </w:r>
      <w:bookmarkEnd w:id="188"/>
      <w:r>
        <w:rPr>
          <w:rFonts w:ascii="新細明體" w:hAnsi="新細明體"/>
        </w:rPr>
        <w:t xml:space="preserve"> (B)</w:t>
      </w:r>
      <w:bookmarkStart w:id="189" w:name="Q00474_2"/>
      <w:r w:rsidRPr="00B3605B">
        <w:rPr>
          <w:rFonts w:ascii="新細明體" w:hAnsi="新細明體" w:hint="eastAsia"/>
        </w:rPr>
        <w:t>使用小藥盒裝置藥物，避免重複或忘記服藥</w:t>
      </w:r>
      <w:bookmarkEnd w:id="189"/>
      <w:r>
        <w:rPr>
          <w:rFonts w:ascii="新細明體" w:hAnsi="新細明體"/>
        </w:rPr>
        <w:t xml:space="preserve"> (C)</w:t>
      </w:r>
      <w:bookmarkStart w:id="190" w:name="Q00474_3"/>
      <w:r w:rsidRPr="00B3605B">
        <w:rPr>
          <w:rFonts w:ascii="新細明體" w:hAnsi="新細明體" w:hint="eastAsia"/>
        </w:rPr>
        <w:t>定時定量，少量多餐</w:t>
      </w:r>
      <w:bookmarkEnd w:id="190"/>
      <w:r>
        <w:rPr>
          <w:rFonts w:ascii="新細明體" w:hAnsi="新細明體"/>
        </w:rPr>
        <w:t xml:space="preserve"> (D)</w:t>
      </w:r>
      <w:bookmarkStart w:id="191" w:name="Q00474_4"/>
      <w:r w:rsidRPr="00B3605B">
        <w:rPr>
          <w:rFonts w:ascii="新細明體" w:hAnsi="新細明體" w:hint="eastAsia"/>
        </w:rPr>
        <w:t>食物要切小塊或煮爛，方便進食</w:t>
      </w:r>
      <w:bookmarkStart w:id="192" w:name="Q00474_E"/>
      <w:bookmarkEnd w:id="19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193" w:name="Q00475_S"/>
      <w:bookmarkStart w:id="194" w:name="F00475"/>
      <w:bookmarkEnd w:id="186"/>
      <w:bookmarkEnd w:id="19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95" w:name="Q00475_0"/>
      <w:r>
        <w:rPr>
          <w:rFonts w:ascii="新細明體" w:hAnsi="新細明體"/>
          <w:color w:val="FF0000"/>
        </w:rPr>
        <w:t>Ｂ</w:t>
      </w:r>
      <w:bookmarkEnd w:id="195"/>
      <w:r>
        <w:rPr>
          <w:rFonts w:ascii="新細明體" w:hAnsi="新細明體"/>
        </w:rPr>
        <w:t xml:space="preserve"> ）25.</w:t>
      </w:r>
      <w:r w:rsidRPr="00B3605B">
        <w:rPr>
          <w:rFonts w:ascii="新細明體" w:hAnsi="新細明體" w:hint="eastAsia"/>
        </w:rPr>
        <w:t>下列哪些是癲癇大發作時可能出現的症狀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嘴歪眼斜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全身抽搐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突然尖叫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口吐白沫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5.</w:t>
      </w:r>
      <w:r w:rsidRPr="00B3605B">
        <w:rPr>
          <w:rFonts w:ascii="新細明體" w:hAnsi="新細明體" w:hint="eastAsia"/>
        </w:rPr>
        <w:t>不停眨眼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6.</w:t>
      </w:r>
      <w:r w:rsidRPr="00B3605B">
        <w:rPr>
          <w:rFonts w:ascii="新細明體" w:hAnsi="新細明體" w:hint="eastAsia"/>
        </w:rPr>
        <w:t>喪失意識</w:t>
      </w:r>
      <w:bookmarkEnd w:id="193"/>
      <w:r>
        <w:rPr>
          <w:rFonts w:ascii="新細明體" w:hAnsi="新細明體"/>
        </w:rPr>
        <w:t xml:space="preserve"> (A)</w:t>
      </w:r>
      <w:bookmarkStart w:id="196" w:name="Q00475_1"/>
      <w:r w:rsidRPr="00B3605B">
        <w:rPr>
          <w:rFonts w:ascii="新細明體" w:hAnsi="新細明體" w:cs="MS Mincho" w:hint="eastAsia"/>
        </w:rPr>
        <w:t>1234</w:t>
      </w:r>
      <w:bookmarkEnd w:id="196"/>
      <w:r>
        <w:rPr>
          <w:rFonts w:ascii="新細明體" w:hAnsi="新細明體" w:cs="MS Mincho"/>
        </w:rPr>
        <w:t xml:space="preserve"> (B)</w:t>
      </w:r>
      <w:bookmarkStart w:id="197" w:name="Q00475_2"/>
      <w:r w:rsidRPr="00B3605B">
        <w:rPr>
          <w:rFonts w:ascii="新細明體" w:hAnsi="新細明體" w:cs="MS Mincho" w:hint="eastAsia"/>
        </w:rPr>
        <w:t>2346</w:t>
      </w:r>
      <w:bookmarkEnd w:id="197"/>
      <w:r>
        <w:rPr>
          <w:rFonts w:ascii="新細明體" w:hAnsi="新細明體" w:cs="MS Mincho"/>
        </w:rPr>
        <w:t xml:space="preserve"> (C)</w:t>
      </w:r>
      <w:bookmarkStart w:id="198" w:name="Q00475_3"/>
      <w:r w:rsidRPr="00B3605B">
        <w:rPr>
          <w:rFonts w:ascii="新細明體" w:hAnsi="新細明體" w:cs="MS Mincho" w:hint="eastAsia"/>
        </w:rPr>
        <w:t>1256</w:t>
      </w:r>
      <w:bookmarkEnd w:id="198"/>
      <w:r>
        <w:rPr>
          <w:rFonts w:ascii="新細明體" w:hAnsi="新細明體" w:cs="MS Mincho"/>
        </w:rPr>
        <w:t xml:space="preserve"> (D)</w:t>
      </w:r>
      <w:bookmarkStart w:id="199" w:name="Q00475_4"/>
      <w:r w:rsidRPr="00B3605B">
        <w:rPr>
          <w:rFonts w:ascii="新細明體" w:hAnsi="新細明體" w:cs="MS Mincho" w:hint="eastAsia"/>
        </w:rPr>
        <w:t>1345</w:t>
      </w:r>
      <w:bookmarkStart w:id="200" w:name="Q00475_E"/>
      <w:bookmarkEnd w:id="19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01" w:name="Q00476_S"/>
      <w:bookmarkStart w:id="202" w:name="F00476"/>
      <w:bookmarkEnd w:id="194"/>
      <w:bookmarkEnd w:id="20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03" w:name="Q00476_0"/>
      <w:r>
        <w:rPr>
          <w:rFonts w:ascii="新細明體" w:hAnsi="新細明體"/>
          <w:color w:val="FF0000"/>
        </w:rPr>
        <w:t>Ｄ</w:t>
      </w:r>
      <w:bookmarkEnd w:id="203"/>
      <w:r>
        <w:rPr>
          <w:rFonts w:ascii="新細明體" w:hAnsi="新細明體"/>
        </w:rPr>
        <w:t xml:space="preserve"> ）26.</w:t>
      </w:r>
      <w:r w:rsidRPr="00B3605B">
        <w:rPr>
          <w:rFonts w:ascii="新細明體" w:hAnsi="新細明體" w:hint="eastAsia"/>
        </w:rPr>
        <w:t>有關與老人溝通的原則，下列何者最適當</w:t>
      </w:r>
      <w:bookmarkEnd w:id="201"/>
      <w:r>
        <w:rPr>
          <w:rFonts w:ascii="新細明體" w:hAnsi="新細明體"/>
        </w:rPr>
        <w:t xml:space="preserve"> (A)</w:t>
      </w:r>
      <w:bookmarkStart w:id="204" w:name="Q00476_1"/>
      <w:r w:rsidRPr="00B3605B">
        <w:rPr>
          <w:rFonts w:ascii="新細明體" w:hAnsi="新細明體" w:hint="eastAsia"/>
        </w:rPr>
        <w:t>應避免肢體接觸以免造成衝突</w:t>
      </w:r>
      <w:bookmarkEnd w:id="204"/>
      <w:r>
        <w:rPr>
          <w:rFonts w:ascii="新細明體" w:hAnsi="新細明體"/>
        </w:rPr>
        <w:t xml:space="preserve"> (B)</w:t>
      </w:r>
      <w:bookmarkStart w:id="205" w:name="Q00476_2"/>
      <w:r w:rsidRPr="00B3605B">
        <w:rPr>
          <w:rFonts w:ascii="新細明體" w:hAnsi="新細明體" w:hint="eastAsia"/>
        </w:rPr>
        <w:t>因聽力減退，應大聲且音調提高</w:t>
      </w:r>
      <w:bookmarkEnd w:id="205"/>
      <w:r>
        <w:rPr>
          <w:rFonts w:ascii="新細明體" w:hAnsi="新細明體"/>
        </w:rPr>
        <w:t xml:space="preserve"> (C)</w:t>
      </w:r>
      <w:bookmarkStart w:id="206" w:name="Q00476_3"/>
      <w:r w:rsidRPr="00B3605B">
        <w:rPr>
          <w:rFonts w:ascii="新細明體" w:hAnsi="新細明體" w:hint="eastAsia"/>
        </w:rPr>
        <w:t>意見不同時，應直接糾正錯誤觀念</w:t>
      </w:r>
      <w:bookmarkEnd w:id="206"/>
      <w:r>
        <w:rPr>
          <w:rFonts w:ascii="新細明體" w:hAnsi="新細明體"/>
        </w:rPr>
        <w:t xml:space="preserve"> (D)</w:t>
      </w:r>
      <w:bookmarkStart w:id="207" w:name="Q00476_4"/>
      <w:r w:rsidRPr="00B3605B">
        <w:rPr>
          <w:rFonts w:ascii="新細明體" w:hAnsi="新細明體" w:hint="eastAsia"/>
        </w:rPr>
        <w:t>傾聽並給予多一些時間表達</w:t>
      </w:r>
      <w:bookmarkStart w:id="208" w:name="Q00476_E"/>
      <w:bookmarkEnd w:id="20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09" w:name="Q00477_S"/>
      <w:bookmarkStart w:id="210" w:name="F00477"/>
      <w:bookmarkEnd w:id="202"/>
      <w:bookmarkEnd w:id="20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11" w:name="Q00477_0"/>
      <w:r>
        <w:rPr>
          <w:rFonts w:ascii="新細明體" w:hAnsi="新細明體"/>
          <w:color w:val="FF0000"/>
        </w:rPr>
        <w:t>Ｄ</w:t>
      </w:r>
      <w:bookmarkEnd w:id="211"/>
      <w:r>
        <w:rPr>
          <w:rFonts w:ascii="新細明體" w:hAnsi="新細明體"/>
        </w:rPr>
        <w:t xml:space="preserve"> ）27.</w:t>
      </w:r>
      <w:r w:rsidRPr="00B3605B">
        <w:rPr>
          <w:rFonts w:ascii="新細明體" w:hAnsi="新細明體" w:hint="eastAsia"/>
        </w:rPr>
        <w:t>52歲劉先生於今年1月中旬出現發燒、倦怠、肌肉痠痛等症狀，就醫後證實為流感，下列敘述何者正確</w:t>
      </w:r>
      <w:bookmarkEnd w:id="209"/>
      <w:r>
        <w:rPr>
          <w:rFonts w:ascii="新細明體" w:hAnsi="新細明體"/>
        </w:rPr>
        <w:t xml:space="preserve"> (A)</w:t>
      </w:r>
      <w:bookmarkStart w:id="212" w:name="Q00477_1"/>
      <w:r w:rsidRPr="00B3605B">
        <w:rPr>
          <w:rFonts w:ascii="新細明體" w:hAnsi="新細明體" w:hint="eastAsia"/>
        </w:rPr>
        <w:t>劉先生於去年流感疫苗接種期間非公費疫苗接種適用者</w:t>
      </w:r>
      <w:bookmarkEnd w:id="212"/>
      <w:r>
        <w:rPr>
          <w:rFonts w:ascii="新細明體" w:hAnsi="新細明體"/>
        </w:rPr>
        <w:t xml:space="preserve"> (B)</w:t>
      </w:r>
      <w:bookmarkStart w:id="213" w:name="Q00477_2"/>
      <w:r w:rsidRPr="00B3605B">
        <w:rPr>
          <w:rFonts w:ascii="新細明體" w:hAnsi="新細明體" w:hint="eastAsia"/>
        </w:rPr>
        <w:t>請劉先生在家休息並戴上N95口罩</w:t>
      </w:r>
      <w:bookmarkEnd w:id="213"/>
      <w:r>
        <w:rPr>
          <w:rFonts w:ascii="新細明體" w:hAnsi="新細明體"/>
        </w:rPr>
        <w:t xml:space="preserve"> (C)</w:t>
      </w:r>
      <w:bookmarkStart w:id="214" w:name="Q00477_3"/>
      <w:r w:rsidRPr="00B3605B">
        <w:rPr>
          <w:rFonts w:ascii="新細明體" w:hAnsi="新細明體" w:hint="eastAsia"/>
        </w:rPr>
        <w:t>流感發病歷程約1～3天</w:t>
      </w:r>
      <w:bookmarkEnd w:id="214"/>
      <w:r>
        <w:rPr>
          <w:rFonts w:ascii="新細明體" w:hAnsi="新細明體"/>
        </w:rPr>
        <w:t xml:space="preserve"> (D)</w:t>
      </w:r>
      <w:bookmarkStart w:id="215" w:name="Q00477_4"/>
      <w:r w:rsidRPr="00B3605B">
        <w:rPr>
          <w:rFonts w:ascii="新細明體" w:hAnsi="新細明體" w:hint="eastAsia"/>
        </w:rPr>
        <w:t>流感併發症包含肺炎、心肌炎或腦炎</w:t>
      </w:r>
      <w:bookmarkStart w:id="216" w:name="Q00477_E"/>
      <w:bookmarkEnd w:id="21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17" w:name="Q00478_S"/>
      <w:bookmarkStart w:id="218" w:name="F00478"/>
      <w:bookmarkEnd w:id="210"/>
      <w:bookmarkEnd w:id="216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219" w:name="Q00478_0"/>
      <w:r>
        <w:rPr>
          <w:rFonts w:ascii="新細明體" w:hAnsi="新細明體"/>
          <w:color w:val="FF0000"/>
        </w:rPr>
        <w:t>Ｄ</w:t>
      </w:r>
      <w:bookmarkEnd w:id="219"/>
      <w:r>
        <w:rPr>
          <w:rFonts w:ascii="新細明體" w:hAnsi="新細明體"/>
        </w:rPr>
        <w:t xml:space="preserve"> ）28.</w:t>
      </w:r>
      <w:r w:rsidRPr="00B3605B">
        <w:rPr>
          <w:rFonts w:ascii="新細明體" w:hAnsi="新細明體" w:hint="eastAsia"/>
        </w:rPr>
        <w:t>陳先生日前進行健康檢查，以下哪些檢查結果表示其已患有「代謝症候群」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血壓144／88mmHg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體重80kg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腰圍88cm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空腹血糖110mg／dl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5.</w:t>
      </w:r>
      <w:r w:rsidRPr="00B3605B">
        <w:rPr>
          <w:rFonts w:ascii="新細明體" w:hAnsi="新細明體" w:hint="eastAsia"/>
        </w:rPr>
        <w:t>高密度脂蛋白膽固醇38mg／dl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6.</w:t>
      </w:r>
      <w:r w:rsidRPr="00B3605B">
        <w:rPr>
          <w:rFonts w:ascii="新細明體" w:hAnsi="新細明體" w:hint="eastAsia"/>
        </w:rPr>
        <w:t>肌酸酐0.2mg／dl</w:t>
      </w:r>
      <w:bookmarkEnd w:id="217"/>
      <w:r>
        <w:rPr>
          <w:rFonts w:ascii="新細明體" w:hAnsi="新細明體"/>
        </w:rPr>
        <w:t xml:space="preserve"> (A)</w:t>
      </w:r>
      <w:bookmarkStart w:id="220" w:name="Q00478_1"/>
      <w:r w:rsidRPr="00B3605B">
        <w:rPr>
          <w:rFonts w:ascii="新細明體" w:hAnsi="新細明體" w:cs="MS Mincho" w:hint="eastAsia"/>
        </w:rPr>
        <w:t>136</w:t>
      </w:r>
      <w:bookmarkEnd w:id="220"/>
      <w:r>
        <w:rPr>
          <w:rFonts w:ascii="新細明體" w:hAnsi="新細明體" w:cs="MS Mincho"/>
        </w:rPr>
        <w:t xml:space="preserve"> (B)</w:t>
      </w:r>
      <w:bookmarkStart w:id="221" w:name="Q00478_2"/>
      <w:r w:rsidRPr="00B3605B">
        <w:rPr>
          <w:rFonts w:ascii="新細明體" w:hAnsi="新細明體" w:cs="MS Mincho" w:hint="eastAsia"/>
        </w:rPr>
        <w:t>245</w:t>
      </w:r>
      <w:bookmarkEnd w:id="221"/>
      <w:r>
        <w:rPr>
          <w:rFonts w:ascii="新細明體" w:hAnsi="新細明體" w:cs="MS Mincho"/>
        </w:rPr>
        <w:t xml:space="preserve"> (C)</w:t>
      </w:r>
      <w:bookmarkStart w:id="222" w:name="Q00478_3"/>
      <w:r w:rsidRPr="00B3605B">
        <w:rPr>
          <w:rFonts w:ascii="新細明體" w:hAnsi="新細明體" w:cs="MS Mincho" w:hint="eastAsia"/>
        </w:rPr>
        <w:t>236</w:t>
      </w:r>
      <w:bookmarkEnd w:id="222"/>
      <w:r>
        <w:rPr>
          <w:rFonts w:ascii="新細明體" w:hAnsi="新細明體" w:cs="MS Mincho"/>
        </w:rPr>
        <w:t xml:space="preserve"> (D)</w:t>
      </w:r>
      <w:bookmarkStart w:id="223" w:name="Q00478_4"/>
      <w:r w:rsidRPr="00B3605B">
        <w:rPr>
          <w:rFonts w:ascii="新細明體" w:hAnsi="新細明體" w:cs="MS Mincho" w:hint="eastAsia"/>
        </w:rPr>
        <w:t>145</w:t>
      </w:r>
      <w:bookmarkStart w:id="224" w:name="Q00478_E"/>
      <w:bookmarkEnd w:id="22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25" w:name="Q00479_S"/>
      <w:bookmarkStart w:id="226" w:name="F00479"/>
      <w:bookmarkEnd w:id="218"/>
      <w:bookmarkEnd w:id="22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27" w:name="Q00479_0"/>
      <w:r>
        <w:rPr>
          <w:rFonts w:ascii="新細明體" w:hAnsi="新細明體"/>
          <w:color w:val="FF0000"/>
        </w:rPr>
        <w:t>Ｂ</w:t>
      </w:r>
      <w:bookmarkEnd w:id="227"/>
      <w:r>
        <w:rPr>
          <w:rFonts w:ascii="新細明體" w:hAnsi="新細明體"/>
        </w:rPr>
        <w:t xml:space="preserve"> ）29.</w:t>
      </w:r>
      <w:r w:rsidRPr="00B3605B">
        <w:rPr>
          <w:rFonts w:ascii="新細明體" w:hAnsi="新細明體" w:hint="eastAsia"/>
        </w:rPr>
        <w:t>高一的美黛身體質量指數（BMI）15.84，下列哪一項目標對她的健康體位管理計畫最適當</w:t>
      </w:r>
      <w:bookmarkEnd w:id="225"/>
      <w:r>
        <w:rPr>
          <w:rFonts w:ascii="新細明體" w:hAnsi="新細明體"/>
        </w:rPr>
        <w:t xml:space="preserve"> (A)</w:t>
      </w:r>
      <w:bookmarkStart w:id="228" w:name="Q00479_1"/>
      <w:r w:rsidRPr="00B3605B">
        <w:rPr>
          <w:rFonts w:ascii="新細明體" w:hAnsi="新細明體" w:cs="MS Mincho" w:hint="eastAsia"/>
        </w:rPr>
        <w:t>要吃少油少糖低熱量的食物</w:t>
      </w:r>
      <w:bookmarkEnd w:id="228"/>
      <w:r>
        <w:rPr>
          <w:rFonts w:ascii="新細明體" w:hAnsi="新細明體" w:cs="MS Mincho"/>
        </w:rPr>
        <w:t xml:space="preserve"> (B)</w:t>
      </w:r>
      <w:bookmarkStart w:id="229" w:name="Q00479_2"/>
      <w:r w:rsidRPr="00B3605B">
        <w:rPr>
          <w:rFonts w:ascii="新細明體" w:hAnsi="新細明體" w:cs="MS Mincho" w:hint="eastAsia"/>
        </w:rPr>
        <w:t>每日熱量攝取不低於</w:t>
      </w:r>
      <w:r w:rsidRPr="00B3605B">
        <w:rPr>
          <w:rFonts w:ascii="新細明體" w:hAnsi="新細明體" w:hint="eastAsia"/>
        </w:rPr>
        <w:t>1600</w:t>
      </w:r>
      <w:r w:rsidRPr="00B3605B">
        <w:rPr>
          <w:rFonts w:ascii="新細明體" w:hAnsi="新細明體" w:cs="MS Mincho" w:hint="eastAsia"/>
        </w:rPr>
        <w:t>大卡</w:t>
      </w:r>
      <w:bookmarkEnd w:id="229"/>
      <w:r>
        <w:rPr>
          <w:rFonts w:ascii="新細明體" w:hAnsi="新細明體" w:cs="MS Mincho"/>
        </w:rPr>
        <w:t xml:space="preserve"> (C)</w:t>
      </w:r>
      <w:bookmarkStart w:id="230" w:name="Q00479_3"/>
      <w:r w:rsidRPr="00B3605B">
        <w:rPr>
          <w:rFonts w:ascii="新細明體" w:hAnsi="新細明體" w:cs="MS Mincho" w:hint="eastAsia"/>
        </w:rPr>
        <w:t>每日蛋白質攝取應介於</w:t>
      </w:r>
      <w:r w:rsidRPr="00B3605B">
        <w:rPr>
          <w:rFonts w:ascii="新細明體" w:hAnsi="新細明體" w:hint="eastAsia"/>
        </w:rPr>
        <w:t>2～3</w:t>
      </w:r>
      <w:r w:rsidRPr="00B3605B">
        <w:rPr>
          <w:rFonts w:ascii="新細明體" w:hAnsi="新細明體" w:cs="MS Mincho" w:hint="eastAsia"/>
        </w:rPr>
        <w:t>份</w:t>
      </w:r>
      <w:bookmarkEnd w:id="230"/>
      <w:r>
        <w:rPr>
          <w:rFonts w:ascii="新細明體" w:hAnsi="新細明體" w:cs="MS Mincho"/>
        </w:rPr>
        <w:t xml:space="preserve"> (D)</w:t>
      </w:r>
      <w:bookmarkStart w:id="231" w:name="Q00479_4"/>
      <w:r w:rsidRPr="00B3605B">
        <w:rPr>
          <w:rFonts w:ascii="新細明體" w:hAnsi="新細明體" w:cs="MS Mincho" w:hint="eastAsia"/>
        </w:rPr>
        <w:t>每天睡眠時間應介於</w:t>
      </w:r>
      <w:r w:rsidRPr="00B3605B">
        <w:rPr>
          <w:rFonts w:ascii="新細明體" w:hAnsi="新細明體" w:hint="eastAsia"/>
        </w:rPr>
        <w:t>5～6</w:t>
      </w:r>
      <w:r w:rsidRPr="00B3605B">
        <w:rPr>
          <w:rFonts w:ascii="新細明體" w:hAnsi="新細明體" w:cs="MS Mincho" w:hint="eastAsia"/>
        </w:rPr>
        <w:t>小時</w:t>
      </w:r>
      <w:bookmarkStart w:id="232" w:name="Q00479_E"/>
      <w:bookmarkEnd w:id="23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33" w:name="Q00480_S"/>
      <w:bookmarkStart w:id="234" w:name="F00480"/>
      <w:bookmarkEnd w:id="226"/>
      <w:bookmarkEnd w:id="23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35" w:name="Q00480_0"/>
      <w:r>
        <w:rPr>
          <w:rFonts w:ascii="新細明體" w:hAnsi="新細明體"/>
          <w:color w:val="FF0000"/>
        </w:rPr>
        <w:t>Ｃ</w:t>
      </w:r>
      <w:bookmarkEnd w:id="235"/>
      <w:r>
        <w:rPr>
          <w:rFonts w:ascii="新細明體" w:hAnsi="新細明體"/>
        </w:rPr>
        <w:t xml:space="preserve"> ）30.</w:t>
      </w:r>
      <w:r w:rsidRPr="00B3605B">
        <w:rPr>
          <w:rFonts w:ascii="新細明體" w:hAnsi="新細明體" w:hint="eastAsia"/>
        </w:rPr>
        <w:t>有關男性生殖系統的敘述，下列何者正確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陰莖勃起的尺寸與性能力無關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陰囊的溫度通常低於體溫，約攝氏31℃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勃起障礙大多為生理因素應就醫診治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腮腺炎病毒若侵襲睪丸可能引起不孕</w:t>
      </w:r>
      <w:bookmarkEnd w:id="233"/>
      <w:r>
        <w:rPr>
          <w:rFonts w:ascii="新細明體" w:hAnsi="新細明體"/>
        </w:rPr>
        <w:t xml:space="preserve"> (A)</w:t>
      </w:r>
      <w:bookmarkStart w:id="236" w:name="Q00480_1"/>
      <w:r w:rsidRPr="00B3605B">
        <w:rPr>
          <w:rFonts w:ascii="新細明體" w:hAnsi="新細明體" w:cs="MS Mincho" w:hint="eastAsia"/>
        </w:rPr>
        <w:t>123</w:t>
      </w:r>
      <w:bookmarkEnd w:id="236"/>
      <w:r>
        <w:rPr>
          <w:rFonts w:ascii="新細明體" w:hAnsi="新細明體" w:cs="MS Mincho"/>
        </w:rPr>
        <w:t xml:space="preserve"> (B)</w:t>
      </w:r>
      <w:bookmarkStart w:id="237" w:name="Q00480_2"/>
      <w:r w:rsidRPr="00B3605B">
        <w:rPr>
          <w:rFonts w:ascii="新細明體" w:hAnsi="新細明體" w:cs="MS Mincho" w:hint="eastAsia"/>
        </w:rPr>
        <w:t>234</w:t>
      </w:r>
      <w:bookmarkEnd w:id="237"/>
      <w:r>
        <w:rPr>
          <w:rFonts w:ascii="新細明體" w:hAnsi="新細明體" w:cs="MS Mincho"/>
        </w:rPr>
        <w:t xml:space="preserve"> (C)</w:t>
      </w:r>
      <w:bookmarkStart w:id="238" w:name="Q00480_3"/>
      <w:r w:rsidRPr="00B3605B">
        <w:rPr>
          <w:rFonts w:ascii="新細明體" w:hAnsi="新細明體" w:cs="MS Mincho" w:hint="eastAsia"/>
        </w:rPr>
        <w:t>124</w:t>
      </w:r>
      <w:bookmarkEnd w:id="238"/>
      <w:r>
        <w:rPr>
          <w:rFonts w:ascii="新細明體" w:hAnsi="新細明體" w:cs="MS Mincho"/>
        </w:rPr>
        <w:t xml:space="preserve"> (D)</w:t>
      </w:r>
      <w:bookmarkStart w:id="239" w:name="Q00480_4"/>
      <w:r w:rsidRPr="00B3605B">
        <w:rPr>
          <w:rFonts w:ascii="新細明體" w:hAnsi="新細明體" w:cs="MS Mincho" w:hint="eastAsia"/>
        </w:rPr>
        <w:t>134</w:t>
      </w:r>
      <w:bookmarkStart w:id="240" w:name="Q00480_E"/>
      <w:bookmarkEnd w:id="239"/>
      <w:r w:rsidRPr="00B3605B">
        <w:rPr>
          <w:rFonts w:ascii="新細明體" w:hAnsi="新細明體" w:hint="eastAsia"/>
        </w:rPr>
        <w:t>。(※此題為爭議題，請詳見解析)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41" w:name="Q00481_S"/>
      <w:bookmarkStart w:id="242" w:name="F00481"/>
      <w:bookmarkEnd w:id="234"/>
      <w:bookmarkEnd w:id="24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43" w:name="Q00481_0"/>
      <w:r>
        <w:rPr>
          <w:rFonts w:ascii="新細明體" w:hAnsi="新細明體"/>
          <w:color w:val="FF0000"/>
        </w:rPr>
        <w:t>Ｃ</w:t>
      </w:r>
      <w:bookmarkEnd w:id="243"/>
      <w:r>
        <w:rPr>
          <w:rFonts w:ascii="新細明體" w:hAnsi="新細明體"/>
        </w:rPr>
        <w:t xml:space="preserve"> ）31.</w:t>
      </w:r>
      <w:r w:rsidRPr="00B3605B">
        <w:rPr>
          <w:rFonts w:ascii="新細明體" w:hAnsi="新細明體" w:hint="eastAsia"/>
        </w:rPr>
        <w:t>建華想邀請心如去看五月天演唱會，心如不想接受，她可以用下列何種自我肯定的拒絕法婉拒邀請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陳述自己立場：我很抱歉無法接受你的邀請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模糊焦點避免尷尬：我現在還不知道，到時再看看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說明真正原因：謝謝你，但是我現在還不想交男朋友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清楚提出拒絕：我這輩子不會和你交往，你就死心吧</w:t>
      </w:r>
      <w:bookmarkEnd w:id="241"/>
      <w:r>
        <w:rPr>
          <w:rFonts w:ascii="新細明體" w:hAnsi="新細明體"/>
        </w:rPr>
        <w:t xml:space="preserve"> (A)</w:t>
      </w:r>
      <w:bookmarkStart w:id="244" w:name="Q00481_1"/>
      <w:r w:rsidRPr="00B3605B">
        <w:rPr>
          <w:rFonts w:ascii="新細明體" w:hAnsi="新細明體" w:cs="MS Mincho" w:hint="eastAsia"/>
        </w:rPr>
        <w:t>12</w:t>
      </w:r>
      <w:bookmarkEnd w:id="244"/>
      <w:r>
        <w:rPr>
          <w:rFonts w:ascii="新細明體" w:hAnsi="新細明體" w:cs="MS Mincho"/>
        </w:rPr>
        <w:t xml:space="preserve"> (B)</w:t>
      </w:r>
      <w:bookmarkStart w:id="245" w:name="Q00481_2"/>
      <w:r w:rsidRPr="00B3605B">
        <w:rPr>
          <w:rFonts w:ascii="新細明體" w:hAnsi="新細明體" w:cs="MS Mincho" w:hint="eastAsia"/>
        </w:rPr>
        <w:t>34</w:t>
      </w:r>
      <w:bookmarkEnd w:id="245"/>
      <w:r>
        <w:rPr>
          <w:rFonts w:ascii="新細明體" w:hAnsi="新細明體" w:cs="MS Mincho"/>
        </w:rPr>
        <w:t xml:space="preserve"> (C)</w:t>
      </w:r>
      <w:bookmarkStart w:id="246" w:name="Q00481_3"/>
      <w:r w:rsidRPr="00B3605B">
        <w:rPr>
          <w:rFonts w:ascii="新細明體" w:hAnsi="新細明體" w:cs="MS Mincho" w:hint="eastAsia"/>
        </w:rPr>
        <w:t>13</w:t>
      </w:r>
      <w:bookmarkEnd w:id="246"/>
      <w:r>
        <w:rPr>
          <w:rFonts w:ascii="新細明體" w:hAnsi="新細明體" w:cs="MS Mincho"/>
        </w:rPr>
        <w:t xml:space="preserve"> (D)</w:t>
      </w:r>
      <w:bookmarkStart w:id="247" w:name="Q00481_4"/>
      <w:r w:rsidRPr="00B3605B">
        <w:rPr>
          <w:rFonts w:ascii="新細明體" w:hAnsi="新細明體" w:cs="MS Mincho" w:hint="eastAsia"/>
        </w:rPr>
        <w:t>24</w:t>
      </w:r>
      <w:bookmarkStart w:id="248" w:name="Q00481_E"/>
      <w:bookmarkEnd w:id="24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49" w:name="Q00482_S"/>
      <w:bookmarkStart w:id="250" w:name="F00482"/>
      <w:bookmarkEnd w:id="242"/>
      <w:bookmarkEnd w:id="24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51" w:name="Q00482_0"/>
      <w:r>
        <w:rPr>
          <w:rFonts w:ascii="新細明體" w:hAnsi="新細明體"/>
          <w:color w:val="FF0000"/>
        </w:rPr>
        <w:t>Ｃ</w:t>
      </w:r>
      <w:bookmarkEnd w:id="251"/>
      <w:r>
        <w:rPr>
          <w:rFonts w:ascii="新細明體" w:hAnsi="新細明體"/>
        </w:rPr>
        <w:t xml:space="preserve"> ）32.</w:t>
      </w:r>
      <w:r w:rsidRPr="00B3605B">
        <w:rPr>
          <w:rFonts w:ascii="新細明體" w:hAnsi="新細明體" w:hint="eastAsia"/>
        </w:rPr>
        <w:t>85歲的陳奶奶有老花眼，在家中浴室跌倒，下列哪項改善措施</w:t>
      </w:r>
      <w:r w:rsidRPr="00B3605B">
        <w:rPr>
          <w:rFonts w:ascii="新細明體" w:hAnsi="新細明體" w:hint="eastAsia"/>
          <w:u w:val="double"/>
        </w:rPr>
        <w:t>不適當</w:t>
      </w:r>
      <w:bookmarkEnd w:id="249"/>
      <w:r>
        <w:rPr>
          <w:rFonts w:ascii="新細明體" w:hAnsi="新細明體"/>
        </w:rPr>
        <w:t xml:space="preserve"> (A)</w:t>
      </w:r>
      <w:bookmarkStart w:id="252" w:name="Q00482_1"/>
      <w:r w:rsidRPr="00B3605B">
        <w:rPr>
          <w:rFonts w:ascii="新細明體" w:hAnsi="新細明體" w:hint="eastAsia"/>
        </w:rPr>
        <w:t>浴室加裝扶手</w:t>
      </w:r>
      <w:bookmarkEnd w:id="252"/>
      <w:r>
        <w:rPr>
          <w:rFonts w:ascii="新細明體" w:hAnsi="新細明體"/>
        </w:rPr>
        <w:t xml:space="preserve"> (B)</w:t>
      </w:r>
      <w:bookmarkStart w:id="253" w:name="Q00482_2"/>
      <w:r w:rsidRPr="00B3605B">
        <w:rPr>
          <w:rFonts w:ascii="新細明體" w:hAnsi="新細明體" w:hint="eastAsia"/>
        </w:rPr>
        <w:t>浴室加裝照明設備</w:t>
      </w:r>
      <w:bookmarkEnd w:id="253"/>
      <w:r>
        <w:rPr>
          <w:rFonts w:ascii="新細明體" w:hAnsi="新細明體"/>
        </w:rPr>
        <w:t xml:space="preserve"> (C)</w:t>
      </w:r>
      <w:bookmarkStart w:id="254" w:name="Q00482_3"/>
      <w:r w:rsidRPr="00B3605B">
        <w:rPr>
          <w:rFonts w:ascii="新細明體" w:hAnsi="新細明體" w:hint="eastAsia"/>
        </w:rPr>
        <w:t>浴室門檻加高</w:t>
      </w:r>
      <w:bookmarkEnd w:id="254"/>
      <w:r>
        <w:rPr>
          <w:rFonts w:ascii="新細明體" w:hAnsi="新細明體"/>
        </w:rPr>
        <w:t xml:space="preserve"> (D)</w:t>
      </w:r>
      <w:bookmarkStart w:id="255" w:name="Q00482_4"/>
      <w:r w:rsidRPr="00B3605B">
        <w:rPr>
          <w:rFonts w:ascii="新細明體" w:hAnsi="新細明體" w:hint="eastAsia"/>
        </w:rPr>
        <w:t>浴缸高度低於膝蓋</w:t>
      </w:r>
      <w:bookmarkStart w:id="256" w:name="Q00482_E"/>
      <w:bookmarkEnd w:id="25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57" w:name="Q00483_S"/>
      <w:bookmarkStart w:id="258" w:name="F00483"/>
      <w:bookmarkEnd w:id="250"/>
      <w:bookmarkEnd w:id="25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59" w:name="Q00483_0"/>
      <w:r>
        <w:rPr>
          <w:rFonts w:ascii="新細明體" w:hAnsi="新細明體"/>
          <w:color w:val="FF0000"/>
        </w:rPr>
        <w:t>Ａ</w:t>
      </w:r>
      <w:bookmarkEnd w:id="259"/>
      <w:r>
        <w:rPr>
          <w:rFonts w:ascii="新細明體" w:hAnsi="新細明體"/>
        </w:rPr>
        <w:t xml:space="preserve"> ）33.</w:t>
      </w:r>
      <w:r w:rsidRPr="00B3605B">
        <w:rPr>
          <w:rFonts w:ascii="新細明體" w:hAnsi="新細明體" w:hint="eastAsia"/>
        </w:rPr>
        <w:t>有關懷孕過程的身體變化，下列何者正確</w:t>
      </w:r>
      <w:bookmarkEnd w:id="257"/>
      <w:r>
        <w:rPr>
          <w:rFonts w:ascii="新細明體" w:hAnsi="新細明體"/>
        </w:rPr>
        <w:t xml:space="preserve"> (A)</w:t>
      </w:r>
      <w:bookmarkStart w:id="260" w:name="Q00483_1"/>
      <w:r w:rsidRPr="00B3605B">
        <w:rPr>
          <w:rFonts w:ascii="新細明體" w:hAnsi="新細明體" w:hint="eastAsia"/>
        </w:rPr>
        <w:t>懷孕後卵巢不再排卵，子宮肌肉細胞變大</w:t>
      </w:r>
      <w:bookmarkEnd w:id="260"/>
      <w:r>
        <w:rPr>
          <w:rFonts w:ascii="新細明體" w:hAnsi="新細明體"/>
        </w:rPr>
        <w:t xml:space="preserve"> (B)</w:t>
      </w:r>
      <w:bookmarkStart w:id="261" w:name="Q00483_2"/>
      <w:r w:rsidRPr="00B3605B">
        <w:rPr>
          <w:rFonts w:ascii="新細明體" w:hAnsi="新細明體" w:hint="eastAsia"/>
        </w:rPr>
        <w:t>懷孕初期的前3個月，胎兒的體重會迅速上升</w:t>
      </w:r>
      <w:bookmarkEnd w:id="261"/>
      <w:r>
        <w:rPr>
          <w:rFonts w:ascii="新細明體" w:hAnsi="新細明體"/>
        </w:rPr>
        <w:t xml:space="preserve"> (C)</w:t>
      </w:r>
      <w:bookmarkStart w:id="262" w:name="Q00483_3"/>
      <w:r w:rsidRPr="00B3605B">
        <w:rPr>
          <w:rFonts w:ascii="新細明體" w:hAnsi="新細明體" w:hint="eastAsia"/>
        </w:rPr>
        <w:t>孕婦的乳房變大，乳暈直徑變大、顏色變淺</w:t>
      </w:r>
      <w:bookmarkEnd w:id="262"/>
      <w:r>
        <w:rPr>
          <w:rFonts w:ascii="新細明體" w:hAnsi="新細明體"/>
        </w:rPr>
        <w:t xml:space="preserve"> (D)</w:t>
      </w:r>
      <w:bookmarkStart w:id="263" w:name="Q00483_4"/>
      <w:r w:rsidRPr="00B3605B">
        <w:rPr>
          <w:rFonts w:ascii="新細明體" w:hAnsi="新細明體" w:hint="eastAsia"/>
        </w:rPr>
        <w:t>懷孕第7到9個月，因胎兒壓迫膀胱導致少尿</w:t>
      </w:r>
      <w:bookmarkStart w:id="264" w:name="Q00483_E"/>
      <w:bookmarkEnd w:id="26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65" w:name="Q00484_S"/>
      <w:bookmarkStart w:id="266" w:name="F00484"/>
      <w:bookmarkEnd w:id="258"/>
      <w:bookmarkEnd w:id="26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67" w:name="Q00484_0"/>
      <w:r>
        <w:rPr>
          <w:rFonts w:ascii="新細明體" w:hAnsi="新細明體"/>
          <w:color w:val="FF0000"/>
        </w:rPr>
        <w:t>Ｂ</w:t>
      </w:r>
      <w:bookmarkEnd w:id="267"/>
      <w:r>
        <w:rPr>
          <w:rFonts w:ascii="新細明體" w:hAnsi="新細明體"/>
        </w:rPr>
        <w:t xml:space="preserve"> ）34.</w:t>
      </w:r>
      <w:r w:rsidRPr="00B3605B">
        <w:rPr>
          <w:rFonts w:ascii="新細明體" w:hAnsi="新細明體" w:hint="eastAsia"/>
        </w:rPr>
        <w:t>阿隆使用機器不小心切斷食指，其斷肢以無菌敷料包裹後，以下列哪一種方式處理後再送醫最適當</w:t>
      </w:r>
      <w:bookmarkEnd w:id="265"/>
      <w:r>
        <w:rPr>
          <w:rFonts w:ascii="新細明體" w:hAnsi="新細明體"/>
        </w:rPr>
        <w:t xml:space="preserve"> (A)</w:t>
      </w:r>
      <w:bookmarkStart w:id="268" w:name="Q00484_1"/>
      <w:r w:rsidRPr="00B3605B">
        <w:rPr>
          <w:rFonts w:ascii="新細明體" w:hAnsi="新細明體" w:hint="eastAsia"/>
        </w:rPr>
        <w:t>置入乾淨容器再將之放入有生理食鹽水的袋內</w:t>
      </w:r>
      <w:bookmarkEnd w:id="268"/>
      <w:r>
        <w:rPr>
          <w:rFonts w:ascii="新細明體" w:hAnsi="新細明體"/>
        </w:rPr>
        <w:t xml:space="preserve"> (B)</w:t>
      </w:r>
      <w:bookmarkStart w:id="269" w:name="Q00484_2"/>
      <w:r w:rsidRPr="00B3605B">
        <w:rPr>
          <w:rFonts w:ascii="新細明體" w:hAnsi="新細明體" w:hint="eastAsia"/>
        </w:rPr>
        <w:t>置入乾淨容器再將之放入有冰塊的袋內</w:t>
      </w:r>
      <w:bookmarkEnd w:id="269"/>
      <w:r>
        <w:rPr>
          <w:rFonts w:ascii="新細明體" w:hAnsi="新細明體"/>
        </w:rPr>
        <w:t xml:space="preserve"> (C)</w:t>
      </w:r>
      <w:bookmarkStart w:id="270" w:name="Q00484_3"/>
      <w:r w:rsidRPr="00B3605B">
        <w:rPr>
          <w:rFonts w:ascii="新細明體" w:hAnsi="新細明體" w:hint="eastAsia"/>
        </w:rPr>
        <w:t>置入乾淨容器再將之放入有溫水的袋內</w:t>
      </w:r>
      <w:bookmarkEnd w:id="270"/>
      <w:r>
        <w:rPr>
          <w:rFonts w:ascii="新細明體" w:hAnsi="新細明體"/>
        </w:rPr>
        <w:t xml:space="preserve"> (D)</w:t>
      </w:r>
      <w:bookmarkStart w:id="271" w:name="Q00484_4"/>
      <w:r w:rsidRPr="00B3605B">
        <w:rPr>
          <w:rFonts w:ascii="新細明體" w:hAnsi="新細明體" w:hint="eastAsia"/>
        </w:rPr>
        <w:t>置入乾淨容器即可</w:t>
      </w:r>
      <w:bookmarkStart w:id="272" w:name="Q00484_E"/>
      <w:bookmarkEnd w:id="27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73" w:name="Q00485_S"/>
      <w:bookmarkStart w:id="274" w:name="F00485"/>
      <w:bookmarkEnd w:id="266"/>
      <w:bookmarkEnd w:id="27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75" w:name="Q00485_0"/>
      <w:r>
        <w:rPr>
          <w:rFonts w:ascii="新細明體" w:hAnsi="新細明體"/>
          <w:color w:val="FF0000"/>
        </w:rPr>
        <w:t>Ｄ</w:t>
      </w:r>
      <w:bookmarkEnd w:id="275"/>
      <w:r>
        <w:rPr>
          <w:rFonts w:ascii="新細明體" w:hAnsi="新細明體"/>
        </w:rPr>
        <w:t xml:space="preserve"> ）35.</w:t>
      </w:r>
      <w:r w:rsidRPr="00B3605B">
        <w:rPr>
          <w:rFonts w:ascii="新細明體" w:hAnsi="新細明體" w:hint="eastAsia"/>
        </w:rPr>
        <w:t>施行人工流產對身體可能造成的影響，下列何者</w:t>
      </w:r>
      <w:r w:rsidRPr="00B3605B">
        <w:rPr>
          <w:rFonts w:ascii="新細明體" w:hAnsi="新細明體" w:hint="eastAsia"/>
          <w:u w:val="double"/>
        </w:rPr>
        <w:t>不正確</w:t>
      </w:r>
      <w:bookmarkEnd w:id="273"/>
      <w:r>
        <w:rPr>
          <w:rFonts w:ascii="新細明體" w:hAnsi="新細明體"/>
        </w:rPr>
        <w:t xml:space="preserve"> (A)</w:t>
      </w:r>
      <w:bookmarkStart w:id="276" w:name="Q00485_1"/>
      <w:r w:rsidRPr="00B3605B">
        <w:rPr>
          <w:rFonts w:ascii="新細明體" w:hAnsi="新細明體" w:hint="eastAsia"/>
        </w:rPr>
        <w:t>子宮頸口功能不全</w:t>
      </w:r>
      <w:bookmarkEnd w:id="276"/>
      <w:r>
        <w:rPr>
          <w:rFonts w:ascii="新細明體" w:hAnsi="新細明體"/>
        </w:rPr>
        <w:t xml:space="preserve"> (B)</w:t>
      </w:r>
      <w:bookmarkStart w:id="277" w:name="Q00485_2"/>
      <w:r w:rsidRPr="00B3605B">
        <w:rPr>
          <w:rFonts w:ascii="新細明體" w:hAnsi="新細明體" w:hint="eastAsia"/>
        </w:rPr>
        <w:t>子宮或輸卵管沾黏</w:t>
      </w:r>
      <w:bookmarkEnd w:id="277"/>
      <w:r>
        <w:rPr>
          <w:rFonts w:ascii="新細明體" w:hAnsi="新細明體"/>
        </w:rPr>
        <w:t xml:space="preserve"> (C)</w:t>
      </w:r>
      <w:bookmarkStart w:id="278" w:name="Q00485_3"/>
      <w:r w:rsidRPr="00B3605B">
        <w:rPr>
          <w:rFonts w:ascii="新細明體" w:hAnsi="新細明體" w:hint="eastAsia"/>
        </w:rPr>
        <w:t>陰道有異味分泌物產生</w:t>
      </w:r>
      <w:bookmarkEnd w:id="278"/>
      <w:r>
        <w:rPr>
          <w:rFonts w:ascii="新細明體" w:hAnsi="新細明體"/>
        </w:rPr>
        <w:t xml:space="preserve"> (D)</w:t>
      </w:r>
      <w:bookmarkStart w:id="279" w:name="Q00485_4"/>
      <w:r w:rsidRPr="00B3605B">
        <w:rPr>
          <w:rFonts w:ascii="新細明體" w:hAnsi="新細明體" w:hint="eastAsia"/>
        </w:rPr>
        <w:t>增加日後懷多胞胎的機率</w:t>
      </w:r>
      <w:bookmarkStart w:id="280" w:name="Q00485_E"/>
      <w:bookmarkEnd w:id="27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81" w:name="Q00486_S"/>
      <w:bookmarkStart w:id="282" w:name="F00486"/>
      <w:bookmarkEnd w:id="274"/>
      <w:bookmarkEnd w:id="28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83" w:name="Q00486_0"/>
      <w:r>
        <w:rPr>
          <w:rFonts w:ascii="新細明體" w:hAnsi="新細明體"/>
          <w:color w:val="FF0000"/>
        </w:rPr>
        <w:t>Ｂ</w:t>
      </w:r>
      <w:bookmarkEnd w:id="283"/>
      <w:r>
        <w:rPr>
          <w:rFonts w:ascii="新細明體" w:hAnsi="新細明體"/>
        </w:rPr>
        <w:t xml:space="preserve"> ）36.</w:t>
      </w:r>
      <w:r w:rsidRPr="00B3605B">
        <w:rPr>
          <w:rFonts w:ascii="新細明體" w:hAnsi="新細明體" w:hint="eastAsia"/>
        </w:rPr>
        <w:t>有關保險套的使用方式，下列何者正確</w:t>
      </w:r>
      <w:bookmarkEnd w:id="281"/>
      <w:r>
        <w:rPr>
          <w:rFonts w:ascii="新細明體" w:hAnsi="新細明體"/>
        </w:rPr>
        <w:t xml:space="preserve"> (A)</w:t>
      </w:r>
      <w:bookmarkStart w:id="284" w:name="Q00486_1"/>
      <w:r w:rsidRPr="00B3605B">
        <w:rPr>
          <w:rFonts w:ascii="新細明體" w:hAnsi="新細明體" w:hint="eastAsia"/>
        </w:rPr>
        <w:t>開封保險套時應由包裝的中間拆封</w:t>
      </w:r>
      <w:bookmarkEnd w:id="284"/>
      <w:r>
        <w:rPr>
          <w:rFonts w:ascii="新細明體" w:hAnsi="新細明體"/>
        </w:rPr>
        <w:t xml:space="preserve"> (B)</w:t>
      </w:r>
      <w:bookmarkStart w:id="285" w:name="Q00486_2"/>
      <w:r w:rsidRPr="00B3605B">
        <w:rPr>
          <w:rFonts w:ascii="新細明體" w:hAnsi="新細明體" w:hint="eastAsia"/>
        </w:rPr>
        <w:t>應檢查包裝標示，確認為乳膠產品且在有效期限內</w:t>
      </w:r>
      <w:bookmarkEnd w:id="285"/>
      <w:r>
        <w:rPr>
          <w:rFonts w:ascii="新細明體" w:hAnsi="新細明體"/>
        </w:rPr>
        <w:t xml:space="preserve"> (C)</w:t>
      </w:r>
      <w:bookmarkStart w:id="286" w:name="Q00486_3"/>
      <w:r w:rsidRPr="00B3605B">
        <w:rPr>
          <w:rFonts w:ascii="新細明體" w:hAnsi="新細明體" w:hint="eastAsia"/>
        </w:rPr>
        <w:t>使用前先將保險套前端的乳突部</w:t>
      </w:r>
      <w:r w:rsidRPr="00B3605B">
        <w:rPr>
          <w:rFonts w:ascii="新細明體" w:hAnsi="新細明體" w:hint="eastAsia"/>
        </w:rPr>
        <w:lastRenderedPageBreak/>
        <w:t>充滿空氣</w:t>
      </w:r>
      <w:bookmarkEnd w:id="286"/>
      <w:r>
        <w:rPr>
          <w:rFonts w:ascii="新細明體" w:hAnsi="新細明體"/>
        </w:rPr>
        <w:t xml:space="preserve"> (D)</w:t>
      </w:r>
      <w:bookmarkStart w:id="287" w:name="Q00486_4"/>
      <w:r w:rsidRPr="00B3605B">
        <w:rPr>
          <w:rFonts w:ascii="新細明體" w:hAnsi="新細明體" w:hint="eastAsia"/>
        </w:rPr>
        <w:t>陰莖軟化後，用手捏著保險套和陰莖根部從陰道退出</w:t>
      </w:r>
      <w:bookmarkStart w:id="288" w:name="Q00486_E"/>
      <w:bookmarkEnd w:id="28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89" w:name="Q00487_S"/>
      <w:bookmarkStart w:id="290" w:name="F00487"/>
      <w:bookmarkEnd w:id="282"/>
      <w:bookmarkEnd w:id="28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91" w:name="Q00487_0"/>
      <w:r>
        <w:rPr>
          <w:rFonts w:ascii="新細明體" w:hAnsi="新細明體"/>
          <w:color w:val="FF0000"/>
        </w:rPr>
        <w:t>Ｂ</w:t>
      </w:r>
      <w:bookmarkEnd w:id="291"/>
      <w:r>
        <w:rPr>
          <w:rFonts w:ascii="新細明體" w:hAnsi="新細明體"/>
        </w:rPr>
        <w:t xml:space="preserve"> ）37.</w:t>
      </w:r>
      <w:r w:rsidRPr="00B3605B">
        <w:rPr>
          <w:rFonts w:ascii="新細明體" w:hAnsi="新細明體" w:hint="eastAsia"/>
        </w:rPr>
        <w:t>艾咪在轟趴中用雞尾酒吞了一顆朋友推薦會令人快樂的藥丸，之後她覺得動作不協調，被送到醫院後還一度因呼吸抑制差點死亡。她可能服用了哪一種成癮藥物</w:t>
      </w:r>
      <w:bookmarkEnd w:id="289"/>
      <w:r>
        <w:rPr>
          <w:rFonts w:ascii="新細明體" w:hAnsi="新細明體"/>
        </w:rPr>
        <w:t xml:space="preserve"> (A)</w:t>
      </w:r>
      <w:bookmarkStart w:id="292" w:name="Q00487_1"/>
      <w:r w:rsidRPr="00B3605B">
        <w:rPr>
          <w:rFonts w:ascii="新細明體" w:hAnsi="新細明體" w:hint="eastAsia"/>
        </w:rPr>
        <w:t>中樞神經興奮劑</w:t>
      </w:r>
      <w:bookmarkEnd w:id="292"/>
      <w:r>
        <w:rPr>
          <w:rFonts w:ascii="新細明體" w:hAnsi="新細明體"/>
        </w:rPr>
        <w:t xml:space="preserve"> (B)</w:t>
      </w:r>
      <w:bookmarkStart w:id="293" w:name="Q00487_2"/>
      <w:r w:rsidRPr="00B3605B">
        <w:rPr>
          <w:rFonts w:ascii="新細明體" w:hAnsi="新細明體" w:hint="eastAsia"/>
        </w:rPr>
        <w:t>中樞神經抑制劑</w:t>
      </w:r>
      <w:bookmarkEnd w:id="293"/>
      <w:r>
        <w:rPr>
          <w:rFonts w:ascii="新細明體" w:hAnsi="新細明體"/>
        </w:rPr>
        <w:t xml:space="preserve"> (C)</w:t>
      </w:r>
      <w:bookmarkStart w:id="294" w:name="Q00487_3"/>
      <w:r w:rsidRPr="00B3605B">
        <w:rPr>
          <w:rFonts w:ascii="新細明體" w:hAnsi="新細明體" w:hint="eastAsia"/>
        </w:rPr>
        <w:t>中樞神經迷幻劑</w:t>
      </w:r>
      <w:bookmarkEnd w:id="294"/>
      <w:r>
        <w:rPr>
          <w:rFonts w:ascii="新細明體" w:hAnsi="新細明體"/>
        </w:rPr>
        <w:t xml:space="preserve"> (D)</w:t>
      </w:r>
      <w:bookmarkStart w:id="295" w:name="Q00487_4"/>
      <w:r w:rsidRPr="00B3605B">
        <w:rPr>
          <w:rFonts w:ascii="新細明體" w:hAnsi="新細明體" w:hint="eastAsia"/>
        </w:rPr>
        <w:t>亞硝酸酯類製劑</w:t>
      </w:r>
      <w:bookmarkStart w:id="296" w:name="Q00487_E"/>
      <w:bookmarkEnd w:id="29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297" w:name="Q00488_S"/>
      <w:bookmarkStart w:id="298" w:name="F00488"/>
      <w:bookmarkEnd w:id="290"/>
      <w:bookmarkEnd w:id="29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299" w:name="Q00488_0"/>
      <w:r>
        <w:rPr>
          <w:rFonts w:ascii="新細明體" w:hAnsi="新細明體"/>
          <w:color w:val="FF0000"/>
        </w:rPr>
        <w:t>Ａ</w:t>
      </w:r>
      <w:bookmarkEnd w:id="299"/>
      <w:r>
        <w:rPr>
          <w:rFonts w:ascii="新細明體" w:hAnsi="新細明體"/>
        </w:rPr>
        <w:t xml:space="preserve"> ）38.</w:t>
      </w:r>
      <w:r w:rsidRPr="00B3605B">
        <w:rPr>
          <w:rFonts w:ascii="新細明體" w:hAnsi="新細明體" w:hint="eastAsia"/>
        </w:rPr>
        <w:t>成癮性藥物會直接導致下列哪些危險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非醫療性藥物成分不穩定易致命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身體會對藥物作用產生依賴性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使用一段時間後會產生藥量的耐受性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大多數會被傳染B肝、C肝和性病</w:t>
      </w:r>
      <w:bookmarkEnd w:id="297"/>
      <w:r>
        <w:rPr>
          <w:rFonts w:ascii="新細明體" w:hAnsi="新細明體"/>
        </w:rPr>
        <w:t xml:space="preserve"> (A)</w:t>
      </w:r>
      <w:bookmarkStart w:id="300" w:name="Q00488_1"/>
      <w:r w:rsidRPr="00B3605B">
        <w:rPr>
          <w:rFonts w:ascii="新細明體" w:hAnsi="新細明體" w:cs="MS Mincho" w:hint="eastAsia"/>
        </w:rPr>
        <w:t>123</w:t>
      </w:r>
      <w:bookmarkEnd w:id="300"/>
      <w:r>
        <w:rPr>
          <w:rFonts w:ascii="新細明體" w:hAnsi="新細明體" w:cs="MS Mincho"/>
        </w:rPr>
        <w:t xml:space="preserve"> (B)</w:t>
      </w:r>
      <w:bookmarkStart w:id="301" w:name="Q00488_2"/>
      <w:r w:rsidRPr="00B3605B">
        <w:rPr>
          <w:rFonts w:ascii="新細明體" w:hAnsi="新細明體" w:cs="MS Mincho" w:hint="eastAsia"/>
        </w:rPr>
        <w:t>234</w:t>
      </w:r>
      <w:bookmarkEnd w:id="301"/>
      <w:r>
        <w:rPr>
          <w:rFonts w:ascii="新細明體" w:hAnsi="新細明體" w:cs="MS Mincho"/>
        </w:rPr>
        <w:t xml:space="preserve"> (C)</w:t>
      </w:r>
      <w:bookmarkStart w:id="302" w:name="Q00488_3"/>
      <w:r w:rsidRPr="00B3605B">
        <w:rPr>
          <w:rFonts w:ascii="新細明體" w:hAnsi="新細明體" w:cs="MS Mincho" w:hint="eastAsia"/>
        </w:rPr>
        <w:t>124</w:t>
      </w:r>
      <w:bookmarkEnd w:id="302"/>
      <w:r>
        <w:rPr>
          <w:rFonts w:ascii="新細明體" w:hAnsi="新細明體" w:cs="MS Mincho"/>
        </w:rPr>
        <w:t xml:space="preserve"> (D)</w:t>
      </w:r>
      <w:bookmarkStart w:id="303" w:name="Q00488_4"/>
      <w:r w:rsidRPr="00B3605B">
        <w:rPr>
          <w:rFonts w:ascii="新細明體" w:hAnsi="新細明體" w:cs="MS Mincho" w:hint="eastAsia"/>
        </w:rPr>
        <w:t>134</w:t>
      </w:r>
      <w:bookmarkStart w:id="304" w:name="Q00488_E"/>
      <w:bookmarkEnd w:id="30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05" w:name="Q00489_S"/>
      <w:bookmarkStart w:id="306" w:name="F00489"/>
      <w:bookmarkEnd w:id="298"/>
      <w:bookmarkEnd w:id="30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07" w:name="Q00489_0"/>
      <w:r>
        <w:rPr>
          <w:rFonts w:ascii="新細明體" w:hAnsi="新細明體"/>
          <w:color w:val="FF0000"/>
        </w:rPr>
        <w:t>Ｃ</w:t>
      </w:r>
      <w:bookmarkEnd w:id="307"/>
      <w:r>
        <w:rPr>
          <w:rFonts w:ascii="新細明體" w:hAnsi="新細明體"/>
        </w:rPr>
        <w:t xml:space="preserve"> ）39.</w:t>
      </w:r>
      <w:r w:rsidRPr="00B3605B">
        <w:rPr>
          <w:rFonts w:ascii="新細明體" w:hAnsi="新細明體" w:hint="eastAsia"/>
        </w:rPr>
        <w:t>小美和男友於2月14日一起享用情人節晚餐後發生性行為，男友在射精前將陰莖抽出行體外射精。小美於2月19日早上說她擔心自己會懷孕，以下何種因應方式最適當</w:t>
      </w:r>
      <w:bookmarkEnd w:id="305"/>
      <w:r>
        <w:rPr>
          <w:rFonts w:ascii="新細明體" w:hAnsi="新細明體"/>
        </w:rPr>
        <w:t xml:space="preserve"> (A)</w:t>
      </w:r>
      <w:bookmarkStart w:id="308" w:name="Q00489_1"/>
      <w:r w:rsidRPr="00B3605B">
        <w:rPr>
          <w:rFonts w:ascii="新細明體" w:hAnsi="新細明體" w:cs="MS Mincho" w:hint="eastAsia"/>
        </w:rPr>
        <w:t>立刻使用殺精蟲劑殺死精蟲</w:t>
      </w:r>
      <w:bookmarkEnd w:id="308"/>
      <w:r>
        <w:rPr>
          <w:rFonts w:ascii="新細明體" w:hAnsi="新細明體" w:cs="MS Mincho"/>
        </w:rPr>
        <w:t xml:space="preserve"> (B)</w:t>
      </w:r>
      <w:bookmarkStart w:id="309" w:name="Q00489_2"/>
      <w:r w:rsidRPr="00B3605B">
        <w:rPr>
          <w:rFonts w:ascii="新細明體" w:hAnsi="新細明體" w:cs="MS Mincho" w:hint="eastAsia"/>
        </w:rPr>
        <w:t>馬上服用事後避孕藥阻礙受精卵著床</w:t>
      </w:r>
      <w:bookmarkEnd w:id="309"/>
      <w:r>
        <w:rPr>
          <w:rFonts w:ascii="新細明體" w:hAnsi="新細明體" w:cs="MS Mincho"/>
        </w:rPr>
        <w:t xml:space="preserve"> (C)</w:t>
      </w:r>
      <w:bookmarkStart w:id="310" w:name="Q00489_3"/>
      <w:r w:rsidRPr="00B3605B">
        <w:rPr>
          <w:rFonts w:ascii="新細明體" w:hAnsi="新細明體" w:cs="MS Mincho" w:hint="eastAsia"/>
        </w:rPr>
        <w:t>有可能會懷孕，若月經延遲再檢查確認</w:t>
      </w:r>
      <w:bookmarkEnd w:id="310"/>
      <w:r>
        <w:rPr>
          <w:rFonts w:ascii="新細明體" w:hAnsi="新細明體" w:cs="MS Mincho"/>
        </w:rPr>
        <w:t xml:space="preserve"> (D)</w:t>
      </w:r>
      <w:bookmarkStart w:id="311" w:name="Q00489_4"/>
      <w:r w:rsidRPr="00B3605B">
        <w:rPr>
          <w:rFonts w:ascii="新細明體" w:hAnsi="新細明體" w:cs="MS Mincho" w:hint="eastAsia"/>
        </w:rPr>
        <w:t>男友已採取性交中斷法之方式避孕，不用擔心</w:t>
      </w:r>
      <w:bookmarkStart w:id="312" w:name="Q00489_E"/>
      <w:bookmarkEnd w:id="31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13" w:name="Q00490_S"/>
      <w:bookmarkStart w:id="314" w:name="F00490"/>
      <w:bookmarkEnd w:id="306"/>
      <w:bookmarkEnd w:id="31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15" w:name="Q00490_0"/>
      <w:r>
        <w:rPr>
          <w:rFonts w:ascii="新細明體" w:hAnsi="新細明體"/>
          <w:color w:val="FF0000"/>
        </w:rPr>
        <w:t>Ｃ</w:t>
      </w:r>
      <w:bookmarkEnd w:id="315"/>
      <w:r>
        <w:rPr>
          <w:rFonts w:ascii="新細明體" w:hAnsi="新細明體"/>
        </w:rPr>
        <w:t xml:space="preserve"> ）40.</w:t>
      </w:r>
      <w:r w:rsidRPr="00B3605B">
        <w:rPr>
          <w:rFonts w:ascii="新細明體" w:hAnsi="新細明體" w:hint="eastAsia"/>
        </w:rPr>
        <w:t>青少年維持健康體位的方法，下列何者最適當</w:t>
      </w:r>
      <w:bookmarkEnd w:id="313"/>
      <w:r>
        <w:rPr>
          <w:rFonts w:ascii="新細明體" w:hAnsi="新細明體"/>
        </w:rPr>
        <w:t xml:space="preserve"> (A)</w:t>
      </w:r>
      <w:bookmarkStart w:id="316" w:name="Q00490_1"/>
      <w:r w:rsidRPr="00B3605B">
        <w:rPr>
          <w:rFonts w:ascii="新細明體" w:hAnsi="新細明體" w:cs="MS Mincho" w:hint="eastAsia"/>
        </w:rPr>
        <w:t>每天熱量控制在</w:t>
      </w:r>
      <w:r w:rsidRPr="00B3605B">
        <w:rPr>
          <w:rFonts w:ascii="新細明體" w:hAnsi="新細明體" w:hint="eastAsia"/>
        </w:rPr>
        <w:t>1000</w:t>
      </w:r>
      <w:r w:rsidRPr="00B3605B">
        <w:rPr>
          <w:rFonts w:ascii="新細明體" w:hAnsi="新細明體" w:cs="MS Mincho" w:hint="eastAsia"/>
        </w:rPr>
        <w:t>大卡以內</w:t>
      </w:r>
      <w:bookmarkEnd w:id="316"/>
      <w:r>
        <w:rPr>
          <w:rFonts w:ascii="新細明體" w:hAnsi="新細明體" w:cs="MS Mincho"/>
        </w:rPr>
        <w:t xml:space="preserve"> (B)</w:t>
      </w:r>
      <w:bookmarkStart w:id="317" w:name="Q00490_2"/>
      <w:r w:rsidRPr="00B3605B">
        <w:rPr>
          <w:rFonts w:ascii="新細明體" w:hAnsi="新細明體" w:cs="MS Mincho" w:hint="eastAsia"/>
        </w:rPr>
        <w:t>身體質量指數（</w:t>
      </w:r>
      <w:r w:rsidRPr="00B3605B">
        <w:rPr>
          <w:rFonts w:ascii="新細明體" w:hAnsi="新細明體" w:hint="eastAsia"/>
        </w:rPr>
        <w:t>BMI</w:t>
      </w:r>
      <w:r w:rsidRPr="00B3605B">
        <w:rPr>
          <w:rFonts w:ascii="新細明體" w:hAnsi="新細明體" w:cs="MS Mincho" w:hint="eastAsia"/>
        </w:rPr>
        <w:t>）維持在</w:t>
      </w:r>
      <w:r w:rsidRPr="00B3605B">
        <w:rPr>
          <w:rFonts w:ascii="新細明體" w:hAnsi="新細明體" w:hint="eastAsia"/>
        </w:rPr>
        <w:t>15～18</w:t>
      </w:r>
      <w:r w:rsidRPr="00B3605B">
        <w:rPr>
          <w:rFonts w:ascii="新細明體" w:hAnsi="新細明體" w:cs="MS Mincho" w:hint="eastAsia"/>
        </w:rPr>
        <w:t>之間</w:t>
      </w:r>
      <w:bookmarkEnd w:id="317"/>
      <w:r>
        <w:rPr>
          <w:rFonts w:ascii="新細明體" w:hAnsi="新細明體" w:cs="MS Mincho"/>
        </w:rPr>
        <w:t xml:space="preserve"> (C)</w:t>
      </w:r>
      <w:bookmarkStart w:id="318" w:name="Q00490_3"/>
      <w:r w:rsidRPr="00B3605B">
        <w:rPr>
          <w:rFonts w:ascii="新細明體" w:hAnsi="新細明體" w:cs="MS Mincho" w:hint="eastAsia"/>
        </w:rPr>
        <w:t>每週運動至少</w:t>
      </w:r>
      <w:r w:rsidRPr="00B3605B">
        <w:rPr>
          <w:rFonts w:ascii="新細明體" w:hAnsi="新細明體" w:hint="eastAsia"/>
        </w:rPr>
        <w:t>3</w:t>
      </w:r>
      <w:r w:rsidRPr="00B3605B">
        <w:rPr>
          <w:rFonts w:ascii="新細明體" w:hAnsi="新細明體" w:cs="MS Mincho" w:hint="eastAsia"/>
        </w:rPr>
        <w:t>次，每次至少</w:t>
      </w:r>
      <w:r w:rsidRPr="00B3605B">
        <w:rPr>
          <w:rFonts w:ascii="新細明體" w:hAnsi="新細明體" w:hint="eastAsia"/>
        </w:rPr>
        <w:t>30</w:t>
      </w:r>
      <w:r w:rsidRPr="00B3605B">
        <w:rPr>
          <w:rFonts w:ascii="新細明體" w:hAnsi="新細明體" w:cs="MS Mincho" w:hint="eastAsia"/>
        </w:rPr>
        <w:t>分鐘</w:t>
      </w:r>
      <w:bookmarkEnd w:id="318"/>
      <w:r>
        <w:rPr>
          <w:rFonts w:ascii="新細明體" w:hAnsi="新細明體" w:cs="MS Mincho"/>
        </w:rPr>
        <w:t xml:space="preserve"> (D)</w:t>
      </w:r>
      <w:bookmarkStart w:id="319" w:name="Q00490_4"/>
      <w:r w:rsidRPr="00B3605B">
        <w:rPr>
          <w:rFonts w:ascii="新細明體" w:hAnsi="新細明體" w:cs="MS Mincho" w:hint="eastAsia"/>
        </w:rPr>
        <w:t>每天睡眠不超過</w:t>
      </w:r>
      <w:r w:rsidRPr="00B3605B">
        <w:rPr>
          <w:rFonts w:ascii="新細明體" w:hAnsi="新細明體" w:hint="eastAsia"/>
        </w:rPr>
        <w:t>6</w:t>
      </w:r>
      <w:r w:rsidRPr="00B3605B">
        <w:rPr>
          <w:rFonts w:ascii="新細明體" w:hAnsi="新細明體" w:cs="MS Mincho" w:hint="eastAsia"/>
        </w:rPr>
        <w:t>小時</w:t>
      </w:r>
      <w:bookmarkStart w:id="320" w:name="Q00490_E"/>
      <w:bookmarkEnd w:id="31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21" w:name="Q00491_S"/>
      <w:bookmarkStart w:id="322" w:name="F00491"/>
      <w:bookmarkEnd w:id="314"/>
      <w:bookmarkEnd w:id="32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23" w:name="Q00491_0"/>
      <w:r>
        <w:rPr>
          <w:rFonts w:ascii="新細明體" w:hAnsi="新細明體"/>
          <w:color w:val="FF0000"/>
        </w:rPr>
        <w:t>Ａ</w:t>
      </w:r>
      <w:bookmarkEnd w:id="323"/>
      <w:r>
        <w:rPr>
          <w:rFonts w:ascii="新細明體" w:hAnsi="新細明體"/>
        </w:rPr>
        <w:t xml:space="preserve"> ）41.</w:t>
      </w:r>
      <w:r w:rsidRPr="00B3605B">
        <w:rPr>
          <w:rFonts w:ascii="新細明體" w:hAnsi="新細明體" w:hint="eastAsia"/>
        </w:rPr>
        <w:t>李爺爺，70歲，身高170cm，體重76kg，走路時膝蓋會痛，下列建議何者最適當</w:t>
      </w:r>
      <w:bookmarkEnd w:id="321"/>
      <w:r>
        <w:rPr>
          <w:rFonts w:ascii="新細明體" w:hAnsi="新細明體"/>
        </w:rPr>
        <w:t xml:space="preserve"> (A)</w:t>
      </w:r>
      <w:bookmarkStart w:id="324" w:name="Q00491_1"/>
      <w:r w:rsidRPr="00B3605B">
        <w:rPr>
          <w:rFonts w:ascii="新細明體" w:hAnsi="新細明體" w:hint="eastAsia"/>
        </w:rPr>
        <w:t>規劃減重計畫</w:t>
      </w:r>
      <w:bookmarkEnd w:id="324"/>
      <w:r>
        <w:rPr>
          <w:rFonts w:ascii="新細明體" w:hAnsi="新細明體"/>
        </w:rPr>
        <w:t xml:space="preserve"> (B)</w:t>
      </w:r>
      <w:bookmarkStart w:id="325" w:name="Q00491_2"/>
      <w:r w:rsidRPr="00B3605B">
        <w:rPr>
          <w:rFonts w:ascii="新細明體" w:hAnsi="新細明體" w:hint="eastAsia"/>
        </w:rPr>
        <w:t>到藥局買止痛藥服用</w:t>
      </w:r>
      <w:bookmarkEnd w:id="325"/>
      <w:r>
        <w:rPr>
          <w:rFonts w:ascii="新細明體" w:hAnsi="新細明體"/>
        </w:rPr>
        <w:t xml:space="preserve"> (C)</w:t>
      </w:r>
      <w:bookmarkStart w:id="326" w:name="Q00491_3"/>
      <w:r w:rsidRPr="00B3605B">
        <w:rPr>
          <w:rFonts w:ascii="新細明體" w:hAnsi="新細明體" w:hint="eastAsia"/>
        </w:rPr>
        <w:t>避免運動以免疼痛加劇</w:t>
      </w:r>
      <w:bookmarkEnd w:id="326"/>
      <w:r>
        <w:rPr>
          <w:rFonts w:ascii="新細明體" w:hAnsi="新細明體"/>
        </w:rPr>
        <w:t xml:space="preserve"> (D)</w:t>
      </w:r>
      <w:bookmarkStart w:id="327" w:name="Q00491_4"/>
      <w:r w:rsidRPr="00B3605B">
        <w:rPr>
          <w:rFonts w:ascii="新細明體" w:hAnsi="新細明體" w:hint="eastAsia"/>
        </w:rPr>
        <w:t>每天爬樓梯訓練腿部肌力</w:t>
      </w:r>
      <w:bookmarkStart w:id="328" w:name="Q00491_E"/>
      <w:bookmarkEnd w:id="32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29" w:name="Q00492_S"/>
      <w:bookmarkStart w:id="330" w:name="F00492"/>
      <w:bookmarkEnd w:id="322"/>
      <w:bookmarkEnd w:id="32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31" w:name="Q00492_0"/>
      <w:r>
        <w:rPr>
          <w:rFonts w:ascii="新細明體" w:hAnsi="新細明體"/>
          <w:color w:val="FF0000"/>
        </w:rPr>
        <w:t>Ｂ</w:t>
      </w:r>
      <w:bookmarkEnd w:id="331"/>
      <w:r>
        <w:rPr>
          <w:rFonts w:ascii="新細明體" w:hAnsi="新細明體"/>
        </w:rPr>
        <w:t xml:space="preserve"> ）42.</w:t>
      </w:r>
      <w:r w:rsidRPr="00B3605B">
        <w:rPr>
          <w:rFonts w:ascii="新細明體" w:hAnsi="新細明體" w:hint="eastAsia"/>
        </w:rPr>
        <w:t>心理學家翰斯‧席萊（Hans Selye）提出面對壓力的一般適應症候群（general adaptation syndrome），分為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抵抗期、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衰竭期、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警覺反應期，其反應階段依序為</w:t>
      </w:r>
      <w:bookmarkEnd w:id="329"/>
      <w:r>
        <w:rPr>
          <w:rFonts w:ascii="新細明體" w:hAnsi="新細明體"/>
        </w:rPr>
        <w:t xml:space="preserve"> (A)</w:t>
      </w:r>
      <w:bookmarkStart w:id="332" w:name="Q00492_1"/>
      <w:r w:rsidRPr="00B3605B">
        <w:rPr>
          <w:rFonts w:ascii="新細明體" w:hAnsi="新細明體" w:cs="MS Mincho" w:hint="eastAsia"/>
        </w:rPr>
        <w:t>1→2→3</w:t>
      </w:r>
      <w:bookmarkEnd w:id="332"/>
      <w:r>
        <w:rPr>
          <w:rFonts w:ascii="新細明體" w:hAnsi="新細明體" w:cs="MS Mincho"/>
        </w:rPr>
        <w:t xml:space="preserve"> (B)</w:t>
      </w:r>
      <w:bookmarkStart w:id="333" w:name="Q00492_2"/>
      <w:r w:rsidRPr="00B3605B">
        <w:rPr>
          <w:rFonts w:ascii="新細明體" w:hAnsi="新細明體" w:cs="MS Mincho" w:hint="eastAsia"/>
        </w:rPr>
        <w:t>3→1→2</w:t>
      </w:r>
      <w:bookmarkEnd w:id="333"/>
      <w:r>
        <w:rPr>
          <w:rFonts w:ascii="新細明體" w:hAnsi="新細明體" w:cs="MS Mincho"/>
        </w:rPr>
        <w:t xml:space="preserve"> (C)</w:t>
      </w:r>
      <w:bookmarkStart w:id="334" w:name="Q00492_3"/>
      <w:r w:rsidRPr="00B3605B">
        <w:rPr>
          <w:rFonts w:ascii="新細明體" w:hAnsi="新細明體" w:cs="MS Mincho" w:hint="eastAsia"/>
        </w:rPr>
        <w:t>2→1→3</w:t>
      </w:r>
      <w:bookmarkEnd w:id="334"/>
      <w:r>
        <w:rPr>
          <w:rFonts w:ascii="新細明體" w:hAnsi="新細明體" w:cs="MS Mincho"/>
        </w:rPr>
        <w:t xml:space="preserve"> (D)</w:t>
      </w:r>
      <w:bookmarkStart w:id="335" w:name="Q00492_4"/>
      <w:r w:rsidRPr="00B3605B">
        <w:rPr>
          <w:rFonts w:ascii="新細明體" w:hAnsi="新細明體" w:cs="MS Mincho" w:hint="eastAsia"/>
        </w:rPr>
        <w:t>3→2→1</w:t>
      </w:r>
      <w:bookmarkStart w:id="336" w:name="Q00492_E"/>
      <w:bookmarkEnd w:id="33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37" w:name="Q00493_S"/>
      <w:bookmarkStart w:id="338" w:name="F00493"/>
      <w:bookmarkEnd w:id="330"/>
      <w:bookmarkEnd w:id="33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39" w:name="Q00493_0"/>
      <w:r>
        <w:rPr>
          <w:rFonts w:ascii="新細明體" w:hAnsi="新細明體"/>
          <w:color w:val="FF0000"/>
        </w:rPr>
        <w:t>Ｄ</w:t>
      </w:r>
      <w:bookmarkEnd w:id="339"/>
      <w:r>
        <w:rPr>
          <w:rFonts w:ascii="新細明體" w:hAnsi="新細明體"/>
        </w:rPr>
        <w:t xml:space="preserve"> ）43.</w:t>
      </w:r>
      <w:r w:rsidRPr="00B3605B">
        <w:rPr>
          <w:rFonts w:ascii="新細明體" w:hAnsi="新細明體" w:hint="eastAsia"/>
        </w:rPr>
        <w:t>有關醫學中心的職責，下列何者正確</w:t>
      </w:r>
      <w:bookmarkEnd w:id="337"/>
      <w:r>
        <w:rPr>
          <w:rFonts w:ascii="新細明體" w:hAnsi="新細明體"/>
        </w:rPr>
        <w:t xml:space="preserve"> (A)</w:t>
      </w:r>
      <w:bookmarkStart w:id="340" w:name="Q00493_1"/>
      <w:r w:rsidRPr="00B3605B">
        <w:rPr>
          <w:rFonts w:ascii="新細明體" w:hAnsi="新細明體" w:hint="eastAsia"/>
        </w:rPr>
        <w:t>以社區服務為主</w:t>
      </w:r>
      <w:bookmarkEnd w:id="340"/>
      <w:r>
        <w:rPr>
          <w:rFonts w:ascii="新細明體" w:hAnsi="新細明體"/>
        </w:rPr>
        <w:t xml:space="preserve"> (B)</w:t>
      </w:r>
      <w:bookmarkStart w:id="341" w:name="Q00493_2"/>
      <w:r w:rsidRPr="00B3605B">
        <w:rPr>
          <w:rFonts w:ascii="新細明體" w:hAnsi="新細明體" w:hint="eastAsia"/>
        </w:rPr>
        <w:t>提供民眾第一線醫療與預防保健服務</w:t>
      </w:r>
      <w:bookmarkEnd w:id="341"/>
      <w:r>
        <w:rPr>
          <w:rFonts w:ascii="新細明體" w:hAnsi="新細明體"/>
        </w:rPr>
        <w:t xml:space="preserve"> (C)</w:t>
      </w:r>
      <w:bookmarkStart w:id="342" w:name="Q00493_3"/>
      <w:r w:rsidRPr="00B3605B">
        <w:rPr>
          <w:rFonts w:ascii="新細明體" w:hAnsi="新細明體" w:hint="eastAsia"/>
        </w:rPr>
        <w:t>提供一般專科門診、住院服務、支援基層醫療工作</w:t>
      </w:r>
      <w:bookmarkEnd w:id="342"/>
      <w:r>
        <w:rPr>
          <w:rFonts w:ascii="新細明體" w:hAnsi="新細明體"/>
        </w:rPr>
        <w:t xml:space="preserve"> (D)</w:t>
      </w:r>
      <w:bookmarkStart w:id="343" w:name="Q00493_4"/>
      <w:r w:rsidRPr="00B3605B">
        <w:rPr>
          <w:rFonts w:ascii="新細明體" w:hAnsi="新細明體" w:hint="eastAsia"/>
        </w:rPr>
        <w:t>具有研究、教學訓練與高度醫療作業等多種功能</w:t>
      </w:r>
      <w:bookmarkStart w:id="344" w:name="Q00493_E"/>
      <w:bookmarkEnd w:id="34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45" w:name="Q00494_S"/>
      <w:bookmarkStart w:id="346" w:name="F00494"/>
      <w:bookmarkEnd w:id="338"/>
      <w:bookmarkEnd w:id="34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47" w:name="Q00494_0"/>
      <w:r>
        <w:rPr>
          <w:rFonts w:ascii="新細明體" w:hAnsi="新細明體"/>
          <w:color w:val="FF0000"/>
        </w:rPr>
        <w:t>Ａ</w:t>
      </w:r>
      <w:bookmarkEnd w:id="347"/>
      <w:r>
        <w:rPr>
          <w:rFonts w:ascii="新細明體" w:hAnsi="新細明體"/>
        </w:rPr>
        <w:t xml:space="preserve"> ）44.</w:t>
      </w:r>
      <w:r w:rsidRPr="00B3605B">
        <w:rPr>
          <w:rFonts w:ascii="新細明體" w:hAnsi="新細明體" w:hint="eastAsia"/>
        </w:rPr>
        <w:t>健康食品廣告內容可包含下列何者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醫療效能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商品核准字號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公文字號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廣告核准字號</w:t>
      </w:r>
      <w:bookmarkEnd w:id="345"/>
      <w:r>
        <w:rPr>
          <w:rFonts w:ascii="新細明體" w:hAnsi="新細明體"/>
        </w:rPr>
        <w:t xml:space="preserve"> (A)</w:t>
      </w:r>
      <w:bookmarkStart w:id="348" w:name="Q00494_1"/>
      <w:r w:rsidRPr="00B3605B">
        <w:rPr>
          <w:rFonts w:ascii="新細明體" w:hAnsi="新細明體" w:cs="MS Mincho" w:hint="eastAsia"/>
        </w:rPr>
        <w:t>24</w:t>
      </w:r>
      <w:bookmarkEnd w:id="348"/>
      <w:r>
        <w:rPr>
          <w:rFonts w:ascii="新細明體" w:hAnsi="新細明體" w:cs="MS Mincho"/>
        </w:rPr>
        <w:t xml:space="preserve"> (B)</w:t>
      </w:r>
      <w:bookmarkStart w:id="349" w:name="Q00494_2"/>
      <w:r w:rsidRPr="00B3605B">
        <w:rPr>
          <w:rFonts w:ascii="新細明體" w:hAnsi="新細明體" w:cs="MS Mincho" w:hint="eastAsia"/>
        </w:rPr>
        <w:t>12</w:t>
      </w:r>
      <w:bookmarkEnd w:id="349"/>
      <w:r>
        <w:rPr>
          <w:rFonts w:ascii="新細明體" w:hAnsi="新細明體" w:cs="MS Mincho"/>
        </w:rPr>
        <w:t xml:space="preserve"> (C)</w:t>
      </w:r>
      <w:bookmarkStart w:id="350" w:name="Q00494_3"/>
      <w:r w:rsidRPr="00B3605B">
        <w:rPr>
          <w:rFonts w:ascii="新細明體" w:hAnsi="新細明體" w:cs="MS Mincho" w:hint="eastAsia"/>
        </w:rPr>
        <w:t>34</w:t>
      </w:r>
      <w:bookmarkEnd w:id="350"/>
      <w:r>
        <w:rPr>
          <w:rFonts w:ascii="新細明體" w:hAnsi="新細明體" w:cs="MS Mincho"/>
        </w:rPr>
        <w:t xml:space="preserve"> (D)</w:t>
      </w:r>
      <w:bookmarkStart w:id="351" w:name="Q00494_4"/>
      <w:r w:rsidRPr="00B3605B">
        <w:rPr>
          <w:rFonts w:ascii="新細明體" w:hAnsi="新細明體" w:cs="MS Mincho" w:hint="eastAsia"/>
        </w:rPr>
        <w:t>13</w:t>
      </w:r>
      <w:bookmarkStart w:id="352" w:name="Q00494_E"/>
      <w:bookmarkEnd w:id="35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53" w:name="Q00495_S"/>
      <w:bookmarkStart w:id="354" w:name="F00495"/>
      <w:bookmarkEnd w:id="346"/>
      <w:bookmarkEnd w:id="35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55" w:name="Q00495_0"/>
      <w:r>
        <w:rPr>
          <w:rFonts w:ascii="新細明體" w:hAnsi="新細明體"/>
          <w:color w:val="FF0000"/>
        </w:rPr>
        <w:t>Ｃ</w:t>
      </w:r>
      <w:bookmarkEnd w:id="355"/>
      <w:r>
        <w:rPr>
          <w:rFonts w:ascii="新細明體" w:hAnsi="新細明體"/>
        </w:rPr>
        <w:t xml:space="preserve"> ）45.</w:t>
      </w:r>
      <w:r w:rsidRPr="00B3605B">
        <w:rPr>
          <w:rFonts w:ascii="新細明體" w:hAnsi="新細明體" w:hint="eastAsia"/>
        </w:rPr>
        <w:t>對於同性戀的敘述，下列何者正確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同性戀者多半來自破碎家庭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愛滋病感染者多</w:t>
      </w:r>
      <w:r w:rsidRPr="00B3605B">
        <w:rPr>
          <w:rFonts w:ascii="新細明體" w:hAnsi="新細明體" w:hint="eastAsia"/>
        </w:rPr>
        <w:lastRenderedPageBreak/>
        <w:t>半為同性戀者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家庭暴力防治法亦適用於同性戀者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伴侶間的承諾關係，同性戀異性戀均有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5.</w:t>
      </w:r>
      <w:r w:rsidRPr="00B3605B">
        <w:rPr>
          <w:rFonts w:ascii="新細明體" w:hAnsi="新細明體" w:hint="eastAsia"/>
        </w:rPr>
        <w:t>同性戀不是疾病，不需要矯治性傾向</w:t>
      </w:r>
      <w:bookmarkEnd w:id="353"/>
      <w:r>
        <w:rPr>
          <w:rFonts w:ascii="新細明體" w:hAnsi="新細明體"/>
        </w:rPr>
        <w:t xml:space="preserve"> (A)</w:t>
      </w:r>
      <w:bookmarkStart w:id="356" w:name="Q00495_1"/>
      <w:r w:rsidRPr="00B3605B">
        <w:rPr>
          <w:rFonts w:ascii="新細明體" w:hAnsi="新細明體" w:cs="MS Mincho" w:hint="eastAsia"/>
        </w:rPr>
        <w:t>123</w:t>
      </w:r>
      <w:bookmarkEnd w:id="356"/>
      <w:r>
        <w:rPr>
          <w:rFonts w:ascii="新細明體" w:hAnsi="新細明體" w:cs="MS Mincho"/>
        </w:rPr>
        <w:t xml:space="preserve"> (B)</w:t>
      </w:r>
      <w:bookmarkStart w:id="357" w:name="Q00495_2"/>
      <w:r w:rsidRPr="00B3605B">
        <w:rPr>
          <w:rFonts w:ascii="新細明體" w:hAnsi="新細明體" w:cs="MS Mincho" w:hint="eastAsia"/>
        </w:rPr>
        <w:t>245</w:t>
      </w:r>
      <w:bookmarkEnd w:id="357"/>
      <w:r>
        <w:rPr>
          <w:rFonts w:ascii="新細明體" w:hAnsi="新細明體" w:cs="MS Mincho"/>
        </w:rPr>
        <w:t xml:space="preserve"> (C)</w:t>
      </w:r>
      <w:bookmarkStart w:id="358" w:name="Q00495_3"/>
      <w:r w:rsidRPr="00B3605B">
        <w:rPr>
          <w:rFonts w:ascii="新細明體" w:hAnsi="新細明體" w:cs="MS Mincho" w:hint="eastAsia"/>
        </w:rPr>
        <w:t>345</w:t>
      </w:r>
      <w:bookmarkEnd w:id="358"/>
      <w:r>
        <w:rPr>
          <w:rFonts w:ascii="新細明體" w:hAnsi="新細明體" w:cs="MS Mincho"/>
        </w:rPr>
        <w:t xml:space="preserve"> (D)</w:t>
      </w:r>
      <w:bookmarkStart w:id="359" w:name="Q00495_4"/>
      <w:r w:rsidRPr="00B3605B">
        <w:rPr>
          <w:rFonts w:ascii="新細明體" w:hAnsi="新細明體" w:cs="MS Mincho" w:hint="eastAsia"/>
        </w:rPr>
        <w:t>135</w:t>
      </w:r>
      <w:bookmarkStart w:id="360" w:name="Q00495_E"/>
      <w:bookmarkEnd w:id="359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61" w:name="Q00496_S"/>
      <w:bookmarkStart w:id="362" w:name="F00496"/>
      <w:bookmarkEnd w:id="354"/>
      <w:bookmarkEnd w:id="36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63" w:name="Q00496_0"/>
      <w:r>
        <w:rPr>
          <w:rFonts w:ascii="新細明體" w:hAnsi="新細明體"/>
          <w:color w:val="FF0000"/>
        </w:rPr>
        <w:t>Ｂ</w:t>
      </w:r>
      <w:bookmarkEnd w:id="363"/>
      <w:r>
        <w:rPr>
          <w:rFonts w:ascii="新細明體" w:hAnsi="新細明體"/>
        </w:rPr>
        <w:t xml:space="preserve"> ）46.</w:t>
      </w:r>
      <w:r w:rsidRPr="00B3605B">
        <w:rPr>
          <w:rFonts w:ascii="新細明體" w:hAnsi="新細明體" w:hint="eastAsia"/>
        </w:rPr>
        <w:t>17歲的阿翔攜帶搖頭丸在網咖被警察抓，他決定開始戒毒，但又沒信心。請問阿翔是在戒斷歷程的哪一個階段，應該如何幫助他最適當</w:t>
      </w:r>
      <w:bookmarkEnd w:id="361"/>
      <w:r>
        <w:rPr>
          <w:rFonts w:ascii="新細明體" w:hAnsi="新細明體"/>
        </w:rPr>
        <w:t xml:space="preserve"> (A)</w:t>
      </w:r>
      <w:bookmarkStart w:id="364" w:name="Q00496_1"/>
      <w:r w:rsidRPr="00B3605B">
        <w:rPr>
          <w:rFonts w:ascii="新細明體" w:hAnsi="新細明體" w:hint="eastAsia"/>
        </w:rPr>
        <w:t>無意圖期，要把握時機傳遞戒毒的相關訊息</w:t>
      </w:r>
      <w:bookmarkEnd w:id="364"/>
      <w:r>
        <w:rPr>
          <w:rFonts w:ascii="新細明體" w:hAnsi="新細明體"/>
        </w:rPr>
        <w:t xml:space="preserve"> (B)</w:t>
      </w:r>
      <w:bookmarkStart w:id="365" w:name="Q00496_2"/>
      <w:r w:rsidRPr="00B3605B">
        <w:rPr>
          <w:rFonts w:ascii="新細明體" w:hAnsi="新細明體" w:hint="eastAsia"/>
        </w:rPr>
        <w:t>決定期，給予支持陪伴並協助尋求相關資源</w:t>
      </w:r>
      <w:bookmarkEnd w:id="365"/>
      <w:r>
        <w:rPr>
          <w:rFonts w:ascii="新細明體" w:hAnsi="新細明體"/>
        </w:rPr>
        <w:t xml:space="preserve"> (C)</w:t>
      </w:r>
      <w:bookmarkStart w:id="366" w:name="Q00496_3"/>
      <w:r w:rsidRPr="00B3605B">
        <w:rPr>
          <w:rFonts w:ascii="新細明體" w:hAnsi="新細明體" w:hint="eastAsia"/>
        </w:rPr>
        <w:t>意圖期，提供相關資訊並比較其中利弊得失</w:t>
      </w:r>
      <w:bookmarkEnd w:id="366"/>
      <w:r>
        <w:rPr>
          <w:rFonts w:ascii="新細明體" w:hAnsi="新細明體"/>
        </w:rPr>
        <w:t xml:space="preserve"> (D)</w:t>
      </w:r>
      <w:bookmarkStart w:id="367" w:name="Q00496_4"/>
      <w:r w:rsidRPr="00B3605B">
        <w:rPr>
          <w:rFonts w:ascii="新細明體" w:hAnsi="新細明體" w:hint="eastAsia"/>
        </w:rPr>
        <w:t>行動期，給予適時的肯定及鼓勵和陪伴</w:t>
      </w:r>
      <w:bookmarkStart w:id="368" w:name="Q00496_E"/>
      <w:bookmarkEnd w:id="367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69" w:name="Q00497_S"/>
      <w:bookmarkStart w:id="370" w:name="F00497"/>
      <w:bookmarkEnd w:id="362"/>
      <w:bookmarkEnd w:id="36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71" w:name="Q00497_0"/>
      <w:r>
        <w:rPr>
          <w:rFonts w:ascii="新細明體" w:hAnsi="新細明體"/>
          <w:color w:val="FF0000"/>
        </w:rPr>
        <w:t>Ａ</w:t>
      </w:r>
      <w:bookmarkEnd w:id="371"/>
      <w:r>
        <w:rPr>
          <w:rFonts w:ascii="新細明體" w:hAnsi="新細明體"/>
        </w:rPr>
        <w:t xml:space="preserve"> ）47.</w:t>
      </w:r>
      <w:r w:rsidRPr="00B3605B">
        <w:rPr>
          <w:rFonts w:ascii="新細明體" w:hAnsi="新細明體" w:hint="eastAsia"/>
        </w:rPr>
        <w:t>下列對於「全人的性」各層面的描述，何者正確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1.</w:t>
      </w:r>
      <w:r w:rsidRPr="00B3605B">
        <w:rPr>
          <w:rFonts w:ascii="新細明體" w:hAnsi="新細明體" w:hint="eastAsia"/>
        </w:rPr>
        <w:t>男生會夢遺女生有月經是屬於生理層面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2.</w:t>
      </w:r>
      <w:r w:rsidRPr="00B3605B">
        <w:rPr>
          <w:rFonts w:ascii="新細明體" w:hAnsi="新細明體" w:hint="eastAsia"/>
        </w:rPr>
        <w:t>尊重婚姻制度的規範是屬於社會層面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3.</w:t>
      </w:r>
      <w:r w:rsidRPr="00B3605B">
        <w:rPr>
          <w:rFonts w:ascii="新細明體" w:hAnsi="新細明體" w:hint="eastAsia"/>
        </w:rPr>
        <w:t>交往雙方能彼此信賴感覺親密是屬於心理層面</w:t>
      </w:r>
      <w:r w:rsidRPr="00B3605B">
        <w:rPr>
          <w:rFonts w:ascii="新細明體" w:hAnsi="新細明體" w:hint="eastAsia"/>
          <w:kern w:val="0"/>
        </w:rPr>
        <w:t xml:space="preserve"> </w:t>
      </w:r>
      <w:r w:rsidRPr="00B3605B">
        <w:rPr>
          <w:rFonts w:ascii="新細明體" w:hAnsi="新細明體" w:cs="MS Mincho" w:hint="eastAsia"/>
        </w:rPr>
        <w:t>4.</w:t>
      </w:r>
      <w:r w:rsidRPr="00B3605B">
        <w:rPr>
          <w:rFonts w:ascii="新細明體" w:hAnsi="新細明體" w:hint="eastAsia"/>
        </w:rPr>
        <w:t>性別角色的認同是屬於心靈層面</w:t>
      </w:r>
      <w:bookmarkEnd w:id="369"/>
      <w:r>
        <w:rPr>
          <w:rFonts w:ascii="新細明體" w:hAnsi="新細明體"/>
        </w:rPr>
        <w:t xml:space="preserve"> (A)</w:t>
      </w:r>
      <w:bookmarkStart w:id="372" w:name="Q00497_1"/>
      <w:r w:rsidRPr="00B3605B">
        <w:rPr>
          <w:rFonts w:ascii="新細明體" w:hAnsi="新細明體" w:cs="MS Mincho" w:hint="eastAsia"/>
        </w:rPr>
        <w:t>123</w:t>
      </w:r>
      <w:bookmarkEnd w:id="372"/>
      <w:r>
        <w:rPr>
          <w:rFonts w:ascii="新細明體" w:hAnsi="新細明體" w:cs="MS Mincho"/>
        </w:rPr>
        <w:t xml:space="preserve"> (B)</w:t>
      </w:r>
      <w:bookmarkStart w:id="373" w:name="Q00497_2"/>
      <w:r w:rsidRPr="00B3605B">
        <w:rPr>
          <w:rFonts w:ascii="新細明體" w:hAnsi="新細明體" w:cs="MS Mincho" w:hint="eastAsia"/>
        </w:rPr>
        <w:t>234</w:t>
      </w:r>
      <w:bookmarkEnd w:id="373"/>
      <w:r>
        <w:rPr>
          <w:rFonts w:ascii="新細明體" w:hAnsi="新細明體" w:cs="MS Mincho"/>
        </w:rPr>
        <w:t xml:space="preserve"> (C)</w:t>
      </w:r>
      <w:bookmarkStart w:id="374" w:name="Q00497_3"/>
      <w:r w:rsidRPr="00B3605B">
        <w:rPr>
          <w:rFonts w:ascii="新細明體" w:hAnsi="新細明體" w:cs="MS Mincho" w:hint="eastAsia"/>
        </w:rPr>
        <w:t>124</w:t>
      </w:r>
      <w:bookmarkEnd w:id="374"/>
      <w:r>
        <w:rPr>
          <w:rFonts w:ascii="新細明體" w:hAnsi="新細明體" w:cs="MS Mincho"/>
        </w:rPr>
        <w:t xml:space="preserve"> (D)</w:t>
      </w:r>
      <w:bookmarkStart w:id="375" w:name="Q00497_4"/>
      <w:r w:rsidRPr="00B3605B">
        <w:rPr>
          <w:rFonts w:ascii="新細明體" w:hAnsi="新細明體" w:cs="MS Mincho" w:hint="eastAsia"/>
        </w:rPr>
        <w:t>134</w:t>
      </w:r>
      <w:bookmarkStart w:id="376" w:name="Q00497_E"/>
      <w:bookmarkEnd w:id="375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77" w:name="Q00498_S"/>
      <w:bookmarkStart w:id="378" w:name="F00498"/>
      <w:bookmarkEnd w:id="370"/>
      <w:bookmarkEnd w:id="37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79" w:name="Q00498_0"/>
      <w:r>
        <w:rPr>
          <w:rFonts w:ascii="新細明體" w:hAnsi="新細明體"/>
          <w:color w:val="FF0000"/>
        </w:rPr>
        <w:t>Ｂ</w:t>
      </w:r>
      <w:bookmarkEnd w:id="379"/>
      <w:r>
        <w:rPr>
          <w:rFonts w:ascii="新細明體" w:hAnsi="新細明體"/>
        </w:rPr>
        <w:t xml:space="preserve"> ）48.</w:t>
      </w:r>
      <w:r w:rsidRPr="00B3605B">
        <w:rPr>
          <w:rFonts w:ascii="新細明體" w:hAnsi="新細明體" w:hint="eastAsia"/>
        </w:rPr>
        <w:t>小莉敘述自己懷孕前的最後一次月經結束日期為2月13日，月經週期為5天。請問小莉的預產期是哪一天</w:t>
      </w:r>
      <w:bookmarkEnd w:id="377"/>
      <w:r>
        <w:rPr>
          <w:rFonts w:ascii="新細明體" w:hAnsi="新細明體"/>
        </w:rPr>
        <w:t xml:space="preserve"> (A)</w:t>
      </w:r>
      <w:bookmarkStart w:id="380" w:name="Q00498_1"/>
      <w:r w:rsidRPr="00B3605B">
        <w:rPr>
          <w:rFonts w:ascii="新細明體" w:hAnsi="新細明體" w:hint="eastAsia"/>
        </w:rPr>
        <w:t>11</w:t>
      </w:r>
      <w:r w:rsidRPr="00B3605B">
        <w:rPr>
          <w:rFonts w:ascii="新細明體" w:hAnsi="新細明體" w:cs="MS Mincho" w:hint="eastAsia"/>
        </w:rPr>
        <w:t>月</w:t>
      </w:r>
      <w:r w:rsidRPr="00B3605B">
        <w:rPr>
          <w:rFonts w:ascii="新細明體" w:hAnsi="新細明體" w:hint="eastAsia"/>
        </w:rPr>
        <w:t>15</w:t>
      </w:r>
      <w:r w:rsidRPr="00B3605B">
        <w:rPr>
          <w:rFonts w:ascii="新細明體" w:hAnsi="新細明體" w:cs="MS Mincho" w:hint="eastAsia"/>
        </w:rPr>
        <w:t>日</w:t>
      </w:r>
      <w:bookmarkEnd w:id="380"/>
      <w:r>
        <w:rPr>
          <w:rFonts w:ascii="新細明體" w:hAnsi="新細明體" w:cs="MS Mincho"/>
        </w:rPr>
        <w:t xml:space="preserve"> (B)</w:t>
      </w:r>
      <w:bookmarkStart w:id="381" w:name="Q00498_2"/>
      <w:r w:rsidRPr="00B3605B">
        <w:rPr>
          <w:rFonts w:ascii="新細明體" w:hAnsi="新細明體" w:hint="eastAsia"/>
        </w:rPr>
        <w:t>11月16日</w:t>
      </w:r>
      <w:bookmarkEnd w:id="381"/>
      <w:r>
        <w:rPr>
          <w:rFonts w:ascii="新細明體" w:hAnsi="新細明體"/>
        </w:rPr>
        <w:t xml:space="preserve"> (C)</w:t>
      </w:r>
      <w:bookmarkStart w:id="382" w:name="Q00498_3"/>
      <w:r w:rsidRPr="00B3605B">
        <w:rPr>
          <w:rFonts w:ascii="新細明體" w:hAnsi="新細明體" w:hint="eastAsia"/>
        </w:rPr>
        <w:t>11</w:t>
      </w:r>
      <w:r w:rsidRPr="00B3605B">
        <w:rPr>
          <w:rFonts w:ascii="新細明體" w:hAnsi="新細明體" w:cs="MS Mincho" w:hint="eastAsia"/>
        </w:rPr>
        <w:t>月</w:t>
      </w:r>
      <w:r w:rsidRPr="00B3605B">
        <w:rPr>
          <w:rFonts w:ascii="新細明體" w:hAnsi="新細明體" w:hint="eastAsia"/>
        </w:rPr>
        <w:t>20</w:t>
      </w:r>
      <w:r w:rsidRPr="00B3605B">
        <w:rPr>
          <w:rFonts w:ascii="新細明體" w:hAnsi="新細明體" w:cs="MS Mincho" w:hint="eastAsia"/>
        </w:rPr>
        <w:t>日</w:t>
      </w:r>
      <w:bookmarkEnd w:id="382"/>
      <w:r>
        <w:rPr>
          <w:rFonts w:ascii="新細明體" w:hAnsi="新細明體" w:cs="MS Mincho"/>
        </w:rPr>
        <w:t xml:space="preserve"> (D)</w:t>
      </w:r>
      <w:bookmarkStart w:id="383" w:name="Q00498_4"/>
      <w:r w:rsidRPr="00B3605B">
        <w:rPr>
          <w:rFonts w:ascii="新細明體" w:hAnsi="新細明體" w:hint="eastAsia"/>
        </w:rPr>
        <w:t>11</w:t>
      </w:r>
      <w:r w:rsidRPr="00B3605B">
        <w:rPr>
          <w:rFonts w:ascii="新細明體" w:hAnsi="新細明體" w:cs="MS Mincho" w:hint="eastAsia"/>
        </w:rPr>
        <w:t>月</w:t>
      </w:r>
      <w:r w:rsidRPr="00B3605B">
        <w:rPr>
          <w:rFonts w:ascii="新細明體" w:hAnsi="新細明體" w:hint="eastAsia"/>
        </w:rPr>
        <w:t>25</w:t>
      </w:r>
      <w:r w:rsidRPr="00B3605B">
        <w:rPr>
          <w:rFonts w:ascii="新細明體" w:hAnsi="新細明體" w:cs="MS Mincho" w:hint="eastAsia"/>
        </w:rPr>
        <w:t>日</w:t>
      </w:r>
      <w:bookmarkStart w:id="384" w:name="Q00498_E"/>
      <w:bookmarkEnd w:id="383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85" w:name="Q00499_S"/>
      <w:bookmarkStart w:id="386" w:name="F00499"/>
      <w:bookmarkEnd w:id="378"/>
      <w:bookmarkEnd w:id="38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87" w:name="Q00499_0"/>
      <w:r>
        <w:rPr>
          <w:rFonts w:ascii="新細明體" w:hAnsi="新細明體"/>
          <w:color w:val="FF0000"/>
        </w:rPr>
        <w:t>Ｄ</w:t>
      </w:r>
      <w:bookmarkEnd w:id="387"/>
      <w:r>
        <w:rPr>
          <w:rFonts w:ascii="新細明體" w:hAnsi="新細明體"/>
        </w:rPr>
        <w:t xml:space="preserve"> ）49.</w:t>
      </w:r>
      <w:r w:rsidRPr="00B3605B">
        <w:rPr>
          <w:rFonts w:ascii="新細明體" w:hAnsi="新細明體" w:hint="eastAsia"/>
        </w:rPr>
        <w:t>依琳身材健美，個性豪爽，喜歡做中性打扮，在廁所聽到外面有同學說她是「男人婆」、「蕾絲邊」，覺得很難過。下列何項對依琳的回應，是最適當的「同理心」表現</w:t>
      </w:r>
      <w:bookmarkEnd w:id="385"/>
      <w:r>
        <w:rPr>
          <w:rFonts w:ascii="新細明體" w:hAnsi="新細明體"/>
        </w:rPr>
        <w:t xml:space="preserve"> (A)</w:t>
      </w:r>
      <w:bookmarkStart w:id="388" w:name="Q00499_1"/>
      <w:r w:rsidRPr="00B3605B">
        <w:rPr>
          <w:rFonts w:ascii="新細明體" w:hAnsi="新細明體" w:hint="eastAsia"/>
        </w:rPr>
        <w:t>「她們最喜歡胡說八道，不用理她們這些三寶！」</w:t>
      </w:r>
      <w:bookmarkEnd w:id="388"/>
      <w:r>
        <w:rPr>
          <w:rFonts w:ascii="新細明體" w:hAnsi="新細明體"/>
        </w:rPr>
        <w:t xml:space="preserve"> (B)</w:t>
      </w:r>
      <w:bookmarkStart w:id="389" w:name="Q00499_2"/>
      <w:r w:rsidRPr="00B3605B">
        <w:rPr>
          <w:rFonts w:ascii="新細明體" w:hAnsi="新細明體" w:hint="eastAsia"/>
        </w:rPr>
        <w:t>「那些人太Low了，哪裡懂得我們的格調！」</w:t>
      </w:r>
      <w:bookmarkEnd w:id="389"/>
      <w:r>
        <w:rPr>
          <w:rFonts w:ascii="新細明體" w:hAnsi="新細明體"/>
        </w:rPr>
        <w:t xml:space="preserve"> (C)</w:t>
      </w:r>
      <w:bookmarkStart w:id="390" w:name="Q00499_3"/>
      <w:r w:rsidRPr="00B3605B">
        <w:rPr>
          <w:rFonts w:ascii="新細明體" w:hAnsi="新細明體" w:hint="eastAsia"/>
        </w:rPr>
        <w:t>「我們去找導師，讓導師來處罰這些機車的人！」</w:t>
      </w:r>
      <w:bookmarkEnd w:id="390"/>
      <w:r>
        <w:rPr>
          <w:rFonts w:ascii="新細明體" w:hAnsi="新細明體"/>
        </w:rPr>
        <w:t xml:space="preserve"> (D)</w:t>
      </w:r>
      <w:bookmarkStart w:id="391" w:name="Q00499_4"/>
      <w:r w:rsidRPr="00B3605B">
        <w:rPr>
          <w:rFonts w:ascii="新細明體" w:hAnsi="新細明體" w:hint="eastAsia"/>
        </w:rPr>
        <w:t>「妳看起來很難過！要不要跟我說發生什麼事了？」</w:t>
      </w:r>
      <w:bookmarkStart w:id="392" w:name="Q00499_E"/>
      <w:bookmarkEnd w:id="391"/>
      <w:r w:rsidRPr="00B3605B">
        <w:rPr>
          <w:rFonts w:ascii="新細明體" w:hAnsi="新細明體" w:hint="eastAsia"/>
        </w:rPr>
        <w:t>。</w:t>
      </w:r>
    </w:p>
    <w:p w:rsidR="00D01279" w:rsidRPr="00B3605B" w:rsidRDefault="00D01279" w:rsidP="00414AD0">
      <w:pPr>
        <w:spacing w:line="360" w:lineRule="auto"/>
        <w:ind w:left="1259" w:hanging="1259"/>
        <w:rPr>
          <w:rFonts w:ascii="新細明體" w:hAnsi="新細明體"/>
        </w:rPr>
      </w:pPr>
      <w:bookmarkStart w:id="393" w:name="Q00500_S"/>
      <w:bookmarkStart w:id="394" w:name="F00500"/>
      <w:bookmarkEnd w:id="386"/>
      <w:bookmarkEnd w:id="39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395" w:name="Q00500_0"/>
      <w:r>
        <w:rPr>
          <w:rFonts w:ascii="新細明體" w:hAnsi="新細明體"/>
          <w:color w:val="FF0000"/>
        </w:rPr>
        <w:t>Ｃ</w:t>
      </w:r>
      <w:bookmarkEnd w:id="395"/>
      <w:r>
        <w:rPr>
          <w:rFonts w:ascii="新細明體" w:hAnsi="新細明體"/>
        </w:rPr>
        <w:t xml:space="preserve"> ）50.</w:t>
      </w:r>
      <w:r w:rsidRPr="00B3605B">
        <w:rPr>
          <w:rFonts w:ascii="新細明體" w:hAnsi="新細明體" w:hint="eastAsia"/>
        </w:rPr>
        <w:t>預防憂鬱症上身，可設定合理可行的目標。以下對目標設定原則「SMART」的解釋，何者</w:t>
      </w:r>
      <w:r w:rsidRPr="00B3605B">
        <w:rPr>
          <w:rFonts w:ascii="新細明體" w:hAnsi="新細明體" w:hint="eastAsia"/>
          <w:u w:val="double"/>
        </w:rPr>
        <w:t>錯誤</w:t>
      </w:r>
      <w:bookmarkEnd w:id="393"/>
      <w:r>
        <w:rPr>
          <w:rFonts w:ascii="新細明體" w:hAnsi="新細明體"/>
        </w:rPr>
        <w:t xml:space="preserve"> (A)</w:t>
      </w:r>
      <w:bookmarkStart w:id="396" w:name="Q00500_1"/>
      <w:r w:rsidRPr="00B3605B">
        <w:rPr>
          <w:rFonts w:ascii="新細明體" w:hAnsi="新細明體" w:hint="eastAsia"/>
        </w:rPr>
        <w:t>S：Simple（具體單純的目標）</w:t>
      </w:r>
      <w:bookmarkEnd w:id="396"/>
      <w:r>
        <w:rPr>
          <w:rFonts w:ascii="新細明體" w:hAnsi="新細明體"/>
        </w:rPr>
        <w:t xml:space="preserve"> (B)</w:t>
      </w:r>
      <w:bookmarkStart w:id="397" w:name="Q00500_2"/>
      <w:r w:rsidRPr="00B3605B">
        <w:rPr>
          <w:rFonts w:ascii="新細明體" w:hAnsi="新細明體" w:hint="eastAsia"/>
        </w:rPr>
        <w:t>T：Times（設定達成時間）</w:t>
      </w:r>
      <w:bookmarkEnd w:id="397"/>
      <w:r>
        <w:rPr>
          <w:rFonts w:ascii="新細明體" w:hAnsi="新細明體"/>
        </w:rPr>
        <w:t xml:space="preserve"> (C)</w:t>
      </w:r>
      <w:bookmarkStart w:id="398" w:name="Q00500_3"/>
      <w:r w:rsidRPr="00B3605B">
        <w:rPr>
          <w:rFonts w:ascii="新細明體" w:hAnsi="新細明體" w:hint="eastAsia"/>
        </w:rPr>
        <w:t>R：Revised（計畫的修正）</w:t>
      </w:r>
      <w:bookmarkEnd w:id="398"/>
      <w:r>
        <w:rPr>
          <w:rFonts w:ascii="新細明體" w:hAnsi="新細明體"/>
        </w:rPr>
        <w:t xml:space="preserve"> (D)</w:t>
      </w:r>
      <w:bookmarkStart w:id="399" w:name="Q00500_4"/>
      <w:r w:rsidRPr="00B3605B">
        <w:rPr>
          <w:rFonts w:ascii="新細明體" w:hAnsi="新細明體" w:hint="eastAsia"/>
        </w:rPr>
        <w:t>A：Achievable（可達成的工具）</w:t>
      </w:r>
      <w:bookmarkStart w:id="400" w:name="Q00500_E"/>
      <w:bookmarkEnd w:id="399"/>
      <w:r w:rsidRPr="00B3605B">
        <w:rPr>
          <w:rFonts w:ascii="新細明體" w:hAnsi="新細明體" w:hint="eastAsia"/>
        </w:rPr>
        <w:t>。</w:t>
      </w:r>
    </w:p>
    <w:bookmarkEnd w:id="394"/>
    <w:bookmarkEnd w:id="400"/>
    <w:p w:rsidR="00D01279" w:rsidRPr="00414AD0" w:rsidRDefault="00D01279" w:rsidP="00414AD0">
      <w:pPr>
        <w:spacing w:line="480" w:lineRule="exact"/>
        <w:rPr>
          <w:rFonts w:ascii="新細明體" w:hAnsi="新細明體"/>
        </w:rPr>
      </w:pPr>
    </w:p>
    <w:p w:rsidR="00D01279" w:rsidRDefault="00D01279" w:rsidP="00B1014D">
      <w:pPr>
        <w:snapToGrid w:val="0"/>
        <w:spacing w:line="480" w:lineRule="exact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107學年度考題</w:t>
      </w:r>
    </w:p>
    <w:p w:rsidR="00D01279" w:rsidRDefault="00D01279" w:rsidP="00B1014D">
      <w:pPr>
        <w:spacing w:beforeLines="100" w:before="360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一、選擇題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01" w:name="Q00501_S"/>
      <w:bookmarkStart w:id="402" w:name="F0050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03" w:name="Q00501_0"/>
      <w:r>
        <w:rPr>
          <w:rFonts w:ascii="新細明體" w:hAnsi="新細明體"/>
          <w:color w:val="FF0000"/>
        </w:rPr>
        <w:t>Ｄ</w:t>
      </w:r>
      <w:bookmarkEnd w:id="403"/>
      <w:r>
        <w:rPr>
          <w:rFonts w:ascii="新細明體" w:hAnsi="新細明體"/>
        </w:rPr>
        <w:t xml:space="preserve"> ） 1.</w:t>
      </w:r>
      <w:r w:rsidRPr="006E4F6D">
        <w:rPr>
          <w:rFonts w:ascii="新細明體" w:hAnsi="新細明體" w:hint="eastAsia"/>
        </w:rPr>
        <w:t>關於國內癌症免費篩檢服務，下列何者正確</w:t>
      </w:r>
      <w:bookmarkEnd w:id="401"/>
      <w:r>
        <w:rPr>
          <w:rFonts w:ascii="新細明體" w:hAnsi="新細明體"/>
        </w:rPr>
        <w:t xml:space="preserve"> (A)</w:t>
      </w:r>
      <w:bookmarkStart w:id="404" w:name="Q00501_1"/>
      <w:r w:rsidRPr="006E4F6D">
        <w:rPr>
          <w:rFonts w:ascii="新細明體" w:hAnsi="新細明體" w:hint="eastAsia"/>
        </w:rPr>
        <w:t>30歲以上婦女每兩年一次乳房攝影</w:t>
      </w:r>
      <w:bookmarkEnd w:id="404"/>
      <w:r>
        <w:rPr>
          <w:rFonts w:ascii="新細明體" w:hAnsi="新細明體"/>
        </w:rPr>
        <w:t xml:space="preserve"> (B)</w:t>
      </w:r>
      <w:bookmarkStart w:id="405" w:name="Q00501_2"/>
      <w:r w:rsidRPr="006E4F6D">
        <w:rPr>
          <w:rFonts w:ascii="新細明體" w:hAnsi="新細明體" w:hint="eastAsia"/>
        </w:rPr>
        <w:t>45～69歲婦女每年兩次子宮頸抹片檢查</w:t>
      </w:r>
      <w:bookmarkEnd w:id="405"/>
      <w:r>
        <w:rPr>
          <w:rFonts w:ascii="新細明體" w:hAnsi="新細明體"/>
        </w:rPr>
        <w:t xml:space="preserve"> (C)</w:t>
      </w:r>
      <w:bookmarkStart w:id="406" w:name="Q00501_3"/>
      <w:r w:rsidRPr="006E4F6D">
        <w:rPr>
          <w:rFonts w:ascii="新細明體" w:hAnsi="新細明體" w:hint="eastAsia"/>
        </w:rPr>
        <w:t>40歲以上國人每兩年一次糞便潛血檢查</w:t>
      </w:r>
      <w:bookmarkEnd w:id="406"/>
      <w:r>
        <w:rPr>
          <w:rFonts w:ascii="新細明體" w:hAnsi="新細明體"/>
        </w:rPr>
        <w:t xml:space="preserve"> (D)</w:t>
      </w:r>
      <w:bookmarkStart w:id="407" w:name="Q00501_4"/>
      <w:r w:rsidRPr="006E4F6D">
        <w:rPr>
          <w:rFonts w:ascii="新細明體" w:hAnsi="新細明體" w:hint="eastAsia"/>
        </w:rPr>
        <w:t>30歲以上吸菸者每兩年一次口腔黏膜檢查</w:t>
      </w:r>
      <w:bookmarkStart w:id="408" w:name="Q00501_E"/>
      <w:bookmarkEnd w:id="40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09" w:name="Q00502_S"/>
      <w:bookmarkStart w:id="410" w:name="F00502"/>
      <w:bookmarkEnd w:id="402"/>
      <w:bookmarkEnd w:id="40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11" w:name="Q00502_0"/>
      <w:r>
        <w:rPr>
          <w:rFonts w:ascii="新細明體" w:hAnsi="新細明體"/>
          <w:color w:val="FF0000"/>
        </w:rPr>
        <w:t>Ｂ</w:t>
      </w:r>
      <w:bookmarkEnd w:id="411"/>
      <w:r>
        <w:rPr>
          <w:rFonts w:ascii="新細明體" w:hAnsi="新細明體"/>
        </w:rPr>
        <w:t xml:space="preserve"> ） 2.</w:t>
      </w:r>
      <w:r w:rsidRPr="006E4F6D">
        <w:rPr>
          <w:rFonts w:ascii="新細明體" w:hAnsi="新細明體" w:hint="eastAsia"/>
        </w:rPr>
        <w:t>關於青春期女性出現白帶，下列敘述何者正確</w:t>
      </w:r>
      <w:bookmarkEnd w:id="409"/>
      <w:r>
        <w:rPr>
          <w:rFonts w:ascii="新細明體" w:hAnsi="新細明體"/>
        </w:rPr>
        <w:t xml:space="preserve"> (A)</w:t>
      </w:r>
      <w:bookmarkStart w:id="412" w:name="Q00502_1"/>
      <w:r w:rsidRPr="006E4F6D">
        <w:rPr>
          <w:rFonts w:ascii="新細明體" w:hAnsi="新細明體" w:hint="eastAsia"/>
        </w:rPr>
        <w:t>白帶量出現過多時，應先大量沖洗陰道後就醫</w:t>
      </w:r>
      <w:bookmarkEnd w:id="412"/>
      <w:r>
        <w:rPr>
          <w:rFonts w:ascii="新細明體" w:hAnsi="新細明體"/>
        </w:rPr>
        <w:t xml:space="preserve"> (B)</w:t>
      </w:r>
      <w:bookmarkStart w:id="413" w:name="Q00502_2"/>
      <w:r w:rsidRPr="006E4F6D">
        <w:rPr>
          <w:rFonts w:ascii="新細明體" w:hAnsi="新細明體" w:hint="eastAsia"/>
        </w:rPr>
        <w:t>陰道排出白色或透明分泌物，是正常生理現象</w:t>
      </w:r>
      <w:bookmarkEnd w:id="413"/>
      <w:r>
        <w:rPr>
          <w:rFonts w:ascii="新細明體" w:hAnsi="新細明體"/>
        </w:rPr>
        <w:t xml:space="preserve"> (C)</w:t>
      </w:r>
      <w:bookmarkStart w:id="414" w:name="Q00502_3"/>
      <w:r w:rsidRPr="006E4F6D">
        <w:rPr>
          <w:rFonts w:ascii="新細明體" w:hAnsi="新細明體" w:hint="eastAsia"/>
        </w:rPr>
        <w:t>尚未發生性行為</w:t>
      </w:r>
      <w:r w:rsidRPr="006E4F6D">
        <w:rPr>
          <w:rFonts w:ascii="新細明體" w:hAnsi="新細明體" w:hint="eastAsia"/>
        </w:rPr>
        <w:lastRenderedPageBreak/>
        <w:t>前，陰道不會有分泌物的產生</w:t>
      </w:r>
      <w:bookmarkEnd w:id="414"/>
      <w:r>
        <w:rPr>
          <w:rFonts w:ascii="新細明體" w:hAnsi="新細明體"/>
        </w:rPr>
        <w:t xml:space="preserve"> (D)</w:t>
      </w:r>
      <w:bookmarkStart w:id="415" w:name="Q00502_4"/>
      <w:r w:rsidRPr="006E4F6D">
        <w:rPr>
          <w:rFonts w:ascii="新細明體" w:hAnsi="新細明體" w:hint="eastAsia"/>
        </w:rPr>
        <w:t>白帶是異常的陰道分泌物，發生時需立即就醫</w:t>
      </w:r>
      <w:bookmarkStart w:id="416" w:name="Q00502_E"/>
      <w:bookmarkEnd w:id="41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17" w:name="Q00503_S"/>
      <w:bookmarkStart w:id="418" w:name="F00503"/>
      <w:bookmarkEnd w:id="410"/>
      <w:bookmarkEnd w:id="41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19" w:name="Q00503_0"/>
      <w:r>
        <w:rPr>
          <w:rFonts w:ascii="新細明體" w:hAnsi="新細明體"/>
          <w:color w:val="FF0000"/>
        </w:rPr>
        <w:t>Ｄ</w:t>
      </w:r>
      <w:bookmarkEnd w:id="419"/>
      <w:r>
        <w:rPr>
          <w:rFonts w:ascii="新細明體" w:hAnsi="新細明體"/>
        </w:rPr>
        <w:t xml:space="preserve"> ） 3.</w:t>
      </w:r>
      <w:r w:rsidRPr="006E4F6D">
        <w:rPr>
          <w:rFonts w:ascii="新細明體" w:hAnsi="新細明體" w:hint="eastAsia"/>
        </w:rPr>
        <w:t>請依據下列營養標示，計算吃完這包零食共攝取多少毫克的鈉</w:t>
      </w:r>
      <w:bookmarkEnd w:id="417"/>
      <w:r>
        <w:rPr>
          <w:rFonts w:ascii="新細明體" w:hAnsi="新細明體"/>
        </w:rPr>
        <w:t xml:space="preserve"> (A)</w:t>
      </w:r>
      <w:bookmarkStart w:id="420" w:name="Q00503_1"/>
      <w:r w:rsidRPr="006E4F6D">
        <w:rPr>
          <w:rFonts w:ascii="新細明體" w:hAnsi="新細明體" w:hint="eastAsia"/>
        </w:rPr>
        <w:t>8毫克</w:t>
      </w:r>
      <w:bookmarkEnd w:id="420"/>
      <w:r>
        <w:rPr>
          <w:rFonts w:ascii="新細明體" w:hAnsi="新細明體"/>
        </w:rPr>
        <w:t xml:space="preserve"> (B)</w:t>
      </w:r>
      <w:bookmarkStart w:id="421" w:name="Q00503_2"/>
      <w:r w:rsidRPr="006E4F6D">
        <w:rPr>
          <w:rFonts w:ascii="新細明體" w:hAnsi="新細明體" w:hint="eastAsia"/>
        </w:rPr>
        <w:t>16毫克</w:t>
      </w:r>
      <w:bookmarkEnd w:id="421"/>
      <w:r>
        <w:rPr>
          <w:rFonts w:ascii="新細明體" w:hAnsi="新細明體"/>
        </w:rPr>
        <w:t xml:space="preserve"> (C)</w:t>
      </w:r>
      <w:bookmarkStart w:id="422" w:name="Q00503_3"/>
      <w:r w:rsidRPr="006E4F6D">
        <w:rPr>
          <w:rFonts w:ascii="新細明體" w:hAnsi="新細明體" w:hint="eastAsia"/>
        </w:rPr>
        <w:t>24毫克</w:t>
      </w:r>
      <w:bookmarkEnd w:id="422"/>
      <w:r>
        <w:rPr>
          <w:rFonts w:ascii="新細明體" w:hAnsi="新細明體"/>
        </w:rPr>
        <w:t xml:space="preserve"> (D)</w:t>
      </w:r>
      <w:bookmarkStart w:id="423" w:name="Q00503_4"/>
      <w:r w:rsidRPr="006E4F6D">
        <w:rPr>
          <w:rFonts w:ascii="新細明體" w:hAnsi="新細明體" w:hint="eastAsia"/>
        </w:rPr>
        <w:t>48毫克</w:t>
      </w:r>
      <w:bookmarkStart w:id="424" w:name="Q00503_E"/>
      <w:bookmarkEnd w:id="423"/>
      <w:r w:rsidRPr="006E4F6D">
        <w:rPr>
          <w:rFonts w:ascii="新細明體" w:hAnsi="新細明體" w:hint="eastAsia"/>
        </w:rPr>
        <w:t>。</w:t>
      </w:r>
      <w:r w:rsidRPr="006E4F6D">
        <w:rPr>
          <w:rFonts w:ascii="新細明體" w:hAnsi="新細明體"/>
        </w:rPr>
        <w:br/>
      </w:r>
      <w:r w:rsidRPr="00432FBC">
        <w:rPr>
          <w:rFonts w:ascii="新細明體" w:hAnsi="新細明體"/>
          <w:noProof/>
        </w:rPr>
        <w:drawing>
          <wp:inline distT="0" distB="0" distL="0" distR="0">
            <wp:extent cx="2828290" cy="2735580"/>
            <wp:effectExtent l="0" t="0" r="0" b="7620"/>
            <wp:docPr id="2" name="圖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25" w:name="Q00504_S"/>
      <w:bookmarkStart w:id="426" w:name="F00504"/>
      <w:bookmarkEnd w:id="418"/>
      <w:bookmarkEnd w:id="42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27" w:name="Q00504_0"/>
      <w:r>
        <w:rPr>
          <w:rFonts w:ascii="新細明體" w:hAnsi="新細明體"/>
          <w:color w:val="FF0000"/>
        </w:rPr>
        <w:t>Ｂ</w:t>
      </w:r>
      <w:bookmarkEnd w:id="427"/>
      <w:r>
        <w:rPr>
          <w:rFonts w:ascii="新細明體" w:hAnsi="新細明體"/>
        </w:rPr>
        <w:t xml:space="preserve"> ） 4.</w:t>
      </w:r>
      <w:r w:rsidRPr="006E4F6D">
        <w:rPr>
          <w:rFonts w:ascii="新細明體" w:hAnsi="新細明體" w:hint="eastAsia"/>
        </w:rPr>
        <w:t>陳先生和一群朋友去登山，突然脫隊且迷路，他的手機顯示無訊號，此時最理想的求救電話號碼為何</w:t>
      </w:r>
      <w:bookmarkEnd w:id="425"/>
      <w:r>
        <w:rPr>
          <w:rFonts w:ascii="新細明體" w:hAnsi="新細明體"/>
        </w:rPr>
        <w:t xml:space="preserve"> (A)</w:t>
      </w:r>
      <w:bookmarkStart w:id="428" w:name="Q00504_1"/>
      <w:r w:rsidRPr="006E4F6D">
        <w:rPr>
          <w:rFonts w:ascii="新細明體" w:hAnsi="新細明體"/>
        </w:rPr>
        <w:t>110</w:t>
      </w:r>
      <w:bookmarkEnd w:id="428"/>
      <w:r>
        <w:rPr>
          <w:rFonts w:ascii="新細明體" w:hAnsi="新細明體"/>
        </w:rPr>
        <w:t xml:space="preserve"> (B)</w:t>
      </w:r>
      <w:bookmarkStart w:id="429" w:name="Q00504_2"/>
      <w:r w:rsidRPr="006E4F6D">
        <w:rPr>
          <w:rFonts w:ascii="新細明體" w:hAnsi="新細明體"/>
        </w:rPr>
        <w:t>11</w:t>
      </w:r>
      <w:r w:rsidRPr="006E4F6D">
        <w:rPr>
          <w:rFonts w:ascii="新細明體" w:hAnsi="新細明體" w:hint="eastAsia"/>
        </w:rPr>
        <w:t>2</w:t>
      </w:r>
      <w:bookmarkEnd w:id="429"/>
      <w:r>
        <w:rPr>
          <w:rFonts w:ascii="新細明體" w:hAnsi="新細明體"/>
        </w:rPr>
        <w:t xml:space="preserve"> (C)</w:t>
      </w:r>
      <w:bookmarkStart w:id="430" w:name="Q00504_3"/>
      <w:r w:rsidRPr="006E4F6D">
        <w:rPr>
          <w:rFonts w:ascii="新細明體" w:hAnsi="新細明體" w:hint="eastAsia"/>
        </w:rPr>
        <w:t>117</w:t>
      </w:r>
      <w:bookmarkEnd w:id="430"/>
      <w:r>
        <w:rPr>
          <w:rFonts w:ascii="新細明體" w:hAnsi="新細明體"/>
        </w:rPr>
        <w:t xml:space="preserve"> (D)</w:t>
      </w:r>
      <w:bookmarkStart w:id="431" w:name="Q00504_4"/>
      <w:r w:rsidRPr="006E4F6D">
        <w:rPr>
          <w:rFonts w:ascii="新細明體" w:hAnsi="新細明體" w:hint="eastAsia"/>
        </w:rPr>
        <w:t>119</w:t>
      </w:r>
      <w:bookmarkStart w:id="432" w:name="Q00504_E"/>
      <w:bookmarkEnd w:id="43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33" w:name="Q00505_S"/>
      <w:bookmarkStart w:id="434" w:name="F00505"/>
      <w:bookmarkEnd w:id="426"/>
      <w:bookmarkEnd w:id="43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35" w:name="Q00505_0"/>
      <w:r>
        <w:rPr>
          <w:rFonts w:ascii="新細明體" w:hAnsi="新細明體"/>
          <w:color w:val="FF0000"/>
        </w:rPr>
        <w:t>Ｄ</w:t>
      </w:r>
      <w:bookmarkEnd w:id="435"/>
      <w:r>
        <w:rPr>
          <w:rFonts w:ascii="新細明體" w:hAnsi="新細明體"/>
        </w:rPr>
        <w:t xml:space="preserve"> ） 5.</w:t>
      </w:r>
      <w:r w:rsidRPr="006E4F6D">
        <w:rPr>
          <w:rFonts w:ascii="新細明體" w:hAnsi="新細明體" w:hint="eastAsia"/>
        </w:rPr>
        <w:t>下列哪一項運動主要訓練核心肌群的肌肉力量</w:t>
      </w:r>
      <w:bookmarkEnd w:id="433"/>
      <w:r>
        <w:rPr>
          <w:rFonts w:ascii="新細明體" w:hAnsi="新細明體"/>
        </w:rPr>
        <w:t xml:space="preserve"> (A)</w:t>
      </w:r>
      <w:bookmarkStart w:id="436" w:name="Q00505_1"/>
      <w:r w:rsidRPr="006E4F6D">
        <w:rPr>
          <w:rFonts w:ascii="新細明體" w:hAnsi="新細明體" w:hint="eastAsia"/>
        </w:rPr>
        <w:t>快步走路</w:t>
      </w:r>
      <w:bookmarkEnd w:id="436"/>
      <w:r>
        <w:rPr>
          <w:rFonts w:ascii="新細明體" w:hAnsi="新細明體"/>
        </w:rPr>
        <w:t xml:space="preserve"> (B)</w:t>
      </w:r>
      <w:bookmarkStart w:id="437" w:name="Q00505_2"/>
      <w:r w:rsidRPr="006E4F6D">
        <w:rPr>
          <w:rFonts w:ascii="新細明體" w:hAnsi="新細明體" w:hint="eastAsia"/>
        </w:rPr>
        <w:t>騎腳踏車</w:t>
      </w:r>
      <w:bookmarkEnd w:id="437"/>
      <w:r>
        <w:rPr>
          <w:rFonts w:ascii="新細明體" w:hAnsi="新細明體"/>
        </w:rPr>
        <w:t xml:space="preserve"> (C)</w:t>
      </w:r>
      <w:bookmarkStart w:id="438" w:name="Q00505_3"/>
      <w:r w:rsidRPr="006E4F6D">
        <w:rPr>
          <w:rFonts w:ascii="新細明體" w:hAnsi="新細明體" w:hint="eastAsia"/>
        </w:rPr>
        <w:t>打太極拳</w:t>
      </w:r>
      <w:bookmarkEnd w:id="438"/>
      <w:r>
        <w:rPr>
          <w:rFonts w:ascii="新細明體" w:hAnsi="新細明體"/>
        </w:rPr>
        <w:t xml:space="preserve"> (D)</w:t>
      </w:r>
      <w:bookmarkStart w:id="439" w:name="Q00505_4"/>
      <w:r w:rsidRPr="006E4F6D">
        <w:rPr>
          <w:rFonts w:ascii="新細明體" w:hAnsi="新細明體" w:hint="eastAsia"/>
        </w:rPr>
        <w:t>仰臥起坐</w:t>
      </w:r>
      <w:bookmarkStart w:id="440" w:name="Q00505_E"/>
      <w:bookmarkEnd w:id="43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41" w:name="Q00506_S"/>
      <w:bookmarkStart w:id="442" w:name="F00506"/>
      <w:bookmarkEnd w:id="434"/>
      <w:bookmarkEnd w:id="44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43" w:name="Q00506_0"/>
      <w:r>
        <w:rPr>
          <w:rFonts w:ascii="新細明體" w:hAnsi="新細明體"/>
          <w:color w:val="FF0000"/>
        </w:rPr>
        <w:t>Ａ</w:t>
      </w:r>
      <w:bookmarkEnd w:id="443"/>
      <w:r>
        <w:rPr>
          <w:rFonts w:ascii="新細明體" w:hAnsi="新細明體"/>
        </w:rPr>
        <w:t xml:space="preserve"> ） 6.</w:t>
      </w:r>
      <w:r w:rsidRPr="006E4F6D">
        <w:rPr>
          <w:rFonts w:ascii="新細明體" w:hAnsi="新細明體" w:hint="eastAsia"/>
        </w:rPr>
        <w:t>小明健康檢查發現SGOT數值上升，此數值反應下列何種身體功能</w:t>
      </w:r>
      <w:bookmarkEnd w:id="441"/>
      <w:r>
        <w:rPr>
          <w:rFonts w:ascii="新細明體" w:hAnsi="新細明體"/>
        </w:rPr>
        <w:t xml:space="preserve"> (A)</w:t>
      </w:r>
      <w:bookmarkStart w:id="444" w:name="Q00506_1"/>
      <w:r w:rsidRPr="006E4F6D">
        <w:rPr>
          <w:rFonts w:ascii="新細明體" w:hAnsi="新細明體" w:hint="eastAsia"/>
        </w:rPr>
        <w:t>肝</w:t>
      </w:r>
      <w:bookmarkEnd w:id="444"/>
      <w:r>
        <w:rPr>
          <w:rFonts w:ascii="新細明體" w:hAnsi="新細明體"/>
        </w:rPr>
        <w:t xml:space="preserve"> (B)</w:t>
      </w:r>
      <w:bookmarkStart w:id="445" w:name="Q00506_2"/>
      <w:r w:rsidRPr="006E4F6D">
        <w:rPr>
          <w:rFonts w:ascii="新細明體" w:hAnsi="新細明體" w:hint="eastAsia"/>
        </w:rPr>
        <w:t>腎</w:t>
      </w:r>
      <w:bookmarkEnd w:id="445"/>
      <w:r>
        <w:rPr>
          <w:rFonts w:ascii="新細明體" w:hAnsi="新細明體"/>
        </w:rPr>
        <w:t xml:space="preserve"> (C)</w:t>
      </w:r>
      <w:bookmarkStart w:id="446" w:name="Q00506_3"/>
      <w:r w:rsidRPr="006E4F6D">
        <w:rPr>
          <w:rFonts w:ascii="新細明體" w:hAnsi="新細明體" w:hint="eastAsia"/>
        </w:rPr>
        <w:t>肺</w:t>
      </w:r>
      <w:bookmarkEnd w:id="446"/>
      <w:r>
        <w:rPr>
          <w:rFonts w:ascii="新細明體" w:hAnsi="新細明體"/>
        </w:rPr>
        <w:t xml:space="preserve"> (D)</w:t>
      </w:r>
      <w:bookmarkStart w:id="447" w:name="Q00506_4"/>
      <w:r w:rsidRPr="006E4F6D">
        <w:rPr>
          <w:rFonts w:ascii="新細明體" w:hAnsi="新細明體" w:hint="eastAsia"/>
        </w:rPr>
        <w:t>心血管</w:t>
      </w:r>
      <w:bookmarkStart w:id="448" w:name="Q00506_E"/>
      <w:bookmarkEnd w:id="44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49" w:name="Q00507_S"/>
      <w:bookmarkStart w:id="450" w:name="F00507"/>
      <w:bookmarkEnd w:id="442"/>
      <w:bookmarkEnd w:id="44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51" w:name="Q00507_0"/>
      <w:r>
        <w:rPr>
          <w:rFonts w:ascii="新細明體" w:hAnsi="新細明體"/>
          <w:color w:val="FF0000"/>
        </w:rPr>
        <w:t>Ａ</w:t>
      </w:r>
      <w:bookmarkEnd w:id="451"/>
      <w:r>
        <w:rPr>
          <w:rFonts w:ascii="新細明體" w:hAnsi="新細明體"/>
        </w:rPr>
        <w:t xml:space="preserve"> ） 7.</w:t>
      </w:r>
      <w:r w:rsidRPr="006E4F6D">
        <w:rPr>
          <w:rFonts w:ascii="新細明體" w:hAnsi="新細明體" w:hint="eastAsia"/>
        </w:rPr>
        <w:t>以基礎體溫測量排卵日，下列何者正確</w:t>
      </w:r>
      <w:bookmarkEnd w:id="449"/>
      <w:r>
        <w:rPr>
          <w:rFonts w:ascii="新細明體" w:hAnsi="新細明體"/>
        </w:rPr>
        <w:t xml:space="preserve"> (A)</w:t>
      </w:r>
      <w:bookmarkStart w:id="452" w:name="Q00507_1"/>
      <w:r w:rsidRPr="006E4F6D">
        <w:rPr>
          <w:rFonts w:ascii="新細明體" w:hAnsi="新細明體" w:hint="eastAsia"/>
        </w:rPr>
        <w:t>低溫期第一天</w:t>
      </w:r>
      <w:bookmarkEnd w:id="452"/>
      <w:r>
        <w:rPr>
          <w:rFonts w:ascii="新細明體" w:hAnsi="新細明體"/>
        </w:rPr>
        <w:t xml:space="preserve"> (B)</w:t>
      </w:r>
      <w:bookmarkStart w:id="453" w:name="Q00507_2"/>
      <w:r w:rsidRPr="006E4F6D">
        <w:rPr>
          <w:rFonts w:ascii="新細明體" w:hAnsi="新細明體" w:hint="eastAsia"/>
        </w:rPr>
        <w:t>低溫期第三天</w:t>
      </w:r>
      <w:bookmarkEnd w:id="453"/>
      <w:r>
        <w:rPr>
          <w:rFonts w:ascii="新細明體" w:hAnsi="新細明體"/>
        </w:rPr>
        <w:t xml:space="preserve"> (C)</w:t>
      </w:r>
      <w:bookmarkStart w:id="454" w:name="Q00507_3"/>
      <w:r w:rsidRPr="006E4F6D">
        <w:rPr>
          <w:rFonts w:ascii="新細明體" w:hAnsi="新細明體" w:hint="eastAsia"/>
        </w:rPr>
        <w:t>高溫期第一天</w:t>
      </w:r>
      <w:bookmarkEnd w:id="454"/>
      <w:r>
        <w:rPr>
          <w:rFonts w:ascii="新細明體" w:hAnsi="新細明體"/>
        </w:rPr>
        <w:t xml:space="preserve"> (D)</w:t>
      </w:r>
      <w:bookmarkStart w:id="455" w:name="Q00507_4"/>
      <w:r w:rsidRPr="006E4F6D">
        <w:rPr>
          <w:rFonts w:ascii="新細明體" w:hAnsi="新細明體" w:hint="eastAsia"/>
        </w:rPr>
        <w:t>高溫期第三天</w:t>
      </w:r>
      <w:bookmarkStart w:id="456" w:name="Q00507_E"/>
      <w:bookmarkEnd w:id="45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57" w:name="Q00508_S"/>
      <w:bookmarkStart w:id="458" w:name="F00508"/>
      <w:bookmarkEnd w:id="450"/>
      <w:bookmarkEnd w:id="45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59" w:name="Q00508_0"/>
      <w:r>
        <w:rPr>
          <w:rFonts w:ascii="新細明體" w:hAnsi="新細明體"/>
          <w:color w:val="FF0000"/>
        </w:rPr>
        <w:t>Ｃ</w:t>
      </w:r>
      <w:bookmarkEnd w:id="459"/>
      <w:r>
        <w:rPr>
          <w:rFonts w:ascii="新細明體" w:hAnsi="新細明體"/>
        </w:rPr>
        <w:t xml:space="preserve"> ） 8.</w:t>
      </w:r>
      <w:r w:rsidRPr="006E4F6D">
        <w:rPr>
          <w:rFonts w:ascii="新細明體" w:hAnsi="新細明體" w:hint="eastAsia"/>
        </w:rPr>
        <w:t>關於</w:t>
      </w:r>
      <w:r w:rsidRPr="006E4F6D">
        <w:rPr>
          <w:rFonts w:ascii="新細明體" w:hAnsi="新細明體"/>
        </w:rPr>
        <w:t>RU</w:t>
      </w:r>
      <w:r w:rsidRPr="006E4F6D">
        <w:rPr>
          <w:rFonts w:ascii="新細明體" w:hAnsi="新細明體" w:hint="eastAsia"/>
        </w:rPr>
        <w:t>-</w:t>
      </w:r>
      <w:r w:rsidRPr="006E4F6D">
        <w:rPr>
          <w:rFonts w:ascii="新細明體" w:hAnsi="新細明體"/>
        </w:rPr>
        <w:t>486</w:t>
      </w:r>
      <w:r w:rsidRPr="006E4F6D">
        <w:rPr>
          <w:rFonts w:ascii="新細明體" w:hAnsi="新細明體" w:hint="eastAsia"/>
        </w:rPr>
        <w:t>，下列敘述何者正確</w:t>
      </w:r>
      <w:bookmarkEnd w:id="457"/>
      <w:r>
        <w:rPr>
          <w:rFonts w:ascii="新細明體" w:hAnsi="新細明體"/>
        </w:rPr>
        <w:t xml:space="preserve"> (A)</w:t>
      </w:r>
      <w:bookmarkStart w:id="460" w:name="Q00508_1"/>
      <w:r w:rsidRPr="006E4F6D">
        <w:rPr>
          <w:rFonts w:ascii="新細明體" w:hAnsi="新細明體" w:hint="eastAsia"/>
        </w:rPr>
        <w:t>於懷孕12週內使用</w:t>
      </w:r>
      <w:bookmarkEnd w:id="460"/>
      <w:r>
        <w:rPr>
          <w:rFonts w:ascii="新細明體" w:hAnsi="新細明體"/>
        </w:rPr>
        <w:t xml:space="preserve"> (B)</w:t>
      </w:r>
      <w:bookmarkStart w:id="461" w:name="Q00508_2"/>
      <w:r w:rsidRPr="006E4F6D">
        <w:rPr>
          <w:rFonts w:ascii="新細明體" w:hAnsi="新細明體" w:hint="eastAsia"/>
        </w:rPr>
        <w:t>子宮外孕者可使用</w:t>
      </w:r>
      <w:bookmarkEnd w:id="461"/>
      <w:r>
        <w:rPr>
          <w:rFonts w:ascii="新細明體" w:hAnsi="新細明體"/>
        </w:rPr>
        <w:t xml:space="preserve"> (C)</w:t>
      </w:r>
      <w:bookmarkStart w:id="462" w:name="Q00508_3"/>
      <w:r w:rsidRPr="006E4F6D">
        <w:rPr>
          <w:rFonts w:ascii="新細明體" w:hAnsi="新細明體" w:hint="eastAsia"/>
        </w:rPr>
        <w:t>擅自服用是違法的</w:t>
      </w:r>
      <w:bookmarkEnd w:id="462"/>
      <w:r>
        <w:rPr>
          <w:rFonts w:ascii="新細明體" w:hAnsi="新細明體"/>
        </w:rPr>
        <w:t xml:space="preserve"> (D)</w:t>
      </w:r>
      <w:bookmarkStart w:id="463" w:name="Q00508_4"/>
      <w:r w:rsidRPr="006E4F6D">
        <w:rPr>
          <w:rFonts w:ascii="新細明體" w:hAnsi="新細明體" w:hint="eastAsia"/>
        </w:rPr>
        <w:t>心血管疾病患者可使用</w:t>
      </w:r>
      <w:bookmarkStart w:id="464" w:name="Q00508_E"/>
      <w:bookmarkEnd w:id="46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65" w:name="Q00509_S"/>
      <w:bookmarkStart w:id="466" w:name="F00509"/>
      <w:bookmarkEnd w:id="458"/>
      <w:bookmarkEnd w:id="46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67" w:name="Q00509_0"/>
      <w:r>
        <w:rPr>
          <w:rFonts w:ascii="新細明體" w:hAnsi="新細明體"/>
          <w:color w:val="FF0000"/>
        </w:rPr>
        <w:t>Ｄ</w:t>
      </w:r>
      <w:bookmarkEnd w:id="467"/>
      <w:r>
        <w:rPr>
          <w:rFonts w:ascii="新細明體" w:hAnsi="新細明體"/>
        </w:rPr>
        <w:t xml:space="preserve"> ） 9.</w:t>
      </w:r>
      <w:r w:rsidRPr="006E4F6D">
        <w:rPr>
          <w:rFonts w:ascii="新細明體" w:hAnsi="新細明體" w:hint="eastAsia"/>
        </w:rPr>
        <w:t>關於正常胎兒成長的敘述，下列何者正確</w:t>
      </w:r>
      <w:bookmarkEnd w:id="465"/>
      <w:r>
        <w:rPr>
          <w:rFonts w:ascii="新細明體" w:hAnsi="新細明體"/>
        </w:rPr>
        <w:t xml:space="preserve"> (A)</w:t>
      </w:r>
      <w:bookmarkStart w:id="468" w:name="Q00509_1"/>
      <w:r w:rsidRPr="006E4F6D">
        <w:rPr>
          <w:rFonts w:ascii="新細明體" w:hAnsi="新細明體" w:hint="eastAsia"/>
        </w:rPr>
        <w:t>第4週四肢發育完成</w:t>
      </w:r>
      <w:bookmarkEnd w:id="468"/>
      <w:r>
        <w:rPr>
          <w:rFonts w:ascii="新細明體" w:hAnsi="新細明體"/>
        </w:rPr>
        <w:t xml:space="preserve"> (B)</w:t>
      </w:r>
      <w:bookmarkStart w:id="469" w:name="Q00509_2"/>
      <w:r w:rsidRPr="006E4F6D">
        <w:rPr>
          <w:rFonts w:ascii="新細明體" w:hAnsi="新細明體" w:hint="eastAsia"/>
        </w:rPr>
        <w:t>第5週可以分辨出人形</w:t>
      </w:r>
      <w:bookmarkEnd w:id="469"/>
      <w:r>
        <w:rPr>
          <w:rFonts w:ascii="新細明體" w:hAnsi="新細明體"/>
        </w:rPr>
        <w:t xml:space="preserve"> (C)</w:t>
      </w:r>
      <w:bookmarkStart w:id="470" w:name="Q00509_3"/>
      <w:r w:rsidRPr="006E4F6D">
        <w:rPr>
          <w:rFonts w:ascii="新細明體" w:hAnsi="新細明體" w:hint="eastAsia"/>
        </w:rPr>
        <w:t>第11週耳朵開始能聽到外界聲音</w:t>
      </w:r>
      <w:bookmarkEnd w:id="470"/>
      <w:r>
        <w:rPr>
          <w:rFonts w:ascii="新細明體" w:hAnsi="新細明體"/>
        </w:rPr>
        <w:t xml:space="preserve"> (D)</w:t>
      </w:r>
      <w:bookmarkStart w:id="471" w:name="Q00509_4"/>
      <w:r w:rsidRPr="006E4F6D">
        <w:rPr>
          <w:rFonts w:ascii="新細明體" w:hAnsi="新細明體" w:hint="eastAsia"/>
        </w:rPr>
        <w:t>第20週孕婦可感到胎動</w:t>
      </w:r>
      <w:bookmarkStart w:id="472" w:name="Q00509_E"/>
      <w:bookmarkEnd w:id="47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73" w:name="Q00510_S"/>
      <w:bookmarkStart w:id="474" w:name="F00510"/>
      <w:bookmarkEnd w:id="466"/>
      <w:bookmarkEnd w:id="472"/>
      <w:r>
        <w:rPr>
          <w:rFonts w:ascii="新細明體" w:hAnsi="新細明體" w:cs="MS Mincho" w:hint="eastAsia"/>
        </w:rPr>
        <w:t>（</w:t>
      </w:r>
      <w:r>
        <w:rPr>
          <w:rFonts w:ascii="新細明體" w:hAnsi="新細明體" w:cs="MS Mincho"/>
        </w:rPr>
        <w:t xml:space="preserve"> </w:t>
      </w:r>
      <w:bookmarkStart w:id="475" w:name="Q00510_0"/>
      <w:r>
        <w:rPr>
          <w:rFonts w:ascii="新細明體" w:hAnsi="新細明體" w:cs="MS Mincho"/>
          <w:color w:val="FF0000"/>
        </w:rPr>
        <w:t>Ｃ</w:t>
      </w:r>
      <w:bookmarkEnd w:id="475"/>
      <w:r>
        <w:rPr>
          <w:rFonts w:ascii="新細明體" w:hAnsi="新細明體" w:cs="MS Mincho"/>
        </w:rPr>
        <w:t xml:space="preserve"> ）10.</w:t>
      </w:r>
      <w:r w:rsidRPr="006E4F6D">
        <w:rPr>
          <w:rFonts w:ascii="新細明體" w:hAnsi="新細明體" w:cs="MS Mincho" w:hint="eastAsia"/>
        </w:rPr>
        <w:t>下列哪些避孕方法的原理是阻止精卵結合</w:t>
      </w:r>
      <w:r w:rsidRPr="006E4F6D">
        <w:rPr>
          <w:rFonts w:ascii="新細明體" w:hAnsi="新細明體" w:cs="MS Mincho"/>
        </w:rPr>
        <w:t xml:space="preserve"> </w:t>
      </w:r>
      <w:r w:rsidRPr="006E4F6D">
        <w:rPr>
          <w:rFonts w:ascii="新細明體" w:hAnsi="新細明體" w:cs="MS Mincho" w:hint="eastAsia"/>
        </w:rPr>
        <w:t>1.口服避孕藥</w:t>
      </w:r>
      <w:r w:rsidRPr="006E4F6D">
        <w:rPr>
          <w:rFonts w:ascii="新細明體" w:hAnsi="新細明體" w:cs="MS Mincho"/>
        </w:rPr>
        <w:t xml:space="preserve"> </w:t>
      </w:r>
      <w:r w:rsidRPr="006E4F6D">
        <w:rPr>
          <w:rFonts w:ascii="新細明體" w:hAnsi="新細明體" w:cs="MS Mincho" w:hint="eastAsia"/>
        </w:rPr>
        <w:t>2.男女性結紮</w:t>
      </w:r>
      <w:r w:rsidRPr="006E4F6D">
        <w:rPr>
          <w:rFonts w:ascii="新細明體" w:hAnsi="新細明體" w:cs="MS Mincho"/>
        </w:rPr>
        <w:t xml:space="preserve"> </w:t>
      </w:r>
      <w:r w:rsidRPr="006E4F6D">
        <w:rPr>
          <w:rFonts w:ascii="新細明體" w:hAnsi="新細明體" w:cs="MS Mincho" w:hint="eastAsia"/>
        </w:rPr>
        <w:t>3.保險套 4.子宮內避孕器</w:t>
      </w:r>
      <w:bookmarkEnd w:id="473"/>
      <w:r>
        <w:rPr>
          <w:rFonts w:ascii="新細明體" w:hAnsi="新細明體" w:cs="MS Mincho"/>
        </w:rPr>
        <w:t xml:space="preserve"> (A)</w:t>
      </w:r>
      <w:bookmarkStart w:id="476" w:name="Q00510_1"/>
      <w:r w:rsidRPr="006E4F6D">
        <w:rPr>
          <w:rFonts w:ascii="新細明體" w:hAnsi="新細明體" w:cs="MS Mincho" w:hint="eastAsia"/>
        </w:rPr>
        <w:t>12</w:t>
      </w:r>
      <w:bookmarkEnd w:id="476"/>
      <w:r>
        <w:rPr>
          <w:rFonts w:ascii="新細明體" w:hAnsi="新細明體" w:cs="MS Mincho"/>
        </w:rPr>
        <w:t xml:space="preserve"> (B)</w:t>
      </w:r>
      <w:bookmarkStart w:id="477" w:name="Q00510_2"/>
      <w:r w:rsidRPr="006E4F6D">
        <w:rPr>
          <w:rFonts w:ascii="新細明體" w:hAnsi="新細明體" w:cs="MS Mincho" w:hint="eastAsia"/>
        </w:rPr>
        <w:t>13</w:t>
      </w:r>
      <w:bookmarkEnd w:id="477"/>
      <w:r>
        <w:rPr>
          <w:rFonts w:ascii="新細明體" w:hAnsi="新細明體" w:cs="MS Mincho"/>
        </w:rPr>
        <w:t xml:space="preserve"> (C)</w:t>
      </w:r>
      <w:bookmarkStart w:id="478" w:name="Q00510_3"/>
      <w:r w:rsidRPr="006E4F6D">
        <w:rPr>
          <w:rFonts w:ascii="新細明體" w:hAnsi="新細明體" w:cs="MS Mincho" w:hint="eastAsia"/>
        </w:rPr>
        <w:t>23</w:t>
      </w:r>
      <w:bookmarkEnd w:id="478"/>
      <w:r>
        <w:rPr>
          <w:rFonts w:ascii="新細明體" w:hAnsi="新細明體" w:cs="MS Mincho"/>
        </w:rPr>
        <w:t xml:space="preserve"> (D)</w:t>
      </w:r>
      <w:bookmarkStart w:id="479" w:name="Q00510_4"/>
      <w:r w:rsidRPr="006E4F6D">
        <w:rPr>
          <w:rFonts w:ascii="新細明體" w:hAnsi="新細明體" w:cs="MS Mincho" w:hint="eastAsia"/>
        </w:rPr>
        <w:t>34</w:t>
      </w:r>
      <w:bookmarkStart w:id="480" w:name="Q00510_E"/>
      <w:bookmarkEnd w:id="47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81" w:name="Q00511_S"/>
      <w:bookmarkStart w:id="482" w:name="F00511"/>
      <w:bookmarkEnd w:id="474"/>
      <w:bookmarkEnd w:id="48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83" w:name="Q00511_0"/>
      <w:r>
        <w:rPr>
          <w:rFonts w:ascii="新細明體" w:hAnsi="新細明體"/>
          <w:color w:val="FF0000"/>
        </w:rPr>
        <w:t>Ｄ</w:t>
      </w:r>
      <w:bookmarkEnd w:id="483"/>
      <w:r>
        <w:rPr>
          <w:rFonts w:ascii="新細明體" w:hAnsi="新細明體"/>
        </w:rPr>
        <w:t xml:space="preserve"> ）11.</w:t>
      </w:r>
      <w:r w:rsidRPr="006E4F6D">
        <w:rPr>
          <w:rFonts w:ascii="新細明體" w:hAnsi="新細明體" w:hint="eastAsia"/>
        </w:rPr>
        <w:t>受精卵於何時完成子宮內著床</w:t>
      </w:r>
      <w:bookmarkEnd w:id="481"/>
      <w:r>
        <w:rPr>
          <w:rFonts w:ascii="新細明體" w:hAnsi="新細明體"/>
        </w:rPr>
        <w:t xml:space="preserve"> (A)</w:t>
      </w:r>
      <w:bookmarkStart w:id="484" w:name="Q00511_1"/>
      <w:r w:rsidRPr="006E4F6D">
        <w:rPr>
          <w:rFonts w:ascii="新細明體" w:hAnsi="新細明體" w:hint="eastAsia"/>
        </w:rPr>
        <w:t>1～2天</w:t>
      </w:r>
      <w:bookmarkEnd w:id="484"/>
      <w:r>
        <w:rPr>
          <w:rFonts w:ascii="新細明體" w:hAnsi="新細明體"/>
        </w:rPr>
        <w:t xml:space="preserve"> (B)</w:t>
      </w:r>
      <w:bookmarkStart w:id="485" w:name="Q00511_2"/>
      <w:r w:rsidRPr="006E4F6D">
        <w:rPr>
          <w:rFonts w:ascii="新細明體" w:hAnsi="新細明體" w:hint="eastAsia"/>
        </w:rPr>
        <w:t>3～4天</w:t>
      </w:r>
      <w:bookmarkEnd w:id="485"/>
      <w:r>
        <w:rPr>
          <w:rFonts w:ascii="新細明體" w:hAnsi="新細明體"/>
        </w:rPr>
        <w:t xml:space="preserve"> (C)</w:t>
      </w:r>
      <w:bookmarkStart w:id="486" w:name="Q00511_3"/>
      <w:r w:rsidRPr="006E4F6D">
        <w:rPr>
          <w:rFonts w:ascii="新細明體" w:hAnsi="新細明體" w:hint="eastAsia"/>
        </w:rPr>
        <w:t>5～6天</w:t>
      </w:r>
      <w:bookmarkEnd w:id="486"/>
      <w:r>
        <w:rPr>
          <w:rFonts w:ascii="新細明體" w:hAnsi="新細明體"/>
        </w:rPr>
        <w:t xml:space="preserve"> (D)</w:t>
      </w:r>
      <w:bookmarkStart w:id="487" w:name="Q00511_4"/>
      <w:r w:rsidRPr="006E4F6D">
        <w:rPr>
          <w:rFonts w:ascii="新細明體" w:hAnsi="新細明體" w:hint="eastAsia"/>
        </w:rPr>
        <w:t>7～9天</w:t>
      </w:r>
      <w:bookmarkStart w:id="488" w:name="Q00511_E"/>
      <w:bookmarkEnd w:id="48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89" w:name="Q00512_S"/>
      <w:bookmarkStart w:id="490" w:name="F00512"/>
      <w:bookmarkEnd w:id="482"/>
      <w:bookmarkEnd w:id="48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91" w:name="Q00512_0"/>
      <w:r>
        <w:rPr>
          <w:rFonts w:ascii="新細明體" w:hAnsi="新細明體"/>
          <w:color w:val="FF0000"/>
        </w:rPr>
        <w:t>Ａ</w:t>
      </w:r>
      <w:bookmarkEnd w:id="491"/>
      <w:r>
        <w:rPr>
          <w:rFonts w:ascii="新細明體" w:hAnsi="新細明體"/>
        </w:rPr>
        <w:t xml:space="preserve"> ）12.</w:t>
      </w:r>
      <w:r w:rsidRPr="006E4F6D">
        <w:rPr>
          <w:rFonts w:ascii="新細明體" w:hAnsi="新細明體" w:hint="eastAsia"/>
        </w:rPr>
        <w:t>關於提升自尊的方法，下列何者</w:t>
      </w:r>
      <w:r w:rsidRPr="006E4F6D">
        <w:rPr>
          <w:rFonts w:ascii="新細明體" w:hAnsi="新細明體" w:hint="eastAsia"/>
          <w:u w:val="double"/>
        </w:rPr>
        <w:t>不正確</w:t>
      </w:r>
      <w:bookmarkEnd w:id="489"/>
      <w:r>
        <w:rPr>
          <w:rFonts w:ascii="新細明體" w:hAnsi="新細明體"/>
        </w:rPr>
        <w:t xml:space="preserve"> (A)</w:t>
      </w:r>
      <w:bookmarkStart w:id="492" w:name="Q00512_1"/>
      <w:r w:rsidRPr="006E4F6D">
        <w:rPr>
          <w:rFonts w:ascii="新細明體" w:hAnsi="新細明體" w:hint="eastAsia"/>
        </w:rPr>
        <w:t>避免與他人過多互動或建立信任感</w:t>
      </w:r>
      <w:bookmarkEnd w:id="492"/>
      <w:r>
        <w:rPr>
          <w:rFonts w:ascii="新細明體" w:hAnsi="新細明體"/>
        </w:rPr>
        <w:t xml:space="preserve"> (B)</w:t>
      </w:r>
      <w:bookmarkStart w:id="493" w:name="Q00512_2"/>
      <w:r w:rsidRPr="006E4F6D">
        <w:rPr>
          <w:rFonts w:ascii="新細明體" w:hAnsi="新細明體" w:hint="eastAsia"/>
        </w:rPr>
        <w:t>接</w:t>
      </w:r>
      <w:r w:rsidRPr="006E4F6D">
        <w:rPr>
          <w:rFonts w:ascii="新細明體" w:hAnsi="新細明體" w:hint="eastAsia"/>
        </w:rPr>
        <w:lastRenderedPageBreak/>
        <w:t>受並認同自我目前的特質或家庭環境</w:t>
      </w:r>
      <w:bookmarkEnd w:id="493"/>
      <w:r>
        <w:rPr>
          <w:rFonts w:ascii="新細明體" w:hAnsi="新細明體"/>
        </w:rPr>
        <w:t xml:space="preserve"> (C)</w:t>
      </w:r>
      <w:bookmarkStart w:id="494" w:name="Q00512_3"/>
      <w:r w:rsidRPr="006E4F6D">
        <w:rPr>
          <w:rFonts w:ascii="新細明體" w:hAnsi="新細明體" w:hint="eastAsia"/>
        </w:rPr>
        <w:t>提高自我達成任務或改變的信心</w:t>
      </w:r>
      <w:bookmarkEnd w:id="494"/>
      <w:r>
        <w:rPr>
          <w:rFonts w:ascii="新細明體" w:hAnsi="新細明體"/>
        </w:rPr>
        <w:t xml:space="preserve"> (D)</w:t>
      </w:r>
      <w:bookmarkStart w:id="495" w:name="Q00512_4"/>
      <w:r w:rsidRPr="006E4F6D">
        <w:rPr>
          <w:rFonts w:ascii="新細明體" w:hAnsi="新細明體" w:hint="eastAsia"/>
        </w:rPr>
        <w:t>他人給予的評價並不須完全接受或修正</w:t>
      </w:r>
      <w:bookmarkStart w:id="496" w:name="Q00512_E"/>
      <w:bookmarkEnd w:id="49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497" w:name="Q00513_S"/>
      <w:bookmarkStart w:id="498" w:name="F00513"/>
      <w:bookmarkEnd w:id="490"/>
      <w:bookmarkEnd w:id="49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499" w:name="Q00513_0"/>
      <w:r>
        <w:rPr>
          <w:rFonts w:ascii="新細明體" w:hAnsi="新細明體"/>
          <w:color w:val="FF0000"/>
        </w:rPr>
        <w:t>Ａ</w:t>
      </w:r>
      <w:bookmarkEnd w:id="499"/>
      <w:r>
        <w:rPr>
          <w:rFonts w:ascii="新細明體" w:hAnsi="新細明體"/>
        </w:rPr>
        <w:t xml:space="preserve"> ）13.</w:t>
      </w:r>
      <w:r w:rsidRPr="006E4F6D">
        <w:rPr>
          <w:rFonts w:ascii="新細明體" w:hAnsi="新細明體" w:hint="eastAsia"/>
        </w:rPr>
        <w:t>下列何者</w:t>
      </w:r>
      <w:r w:rsidRPr="006E4F6D">
        <w:rPr>
          <w:rFonts w:ascii="新細明體" w:hAnsi="新細明體" w:hint="eastAsia"/>
          <w:u w:val="double"/>
        </w:rPr>
        <w:t>不是</w:t>
      </w:r>
      <w:r w:rsidRPr="006E4F6D">
        <w:rPr>
          <w:rFonts w:ascii="新細明體" w:hAnsi="新細明體" w:hint="eastAsia"/>
        </w:rPr>
        <w:t>青少年出現藥物濫用的常見跡象</w:t>
      </w:r>
      <w:bookmarkEnd w:id="497"/>
      <w:r>
        <w:rPr>
          <w:rFonts w:ascii="新細明體" w:hAnsi="新細明體"/>
        </w:rPr>
        <w:t xml:space="preserve"> (A)</w:t>
      </w:r>
      <w:bookmarkStart w:id="500" w:name="Q00513_1"/>
      <w:r w:rsidRPr="006E4F6D">
        <w:rPr>
          <w:rFonts w:ascii="新細明體" w:hAnsi="新細明體" w:hint="eastAsia"/>
        </w:rPr>
        <w:t>不尋常的安靜或沉默</w:t>
      </w:r>
      <w:bookmarkEnd w:id="500"/>
      <w:r>
        <w:rPr>
          <w:rFonts w:ascii="新細明體" w:hAnsi="新細明體"/>
        </w:rPr>
        <w:t xml:space="preserve"> (B)</w:t>
      </w:r>
      <w:bookmarkStart w:id="501" w:name="Q00513_2"/>
      <w:r w:rsidRPr="006E4F6D">
        <w:rPr>
          <w:rFonts w:ascii="新細明體" w:hAnsi="新細明體" w:hint="eastAsia"/>
        </w:rPr>
        <w:t>目光呆滯或結膜紅腫</w:t>
      </w:r>
      <w:bookmarkEnd w:id="501"/>
      <w:r>
        <w:rPr>
          <w:rFonts w:ascii="新細明體" w:hAnsi="新細明體"/>
        </w:rPr>
        <w:t xml:space="preserve"> (C)</w:t>
      </w:r>
      <w:bookmarkStart w:id="502" w:name="Q00513_3"/>
      <w:r w:rsidRPr="006E4F6D">
        <w:rPr>
          <w:rFonts w:ascii="新細明體" w:hAnsi="新細明體" w:hint="eastAsia"/>
        </w:rPr>
        <w:t>經常刻意穿長袖衣服</w:t>
      </w:r>
      <w:bookmarkEnd w:id="502"/>
      <w:r>
        <w:rPr>
          <w:rFonts w:ascii="新細明體" w:hAnsi="新細明體"/>
        </w:rPr>
        <w:t xml:space="preserve"> (D)</w:t>
      </w:r>
      <w:bookmarkStart w:id="503" w:name="Q00513_4"/>
      <w:r w:rsidRPr="006E4F6D">
        <w:rPr>
          <w:rFonts w:ascii="新細明體" w:hAnsi="新細明體" w:hint="eastAsia"/>
        </w:rPr>
        <w:t>食慾不振體重減輕</w:t>
      </w:r>
      <w:bookmarkStart w:id="504" w:name="Q00513_E"/>
      <w:bookmarkEnd w:id="50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05" w:name="Q00514_S"/>
      <w:bookmarkStart w:id="506" w:name="F00514"/>
      <w:bookmarkEnd w:id="498"/>
      <w:bookmarkEnd w:id="50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07" w:name="Q00514_0"/>
      <w:r>
        <w:rPr>
          <w:rFonts w:ascii="新細明體" w:hAnsi="新細明體"/>
          <w:color w:val="FF0000"/>
        </w:rPr>
        <w:t>Ｃ</w:t>
      </w:r>
      <w:bookmarkEnd w:id="507"/>
      <w:r>
        <w:rPr>
          <w:rFonts w:ascii="新細明體" w:hAnsi="新細明體"/>
        </w:rPr>
        <w:t xml:space="preserve"> ）14.</w:t>
      </w:r>
      <w:r w:rsidRPr="006E4F6D">
        <w:rPr>
          <w:rFonts w:ascii="新細明體" w:hAnsi="新細明體" w:hint="eastAsia"/>
        </w:rPr>
        <w:t xml:space="preserve">關於分級就醫的敘述，下列何者正確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應讓醫學中心提供民眾第一線醫療與預防保健服務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讓小型醫院能照顧急重症病患，發揮培養醫學人才與教學研究的功能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防止醫療資源浪費與保險財務虧損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 xml:space="preserve">落實「小病到小醫院，大病到大醫院」的原則 </w:t>
      </w:r>
      <w:r w:rsidRPr="006E4F6D">
        <w:rPr>
          <w:rFonts w:ascii="新細明體" w:hAnsi="新細明體" w:cs="MS Mincho" w:hint="eastAsia"/>
        </w:rPr>
        <w:t>5.</w:t>
      </w:r>
      <w:r w:rsidRPr="006E4F6D">
        <w:rPr>
          <w:rFonts w:ascii="新細明體" w:hAnsi="新細明體" w:hint="eastAsia"/>
        </w:rPr>
        <w:t>加強醫院之間的競爭關係，形成有效率的社區醫療服務</w:t>
      </w:r>
      <w:bookmarkEnd w:id="505"/>
      <w:r>
        <w:rPr>
          <w:rFonts w:ascii="新細明體" w:hAnsi="新細明體"/>
        </w:rPr>
        <w:t xml:space="preserve"> (A)</w:t>
      </w:r>
      <w:bookmarkStart w:id="508" w:name="Q00514_1"/>
      <w:r w:rsidRPr="006E4F6D">
        <w:rPr>
          <w:rFonts w:ascii="新細明體" w:hAnsi="新細明體" w:cs="MS Mincho" w:hint="eastAsia"/>
        </w:rPr>
        <w:t>12</w:t>
      </w:r>
      <w:bookmarkEnd w:id="508"/>
      <w:r>
        <w:rPr>
          <w:rFonts w:ascii="新細明體" w:hAnsi="新細明體" w:cs="MS Mincho"/>
        </w:rPr>
        <w:t xml:space="preserve"> (B)</w:t>
      </w:r>
      <w:bookmarkStart w:id="509" w:name="Q00514_2"/>
      <w:r w:rsidRPr="006E4F6D">
        <w:rPr>
          <w:rFonts w:ascii="新細明體" w:hAnsi="新細明體" w:cs="MS Mincho" w:hint="eastAsia"/>
        </w:rPr>
        <w:t>23</w:t>
      </w:r>
      <w:bookmarkEnd w:id="509"/>
      <w:r>
        <w:rPr>
          <w:rFonts w:ascii="新細明體" w:hAnsi="新細明體" w:cs="MS Mincho"/>
        </w:rPr>
        <w:t xml:space="preserve"> (C)</w:t>
      </w:r>
      <w:bookmarkStart w:id="510" w:name="Q00514_3"/>
      <w:r w:rsidRPr="006E4F6D">
        <w:rPr>
          <w:rFonts w:ascii="新細明體" w:hAnsi="新細明體" w:cs="MS Mincho" w:hint="eastAsia"/>
        </w:rPr>
        <w:t>34</w:t>
      </w:r>
      <w:bookmarkEnd w:id="510"/>
      <w:r>
        <w:rPr>
          <w:rFonts w:ascii="新細明體" w:hAnsi="新細明體" w:cs="MS Mincho"/>
        </w:rPr>
        <w:t xml:space="preserve"> (D)</w:t>
      </w:r>
      <w:bookmarkStart w:id="511" w:name="Q00514_4"/>
      <w:r w:rsidRPr="006E4F6D">
        <w:rPr>
          <w:rFonts w:ascii="新細明體" w:hAnsi="新細明體" w:cs="MS Mincho" w:hint="eastAsia"/>
        </w:rPr>
        <w:t>45</w:t>
      </w:r>
      <w:bookmarkStart w:id="512" w:name="Q00514_E"/>
      <w:bookmarkEnd w:id="51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13" w:name="Q00515_S"/>
      <w:bookmarkStart w:id="514" w:name="F00515"/>
      <w:bookmarkEnd w:id="506"/>
      <w:bookmarkEnd w:id="51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15" w:name="Q00515_0"/>
      <w:r>
        <w:rPr>
          <w:rFonts w:ascii="新細明體" w:hAnsi="新細明體"/>
          <w:color w:val="FF0000"/>
        </w:rPr>
        <w:t>Ａ</w:t>
      </w:r>
      <w:bookmarkEnd w:id="515"/>
      <w:r>
        <w:rPr>
          <w:rFonts w:ascii="新細明體" w:hAnsi="新細明體"/>
        </w:rPr>
        <w:t xml:space="preserve"> ）15.</w:t>
      </w:r>
      <w:r w:rsidRPr="006E4F6D">
        <w:rPr>
          <w:rFonts w:ascii="新細明體" w:hAnsi="新細明體" w:hint="eastAsia"/>
        </w:rPr>
        <w:t>常見食品添加物對健康可能的影響，下列敘述何者正確</w:t>
      </w:r>
      <w:bookmarkEnd w:id="513"/>
      <w:r>
        <w:rPr>
          <w:rFonts w:ascii="新細明體" w:hAnsi="新細明體"/>
        </w:rPr>
        <w:t xml:space="preserve"> (A)</w:t>
      </w:r>
      <w:bookmarkStart w:id="516" w:name="Q00515_1"/>
      <w:r w:rsidRPr="006E4F6D">
        <w:rPr>
          <w:rFonts w:ascii="新細明體" w:hAnsi="新細明體" w:hint="eastAsia"/>
        </w:rPr>
        <w:t>豆腐中加入雙氧水作為殺菌劑，可能引起頭痛、嘔吐</w:t>
      </w:r>
      <w:bookmarkEnd w:id="516"/>
      <w:r>
        <w:rPr>
          <w:rFonts w:ascii="新細明體" w:hAnsi="新細明體"/>
        </w:rPr>
        <w:t xml:space="preserve"> (B)</w:t>
      </w:r>
      <w:bookmarkStart w:id="517" w:name="Q00515_2"/>
      <w:r w:rsidRPr="006E4F6D">
        <w:rPr>
          <w:rFonts w:ascii="新細明體" w:hAnsi="新細明體" w:hint="eastAsia"/>
        </w:rPr>
        <w:t>香腸中加入亞硝酸鹽作為保色劑，會導致短暫失去味覺</w:t>
      </w:r>
      <w:bookmarkEnd w:id="517"/>
      <w:r>
        <w:rPr>
          <w:rFonts w:ascii="新細明體" w:hAnsi="新細明體"/>
        </w:rPr>
        <w:t xml:space="preserve"> (C)</w:t>
      </w:r>
      <w:bookmarkStart w:id="518" w:name="Q00515_3"/>
      <w:r w:rsidRPr="006E4F6D">
        <w:rPr>
          <w:rFonts w:ascii="新細明體" w:hAnsi="新細明體" w:hint="eastAsia"/>
        </w:rPr>
        <w:t>飲料中加入糖精作為人工甘味劑，會導致蕁麻疹、氣喘</w:t>
      </w:r>
      <w:bookmarkEnd w:id="518"/>
      <w:r>
        <w:rPr>
          <w:rFonts w:ascii="新細明體" w:hAnsi="新細明體"/>
        </w:rPr>
        <w:t xml:space="preserve"> (D)</w:t>
      </w:r>
      <w:bookmarkStart w:id="519" w:name="Q00515_4"/>
      <w:r w:rsidRPr="006E4F6D">
        <w:rPr>
          <w:rFonts w:ascii="新細明體" w:hAnsi="新細明體" w:hint="eastAsia"/>
        </w:rPr>
        <w:t>蜜餞中加入亞硫酸鹽作為漂白劑，可能引起膀胱癌</w:t>
      </w:r>
      <w:bookmarkStart w:id="520" w:name="Q00515_E"/>
      <w:bookmarkEnd w:id="51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21" w:name="Q00516_S"/>
      <w:bookmarkStart w:id="522" w:name="F00516"/>
      <w:bookmarkEnd w:id="514"/>
      <w:bookmarkEnd w:id="52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23" w:name="Q00516_0"/>
      <w:r>
        <w:rPr>
          <w:rFonts w:ascii="新細明體" w:hAnsi="新細明體"/>
          <w:color w:val="FF0000"/>
        </w:rPr>
        <w:t>Ｂ</w:t>
      </w:r>
      <w:bookmarkEnd w:id="523"/>
      <w:r>
        <w:rPr>
          <w:rFonts w:ascii="新細明體" w:hAnsi="新細明體"/>
        </w:rPr>
        <w:t xml:space="preserve"> ）16.</w:t>
      </w:r>
      <w:r w:rsidRPr="006E4F6D">
        <w:rPr>
          <w:rFonts w:ascii="新細明體" w:hAnsi="新細明體" w:hint="eastAsia"/>
        </w:rPr>
        <w:t xml:space="preserve">關於藥品與醫療消費糾紛，下列敘述何者正確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自行使用成藥後出現不良反應，可向藥害基金會申請藥害救濟賠償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針對醫療糾紛的調解，可向相關消費者權益團體提出申請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醫療糾紛和解，需由病人或家屬向法院提出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醫療糾紛於提起民事訴訟前，應先經法院調解</w:t>
      </w:r>
      <w:bookmarkEnd w:id="521"/>
      <w:r>
        <w:rPr>
          <w:rFonts w:ascii="新細明體" w:hAnsi="新細明體"/>
        </w:rPr>
        <w:t xml:space="preserve"> (A)</w:t>
      </w:r>
      <w:bookmarkStart w:id="524" w:name="Q00516_1"/>
      <w:r w:rsidRPr="006E4F6D">
        <w:rPr>
          <w:rFonts w:ascii="新細明體" w:hAnsi="新細明體" w:cs="MS Mincho" w:hint="eastAsia"/>
        </w:rPr>
        <w:t>13</w:t>
      </w:r>
      <w:bookmarkEnd w:id="524"/>
      <w:r>
        <w:rPr>
          <w:rFonts w:ascii="新細明體" w:hAnsi="新細明體" w:cs="MS Mincho"/>
        </w:rPr>
        <w:t xml:space="preserve"> (B)</w:t>
      </w:r>
      <w:bookmarkStart w:id="525" w:name="Q00516_2"/>
      <w:r w:rsidRPr="006E4F6D">
        <w:rPr>
          <w:rFonts w:ascii="新細明體" w:hAnsi="新細明體" w:cs="MS Mincho" w:hint="eastAsia"/>
        </w:rPr>
        <w:t>24</w:t>
      </w:r>
      <w:bookmarkEnd w:id="525"/>
      <w:r>
        <w:rPr>
          <w:rFonts w:ascii="新細明體" w:hAnsi="新細明體" w:cs="MS Mincho"/>
        </w:rPr>
        <w:t xml:space="preserve"> (C)</w:t>
      </w:r>
      <w:bookmarkStart w:id="526" w:name="Q00516_3"/>
      <w:r w:rsidRPr="006E4F6D">
        <w:rPr>
          <w:rFonts w:ascii="新細明體" w:hAnsi="新細明體" w:cs="MS Mincho" w:hint="eastAsia"/>
        </w:rPr>
        <w:t>12</w:t>
      </w:r>
      <w:bookmarkEnd w:id="526"/>
      <w:r>
        <w:rPr>
          <w:rFonts w:ascii="新細明體" w:hAnsi="新細明體" w:cs="MS Mincho"/>
        </w:rPr>
        <w:t xml:space="preserve"> (D)</w:t>
      </w:r>
      <w:bookmarkStart w:id="527" w:name="Q00516_4"/>
      <w:r w:rsidRPr="006E4F6D">
        <w:rPr>
          <w:rFonts w:ascii="新細明體" w:hAnsi="新細明體" w:cs="MS Mincho" w:hint="eastAsia"/>
        </w:rPr>
        <w:t>34</w:t>
      </w:r>
      <w:bookmarkStart w:id="528" w:name="Q00516_E"/>
      <w:bookmarkEnd w:id="52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29" w:name="Q00517_S"/>
      <w:bookmarkStart w:id="530" w:name="F00517"/>
      <w:bookmarkEnd w:id="522"/>
      <w:bookmarkEnd w:id="52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31" w:name="Q00517_0"/>
      <w:r>
        <w:rPr>
          <w:rFonts w:ascii="新細明體" w:hAnsi="新細明體"/>
          <w:color w:val="FF0000"/>
        </w:rPr>
        <w:t>Ｂ</w:t>
      </w:r>
      <w:bookmarkEnd w:id="531"/>
      <w:r>
        <w:rPr>
          <w:rFonts w:ascii="新細明體" w:hAnsi="新細明體"/>
        </w:rPr>
        <w:t xml:space="preserve"> ）17.</w:t>
      </w:r>
      <w:r w:rsidRPr="006E4F6D">
        <w:rPr>
          <w:rFonts w:ascii="新細明體" w:hAnsi="新細明體" w:hint="eastAsia"/>
        </w:rPr>
        <w:t>春嬌與志明在一次聚會中邂逅，兩人一見如故，非常聊得來。隔天適逢情人節，兩人共進晚餐後，雙方熱情如火，發生性關係。之後，春嬌期待能多瞭解志明，但志明卻只想與春嬌溫存，或是推說有事情無法見面，春嬌因此覺得沒有安全感。以「全人的性」觀點，春嬌與志明的戀情主要</w:t>
      </w:r>
      <w:r w:rsidRPr="006E4F6D">
        <w:rPr>
          <w:rFonts w:ascii="新細明體" w:hAnsi="新細明體" w:hint="eastAsia"/>
          <w:u w:val="double"/>
        </w:rPr>
        <w:t>缺乏</w:t>
      </w:r>
      <w:r w:rsidRPr="006E4F6D">
        <w:rPr>
          <w:rFonts w:ascii="新細明體" w:hAnsi="新細明體" w:hint="eastAsia"/>
        </w:rPr>
        <w:t xml:space="preserve">哪些層面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生理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心理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心靈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 xml:space="preserve">社會 </w:t>
      </w:r>
      <w:r w:rsidRPr="006E4F6D">
        <w:rPr>
          <w:rFonts w:ascii="新細明體" w:hAnsi="新細明體" w:cs="MS Mincho" w:hint="eastAsia"/>
        </w:rPr>
        <w:t>5.</w:t>
      </w:r>
      <w:r w:rsidRPr="006E4F6D">
        <w:rPr>
          <w:rFonts w:ascii="新細明體" w:hAnsi="新細明體" w:hint="eastAsia"/>
        </w:rPr>
        <w:t xml:space="preserve">經濟 </w:t>
      </w:r>
      <w:r w:rsidRPr="006E4F6D">
        <w:rPr>
          <w:rFonts w:ascii="新細明體" w:hAnsi="新細明體" w:cs="MS Mincho" w:hint="eastAsia"/>
        </w:rPr>
        <w:t>6.</w:t>
      </w:r>
      <w:r w:rsidRPr="006E4F6D">
        <w:rPr>
          <w:rFonts w:ascii="新細明體" w:hAnsi="新細明體" w:hint="eastAsia"/>
        </w:rPr>
        <w:t>教育</w:t>
      </w:r>
      <w:bookmarkEnd w:id="529"/>
      <w:r>
        <w:rPr>
          <w:rFonts w:ascii="新細明體" w:hAnsi="新細明體"/>
        </w:rPr>
        <w:t xml:space="preserve"> (A)</w:t>
      </w:r>
      <w:bookmarkStart w:id="532" w:name="Q00517_1"/>
      <w:r w:rsidRPr="006E4F6D">
        <w:rPr>
          <w:rFonts w:ascii="新細明體" w:hAnsi="新細明體" w:cs="MS Mincho" w:hint="eastAsia"/>
        </w:rPr>
        <w:t>123</w:t>
      </w:r>
      <w:bookmarkEnd w:id="532"/>
      <w:r>
        <w:rPr>
          <w:rFonts w:ascii="新細明體" w:hAnsi="新細明體" w:cs="MS Mincho"/>
        </w:rPr>
        <w:t xml:space="preserve"> (B)</w:t>
      </w:r>
      <w:bookmarkStart w:id="533" w:name="Q00517_2"/>
      <w:r w:rsidRPr="006E4F6D">
        <w:rPr>
          <w:rFonts w:ascii="新細明體" w:hAnsi="新細明體" w:cs="MS Mincho" w:hint="eastAsia"/>
        </w:rPr>
        <w:t>234</w:t>
      </w:r>
      <w:bookmarkEnd w:id="533"/>
      <w:r>
        <w:rPr>
          <w:rFonts w:ascii="新細明體" w:hAnsi="新細明體" w:cs="MS Mincho"/>
        </w:rPr>
        <w:t xml:space="preserve"> (C)</w:t>
      </w:r>
      <w:bookmarkStart w:id="534" w:name="Q00517_3"/>
      <w:r w:rsidRPr="006E4F6D">
        <w:rPr>
          <w:rFonts w:ascii="新細明體" w:hAnsi="新細明體" w:cs="MS Mincho" w:hint="eastAsia"/>
        </w:rPr>
        <w:t>345</w:t>
      </w:r>
      <w:bookmarkEnd w:id="534"/>
      <w:r>
        <w:rPr>
          <w:rFonts w:ascii="新細明體" w:hAnsi="新細明體" w:cs="MS Mincho"/>
        </w:rPr>
        <w:t xml:space="preserve"> (D)</w:t>
      </w:r>
      <w:bookmarkStart w:id="535" w:name="Q00517_4"/>
      <w:r w:rsidRPr="006E4F6D">
        <w:rPr>
          <w:rFonts w:ascii="新細明體" w:hAnsi="新細明體" w:cs="MS Mincho" w:hint="eastAsia"/>
        </w:rPr>
        <w:t>456</w:t>
      </w:r>
      <w:bookmarkStart w:id="536" w:name="Q00517_E"/>
      <w:bookmarkEnd w:id="53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37" w:name="Q00518_S"/>
      <w:bookmarkStart w:id="538" w:name="F00518"/>
      <w:bookmarkEnd w:id="530"/>
      <w:bookmarkEnd w:id="53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39" w:name="Q00518_0"/>
      <w:r>
        <w:rPr>
          <w:rFonts w:ascii="新細明體" w:hAnsi="新細明體"/>
          <w:color w:val="FF0000"/>
        </w:rPr>
        <w:t>Ｄ</w:t>
      </w:r>
      <w:bookmarkEnd w:id="539"/>
      <w:r>
        <w:rPr>
          <w:rFonts w:ascii="新細明體" w:hAnsi="新細明體"/>
        </w:rPr>
        <w:t xml:space="preserve"> ）18.</w:t>
      </w:r>
      <w:r w:rsidRPr="006E4F6D">
        <w:rPr>
          <w:rFonts w:ascii="新細明體" w:hAnsi="新細明體" w:hint="eastAsia"/>
        </w:rPr>
        <w:t xml:space="preserve">下列何者為乳癌高危險群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初經過晚或停經過早者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停經後肥胖者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生育多胎與未哺乳者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服用口服避孕藥者</w:t>
      </w:r>
      <w:bookmarkEnd w:id="537"/>
      <w:r>
        <w:rPr>
          <w:rFonts w:ascii="新細明體" w:hAnsi="新細明體"/>
        </w:rPr>
        <w:t xml:space="preserve"> (A)</w:t>
      </w:r>
      <w:bookmarkStart w:id="540" w:name="Q00518_1"/>
      <w:r w:rsidRPr="006E4F6D">
        <w:rPr>
          <w:rFonts w:ascii="新細明體" w:hAnsi="新細明體" w:cs="MS Mincho" w:hint="eastAsia"/>
        </w:rPr>
        <w:t>13</w:t>
      </w:r>
      <w:bookmarkEnd w:id="540"/>
      <w:r>
        <w:rPr>
          <w:rFonts w:ascii="新細明體" w:hAnsi="新細明體" w:cs="MS Mincho"/>
        </w:rPr>
        <w:t xml:space="preserve"> (B)</w:t>
      </w:r>
      <w:bookmarkStart w:id="541" w:name="Q00518_2"/>
      <w:r w:rsidRPr="006E4F6D">
        <w:rPr>
          <w:rFonts w:ascii="新細明體" w:hAnsi="新細明體" w:cs="MS Mincho" w:hint="eastAsia"/>
        </w:rPr>
        <w:t>23</w:t>
      </w:r>
      <w:bookmarkEnd w:id="541"/>
      <w:r>
        <w:rPr>
          <w:rFonts w:ascii="新細明體" w:hAnsi="新細明體" w:cs="MS Mincho"/>
        </w:rPr>
        <w:t xml:space="preserve"> (C)</w:t>
      </w:r>
      <w:bookmarkStart w:id="542" w:name="Q00518_3"/>
      <w:r w:rsidRPr="006E4F6D">
        <w:rPr>
          <w:rFonts w:ascii="新細明體" w:hAnsi="新細明體" w:cs="MS Mincho" w:hint="eastAsia"/>
        </w:rPr>
        <w:t>14</w:t>
      </w:r>
      <w:bookmarkEnd w:id="542"/>
      <w:r>
        <w:rPr>
          <w:rFonts w:ascii="新細明體" w:hAnsi="新細明體" w:cs="MS Mincho"/>
        </w:rPr>
        <w:t xml:space="preserve"> (D)</w:t>
      </w:r>
      <w:bookmarkStart w:id="543" w:name="Q00518_4"/>
      <w:r w:rsidRPr="006E4F6D">
        <w:rPr>
          <w:rFonts w:ascii="新細明體" w:hAnsi="新細明體" w:cs="MS Mincho" w:hint="eastAsia"/>
        </w:rPr>
        <w:t>24</w:t>
      </w:r>
      <w:bookmarkStart w:id="544" w:name="Q00518_E"/>
      <w:bookmarkEnd w:id="54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45" w:name="Q00519_S"/>
      <w:bookmarkStart w:id="546" w:name="F00519"/>
      <w:bookmarkEnd w:id="538"/>
      <w:bookmarkEnd w:id="54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47" w:name="Q00519_0"/>
      <w:r>
        <w:rPr>
          <w:rFonts w:ascii="新細明體" w:hAnsi="新細明體"/>
          <w:color w:val="FF0000"/>
        </w:rPr>
        <w:t>Ａ</w:t>
      </w:r>
      <w:bookmarkEnd w:id="547"/>
      <w:r>
        <w:rPr>
          <w:rFonts w:ascii="新細明體" w:hAnsi="新細明體"/>
        </w:rPr>
        <w:t xml:space="preserve"> ）19.</w:t>
      </w:r>
      <w:r w:rsidRPr="006E4F6D">
        <w:rPr>
          <w:rFonts w:ascii="新細明體" w:hAnsi="新細明體" w:hint="eastAsia"/>
        </w:rPr>
        <w:t xml:space="preserve">關於人類乳突病毒的敘述，下列何者正確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性關係越複雜越容易感染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與罹患子宮頸癌有關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衛生所提供所有高中生免費疫苗注射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主要經由呼吸道傳染</w:t>
      </w:r>
      <w:bookmarkEnd w:id="545"/>
      <w:r>
        <w:rPr>
          <w:rFonts w:ascii="新細明體" w:hAnsi="新細明體"/>
        </w:rPr>
        <w:t xml:space="preserve"> (A)</w:t>
      </w:r>
      <w:bookmarkStart w:id="548" w:name="Q00519_1"/>
      <w:r w:rsidRPr="006E4F6D">
        <w:rPr>
          <w:rFonts w:ascii="新細明體" w:hAnsi="新細明體" w:cs="MS Mincho" w:hint="eastAsia"/>
        </w:rPr>
        <w:t>12</w:t>
      </w:r>
      <w:bookmarkEnd w:id="548"/>
      <w:r>
        <w:rPr>
          <w:rFonts w:ascii="新細明體" w:hAnsi="新細明體" w:cs="MS Mincho"/>
        </w:rPr>
        <w:t xml:space="preserve"> (B)</w:t>
      </w:r>
      <w:bookmarkStart w:id="549" w:name="Q00519_2"/>
      <w:r w:rsidRPr="006E4F6D">
        <w:rPr>
          <w:rFonts w:ascii="新細明體" w:hAnsi="新細明體" w:cs="MS Mincho" w:hint="eastAsia"/>
        </w:rPr>
        <w:t>23</w:t>
      </w:r>
      <w:bookmarkEnd w:id="549"/>
      <w:r>
        <w:rPr>
          <w:rFonts w:ascii="新細明體" w:hAnsi="新細明體" w:cs="MS Mincho"/>
        </w:rPr>
        <w:t xml:space="preserve"> (C)</w:t>
      </w:r>
      <w:bookmarkStart w:id="550" w:name="Q00519_3"/>
      <w:r w:rsidRPr="006E4F6D">
        <w:rPr>
          <w:rFonts w:ascii="新細明體" w:hAnsi="新細明體" w:cs="MS Mincho" w:hint="eastAsia"/>
        </w:rPr>
        <w:t>34</w:t>
      </w:r>
      <w:bookmarkEnd w:id="550"/>
      <w:r>
        <w:rPr>
          <w:rFonts w:ascii="新細明體" w:hAnsi="新細明體" w:cs="MS Mincho"/>
        </w:rPr>
        <w:t xml:space="preserve"> (D)</w:t>
      </w:r>
      <w:bookmarkStart w:id="551" w:name="Q00519_4"/>
      <w:r w:rsidRPr="006E4F6D">
        <w:rPr>
          <w:rFonts w:ascii="新細明體" w:hAnsi="新細明體" w:cs="MS Mincho" w:hint="eastAsia"/>
        </w:rPr>
        <w:t>14</w:t>
      </w:r>
      <w:bookmarkStart w:id="552" w:name="Q00519_E"/>
      <w:bookmarkEnd w:id="55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53" w:name="Q00520_S"/>
      <w:bookmarkStart w:id="554" w:name="F00520"/>
      <w:bookmarkEnd w:id="546"/>
      <w:bookmarkEnd w:id="55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55" w:name="Q00520_0"/>
      <w:r>
        <w:rPr>
          <w:rFonts w:ascii="新細明體" w:hAnsi="新細明體"/>
          <w:color w:val="FF0000"/>
        </w:rPr>
        <w:t>Ｄ</w:t>
      </w:r>
      <w:bookmarkEnd w:id="555"/>
      <w:r>
        <w:rPr>
          <w:rFonts w:ascii="新細明體" w:hAnsi="新細明體"/>
        </w:rPr>
        <w:t xml:space="preserve"> ）20.</w:t>
      </w:r>
      <w:r w:rsidRPr="006E4F6D">
        <w:rPr>
          <w:rFonts w:ascii="新細明體" w:hAnsi="新細明體" w:hint="eastAsia"/>
        </w:rPr>
        <w:t>關於男性生殖系統，下列敘述何者正確</w:t>
      </w:r>
      <w:bookmarkEnd w:id="553"/>
      <w:r>
        <w:rPr>
          <w:rFonts w:ascii="新細明體" w:hAnsi="新細明體"/>
        </w:rPr>
        <w:t xml:space="preserve"> (A)</w:t>
      </w:r>
      <w:bookmarkStart w:id="556" w:name="Q00520_1"/>
      <w:r w:rsidRPr="006E4F6D">
        <w:rPr>
          <w:rFonts w:ascii="新細明體" w:hAnsi="新細明體" w:hint="eastAsia"/>
        </w:rPr>
        <w:t>性能力的強弱主要取決於陰莖長短大小</w:t>
      </w:r>
      <w:bookmarkEnd w:id="556"/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lastRenderedPageBreak/>
        <w:t>(B)</w:t>
      </w:r>
      <w:bookmarkStart w:id="557" w:name="Q00520_2"/>
      <w:r w:rsidRPr="006E4F6D">
        <w:rPr>
          <w:rFonts w:ascii="新細明體" w:hAnsi="新細明體" w:hint="eastAsia"/>
        </w:rPr>
        <w:t>穿著緊身褲可預防陰囊、陰莖受到碰撞</w:t>
      </w:r>
      <w:bookmarkEnd w:id="557"/>
      <w:r>
        <w:rPr>
          <w:rFonts w:ascii="新細明體" w:hAnsi="新細明體"/>
        </w:rPr>
        <w:t xml:space="preserve"> (C)</w:t>
      </w:r>
      <w:bookmarkStart w:id="558" w:name="Q00520_3"/>
      <w:r w:rsidRPr="006E4F6D">
        <w:rPr>
          <w:rFonts w:ascii="新細明體" w:hAnsi="新細明體" w:hint="eastAsia"/>
        </w:rPr>
        <w:t>避免翻轉陰莖和龜頭的薄皮以免引起不孕</w:t>
      </w:r>
      <w:bookmarkEnd w:id="558"/>
      <w:r>
        <w:rPr>
          <w:rFonts w:ascii="新細明體" w:hAnsi="新細明體"/>
        </w:rPr>
        <w:t xml:space="preserve"> (D)</w:t>
      </w:r>
      <w:bookmarkStart w:id="559" w:name="Q00520_4"/>
      <w:r w:rsidRPr="006E4F6D">
        <w:rPr>
          <w:rFonts w:ascii="新細明體" w:hAnsi="新細明體" w:hint="eastAsia"/>
        </w:rPr>
        <w:t>腮腺炎病毒侵犯睪丸可能引起不孕</w:t>
      </w:r>
      <w:bookmarkStart w:id="560" w:name="Q00520_E"/>
      <w:bookmarkEnd w:id="55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61" w:name="Q00521_S"/>
      <w:bookmarkStart w:id="562" w:name="F00521"/>
      <w:bookmarkEnd w:id="554"/>
      <w:bookmarkEnd w:id="56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63" w:name="Q00521_0"/>
      <w:r>
        <w:rPr>
          <w:rFonts w:ascii="新細明體" w:hAnsi="新細明體"/>
          <w:color w:val="FF0000"/>
        </w:rPr>
        <w:t>Ｂ</w:t>
      </w:r>
      <w:bookmarkEnd w:id="563"/>
      <w:r>
        <w:rPr>
          <w:rFonts w:ascii="新細明體" w:hAnsi="新細明體"/>
        </w:rPr>
        <w:t xml:space="preserve"> ）21.</w:t>
      </w:r>
      <w:r w:rsidRPr="006E4F6D">
        <w:rPr>
          <w:rFonts w:ascii="新細明體" w:hAnsi="新細明體" w:hint="eastAsia"/>
        </w:rPr>
        <w:t xml:space="preserve">關於危險辨識與預防，下列敘述何者正確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走路時使用手機聽音樂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工讀面試時請朋友陪伴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>桌角用泡棉或紙包起來防撞傷</w:t>
      </w:r>
      <w:r w:rsidRPr="006E4F6D">
        <w:rPr>
          <w:rFonts w:ascii="新細明體" w:hAnsi="新細明體" w:cs="MS Mincho" w:hint="eastAsia"/>
        </w:rPr>
        <w:t xml:space="preserve"> 4.</w:t>
      </w:r>
      <w:r w:rsidRPr="006E4F6D">
        <w:rPr>
          <w:rFonts w:ascii="新細明體" w:hAnsi="新細明體" w:hint="eastAsia"/>
        </w:rPr>
        <w:t>天冷時需緊關窗戶防感冒</w:t>
      </w:r>
      <w:bookmarkEnd w:id="561"/>
      <w:r>
        <w:rPr>
          <w:rFonts w:ascii="新細明體" w:hAnsi="新細明體"/>
        </w:rPr>
        <w:t xml:space="preserve"> (A)</w:t>
      </w:r>
      <w:bookmarkStart w:id="564" w:name="Q00521_1"/>
      <w:r w:rsidRPr="006E4F6D">
        <w:rPr>
          <w:rFonts w:ascii="新細明體" w:hAnsi="新細明體" w:cs="MS Mincho" w:hint="eastAsia"/>
        </w:rPr>
        <w:t>12</w:t>
      </w:r>
      <w:bookmarkEnd w:id="564"/>
      <w:r>
        <w:rPr>
          <w:rFonts w:ascii="新細明體" w:hAnsi="新細明體" w:cs="MS Mincho"/>
        </w:rPr>
        <w:t xml:space="preserve"> (B)</w:t>
      </w:r>
      <w:bookmarkStart w:id="565" w:name="Q00521_2"/>
      <w:r w:rsidRPr="006E4F6D">
        <w:rPr>
          <w:rFonts w:ascii="新細明體" w:hAnsi="新細明體" w:cs="MS Mincho" w:hint="eastAsia"/>
        </w:rPr>
        <w:t>23</w:t>
      </w:r>
      <w:bookmarkEnd w:id="565"/>
      <w:r>
        <w:rPr>
          <w:rFonts w:ascii="新細明體" w:hAnsi="新細明體" w:cs="MS Mincho"/>
        </w:rPr>
        <w:t xml:space="preserve"> (C)</w:t>
      </w:r>
      <w:bookmarkStart w:id="566" w:name="Q00521_3"/>
      <w:r w:rsidRPr="006E4F6D">
        <w:rPr>
          <w:rFonts w:ascii="新細明體" w:hAnsi="新細明體" w:cs="MS Mincho" w:hint="eastAsia"/>
        </w:rPr>
        <w:t>34</w:t>
      </w:r>
      <w:bookmarkEnd w:id="566"/>
      <w:r>
        <w:rPr>
          <w:rFonts w:ascii="新細明體" w:hAnsi="新細明體" w:cs="MS Mincho"/>
        </w:rPr>
        <w:t xml:space="preserve"> (D)</w:t>
      </w:r>
      <w:bookmarkStart w:id="567" w:name="Q00521_4"/>
      <w:r w:rsidRPr="006E4F6D">
        <w:rPr>
          <w:rFonts w:ascii="新細明體" w:hAnsi="新細明體" w:cs="MS Mincho" w:hint="eastAsia"/>
        </w:rPr>
        <w:t>14</w:t>
      </w:r>
      <w:bookmarkStart w:id="568" w:name="Q00521_E"/>
      <w:bookmarkEnd w:id="56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69" w:name="Q00522_S"/>
      <w:bookmarkStart w:id="570" w:name="F00522"/>
      <w:bookmarkEnd w:id="562"/>
      <w:bookmarkEnd w:id="56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71" w:name="Q00522_0"/>
      <w:r>
        <w:rPr>
          <w:rFonts w:ascii="新細明體" w:hAnsi="新細明體"/>
          <w:color w:val="FF0000"/>
        </w:rPr>
        <w:t>Ｃ</w:t>
      </w:r>
      <w:bookmarkEnd w:id="571"/>
      <w:r>
        <w:rPr>
          <w:rFonts w:ascii="新細明體" w:hAnsi="新細明體"/>
        </w:rPr>
        <w:t xml:space="preserve"> ）22.</w:t>
      </w:r>
      <w:r w:rsidRPr="006E4F6D">
        <w:rPr>
          <w:rFonts w:ascii="新細明體" w:hAnsi="新細明體" w:hint="eastAsia"/>
        </w:rPr>
        <w:t>意外事故發生有多位傷患需救護，下列何者最需優先處理</w:t>
      </w:r>
      <w:bookmarkEnd w:id="569"/>
      <w:r>
        <w:rPr>
          <w:rFonts w:ascii="新細明體" w:hAnsi="新細明體"/>
        </w:rPr>
        <w:t xml:space="preserve"> (A)</w:t>
      </w:r>
      <w:bookmarkStart w:id="572" w:name="Q00522_1"/>
      <w:r w:rsidRPr="006E4F6D">
        <w:rPr>
          <w:rFonts w:ascii="新細明體" w:hAnsi="新細明體" w:hint="eastAsia"/>
        </w:rPr>
        <w:t>大腿撞傷流血，能自行步行</w:t>
      </w:r>
      <w:bookmarkEnd w:id="572"/>
      <w:r>
        <w:rPr>
          <w:rFonts w:ascii="新細明體" w:hAnsi="新細明體"/>
        </w:rPr>
        <w:t xml:space="preserve"> (B)</w:t>
      </w:r>
      <w:bookmarkStart w:id="573" w:name="Q00522_2"/>
      <w:r w:rsidRPr="006E4F6D">
        <w:rPr>
          <w:rFonts w:ascii="新細明體" w:hAnsi="新細明體" w:hint="eastAsia"/>
        </w:rPr>
        <w:t>雙腿骨折，意識清楚</w:t>
      </w:r>
      <w:bookmarkEnd w:id="573"/>
      <w:r>
        <w:rPr>
          <w:rFonts w:ascii="新細明體" w:hAnsi="新細明體"/>
        </w:rPr>
        <w:t xml:space="preserve"> (C)</w:t>
      </w:r>
      <w:bookmarkStart w:id="574" w:name="Q00522_3"/>
      <w:r w:rsidRPr="006E4F6D">
        <w:rPr>
          <w:rFonts w:ascii="新細明體" w:hAnsi="新細明體" w:hint="eastAsia"/>
        </w:rPr>
        <w:t>全身多處開放性骨折</w:t>
      </w:r>
      <w:bookmarkEnd w:id="574"/>
      <w:r>
        <w:rPr>
          <w:rFonts w:ascii="新細明體" w:hAnsi="新細明體"/>
        </w:rPr>
        <w:t xml:space="preserve"> (D)</w:t>
      </w:r>
      <w:bookmarkStart w:id="575" w:name="Q00522_4"/>
      <w:r w:rsidRPr="006E4F6D">
        <w:rPr>
          <w:rFonts w:ascii="新細明體" w:hAnsi="新細明體" w:hint="eastAsia"/>
        </w:rPr>
        <w:t>中度出血，生命穩定</w:t>
      </w:r>
      <w:bookmarkStart w:id="576" w:name="Q00522_E"/>
      <w:bookmarkEnd w:id="57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77" w:name="Q00523_S"/>
      <w:bookmarkStart w:id="578" w:name="F00523"/>
      <w:bookmarkEnd w:id="570"/>
      <w:bookmarkEnd w:id="57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79" w:name="Q00523_0"/>
      <w:r>
        <w:rPr>
          <w:rFonts w:ascii="新細明體" w:hAnsi="新細明體"/>
          <w:color w:val="FF0000"/>
        </w:rPr>
        <w:t>Ａ</w:t>
      </w:r>
      <w:bookmarkEnd w:id="579"/>
      <w:r>
        <w:rPr>
          <w:rFonts w:ascii="新細明體" w:hAnsi="新細明體"/>
        </w:rPr>
        <w:t xml:space="preserve"> ）23.</w:t>
      </w:r>
      <w:r w:rsidRPr="006E4F6D">
        <w:rPr>
          <w:rFonts w:ascii="新細明體" w:hAnsi="新細明體" w:hint="eastAsia"/>
        </w:rPr>
        <w:t xml:space="preserve">關於單人獨自施行成人心肺復甦術（CPR），下列敘述何者正確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胸部按壓至少每分鐘100次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按壓深度為3～4公分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「叫叫CABD」的第一個「叫」是求救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按壓30次、吹氣2次為一個循環</w:t>
      </w:r>
      <w:bookmarkEnd w:id="577"/>
      <w:r>
        <w:rPr>
          <w:rFonts w:ascii="新細明體" w:hAnsi="新細明體"/>
        </w:rPr>
        <w:t xml:space="preserve"> (A)</w:t>
      </w:r>
      <w:bookmarkStart w:id="580" w:name="Q00523_1"/>
      <w:r w:rsidRPr="006E4F6D">
        <w:rPr>
          <w:rFonts w:ascii="新細明體" w:hAnsi="新細明體" w:cs="MS Mincho" w:hint="eastAsia"/>
        </w:rPr>
        <w:t>14</w:t>
      </w:r>
      <w:bookmarkEnd w:id="580"/>
      <w:r>
        <w:rPr>
          <w:rFonts w:ascii="新細明體" w:hAnsi="新細明體" w:cs="MS Mincho"/>
        </w:rPr>
        <w:t xml:space="preserve"> (B)</w:t>
      </w:r>
      <w:bookmarkStart w:id="581" w:name="Q00523_2"/>
      <w:r w:rsidRPr="006E4F6D">
        <w:rPr>
          <w:rFonts w:ascii="新細明體" w:hAnsi="新細明體" w:cs="MS Mincho" w:hint="eastAsia"/>
        </w:rPr>
        <w:t>23</w:t>
      </w:r>
      <w:bookmarkEnd w:id="581"/>
      <w:r>
        <w:rPr>
          <w:rFonts w:ascii="新細明體" w:hAnsi="新細明體" w:cs="MS Mincho"/>
        </w:rPr>
        <w:t xml:space="preserve"> (C)</w:t>
      </w:r>
      <w:bookmarkStart w:id="582" w:name="Q00523_3"/>
      <w:r w:rsidRPr="006E4F6D">
        <w:rPr>
          <w:rFonts w:ascii="新細明體" w:hAnsi="新細明體" w:cs="MS Mincho" w:hint="eastAsia"/>
        </w:rPr>
        <w:t>13</w:t>
      </w:r>
      <w:bookmarkEnd w:id="582"/>
      <w:r>
        <w:rPr>
          <w:rFonts w:ascii="新細明體" w:hAnsi="新細明體" w:cs="MS Mincho"/>
        </w:rPr>
        <w:t xml:space="preserve"> (D)</w:t>
      </w:r>
      <w:bookmarkStart w:id="583" w:name="Q00523_4"/>
      <w:r w:rsidRPr="006E4F6D">
        <w:rPr>
          <w:rFonts w:ascii="新細明體" w:hAnsi="新細明體" w:cs="MS Mincho" w:hint="eastAsia"/>
        </w:rPr>
        <w:t>24</w:t>
      </w:r>
      <w:bookmarkStart w:id="584" w:name="Q00523_E"/>
      <w:bookmarkEnd w:id="58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85" w:name="Q00524_S"/>
      <w:bookmarkStart w:id="586" w:name="F00524"/>
      <w:bookmarkEnd w:id="578"/>
      <w:bookmarkEnd w:id="58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87" w:name="Q00524_0"/>
      <w:r>
        <w:rPr>
          <w:rFonts w:ascii="新細明體" w:hAnsi="新細明體"/>
          <w:color w:val="FF0000"/>
        </w:rPr>
        <w:t>Ｂ</w:t>
      </w:r>
      <w:bookmarkEnd w:id="587"/>
      <w:r>
        <w:rPr>
          <w:rFonts w:ascii="新細明體" w:hAnsi="新細明體"/>
        </w:rPr>
        <w:t xml:space="preserve"> ）24.</w:t>
      </w:r>
      <w:r w:rsidRPr="006E4F6D">
        <w:rPr>
          <w:rFonts w:ascii="新細明體" w:hAnsi="新細明體" w:hint="eastAsia"/>
        </w:rPr>
        <w:t>王同學身高170公分、體重65公斤，邊吃貢丸邊聊天，突然雙手按住脖子，表情極為痛苦、無法說話，此時最適當的處理方式為何</w:t>
      </w:r>
      <w:bookmarkEnd w:id="585"/>
      <w:r>
        <w:rPr>
          <w:rFonts w:ascii="新細明體" w:hAnsi="新細明體"/>
        </w:rPr>
        <w:t xml:space="preserve"> (A)</w:t>
      </w:r>
      <w:bookmarkStart w:id="588" w:name="Q00524_1"/>
      <w:r w:rsidRPr="006E4F6D">
        <w:rPr>
          <w:rFonts w:ascii="新細明體" w:hAnsi="新細明體" w:hint="eastAsia"/>
        </w:rPr>
        <w:t>以心肺復甦術急救</w:t>
      </w:r>
      <w:bookmarkEnd w:id="588"/>
      <w:r>
        <w:rPr>
          <w:rFonts w:ascii="新細明體" w:hAnsi="新細明體"/>
        </w:rPr>
        <w:t xml:space="preserve"> (B)</w:t>
      </w:r>
      <w:bookmarkStart w:id="589" w:name="Q00524_2"/>
      <w:r w:rsidRPr="006E4F6D">
        <w:rPr>
          <w:rFonts w:ascii="新細明體" w:hAnsi="新細明體" w:hint="eastAsia"/>
        </w:rPr>
        <w:t>用哈姆立克腹推法</w:t>
      </w:r>
      <w:bookmarkEnd w:id="589"/>
      <w:r>
        <w:rPr>
          <w:rFonts w:ascii="新細明體" w:hAnsi="新細明體"/>
        </w:rPr>
        <w:t xml:space="preserve"> (C)</w:t>
      </w:r>
      <w:bookmarkStart w:id="590" w:name="Q00524_3"/>
      <w:r w:rsidRPr="006E4F6D">
        <w:rPr>
          <w:rFonts w:ascii="新細明體" w:hAnsi="新細明體" w:hint="eastAsia"/>
        </w:rPr>
        <w:t>鼓勵他採自救法</w:t>
      </w:r>
      <w:bookmarkEnd w:id="590"/>
      <w:r>
        <w:rPr>
          <w:rFonts w:ascii="新細明體" w:hAnsi="新細明體"/>
        </w:rPr>
        <w:t xml:space="preserve"> (D)</w:t>
      </w:r>
      <w:bookmarkStart w:id="591" w:name="Q00524_4"/>
      <w:r w:rsidRPr="006E4F6D">
        <w:rPr>
          <w:rFonts w:ascii="新細明體" w:hAnsi="新細明體" w:hint="eastAsia"/>
        </w:rPr>
        <w:t>用背部拍打法</w:t>
      </w:r>
      <w:bookmarkStart w:id="592" w:name="Q00524_E"/>
      <w:bookmarkEnd w:id="59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593" w:name="Q00525_S"/>
      <w:bookmarkStart w:id="594" w:name="F00525"/>
      <w:bookmarkEnd w:id="586"/>
      <w:bookmarkEnd w:id="59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595" w:name="Q00525_0"/>
      <w:r>
        <w:rPr>
          <w:rFonts w:ascii="新細明體" w:hAnsi="新細明體"/>
          <w:color w:val="FF0000"/>
        </w:rPr>
        <w:t>Ｃ</w:t>
      </w:r>
      <w:bookmarkEnd w:id="595"/>
      <w:r>
        <w:rPr>
          <w:rFonts w:ascii="新細明體" w:hAnsi="新細明體"/>
        </w:rPr>
        <w:t xml:space="preserve"> ）25.</w:t>
      </w:r>
      <w:r w:rsidRPr="006E4F6D">
        <w:rPr>
          <w:rFonts w:ascii="新細明體" w:hAnsi="新細明體" w:hint="eastAsia"/>
        </w:rPr>
        <w:t>阿華吃飯時感覺有魚刺卡在喉嚨不舒服，最適當的處理方式為何</w:t>
      </w:r>
      <w:bookmarkEnd w:id="593"/>
      <w:r>
        <w:rPr>
          <w:rFonts w:ascii="新細明體" w:hAnsi="新細明體"/>
        </w:rPr>
        <w:t xml:space="preserve"> (A)</w:t>
      </w:r>
      <w:bookmarkStart w:id="596" w:name="Q00525_1"/>
      <w:r w:rsidRPr="006E4F6D">
        <w:rPr>
          <w:rFonts w:ascii="新細明體" w:hAnsi="新細明體" w:hint="eastAsia"/>
        </w:rPr>
        <w:t>以手指伸入喉嚨挖掏</w:t>
      </w:r>
      <w:bookmarkEnd w:id="596"/>
      <w:r>
        <w:rPr>
          <w:rFonts w:ascii="新細明體" w:hAnsi="新細明體"/>
        </w:rPr>
        <w:t xml:space="preserve"> (B)</w:t>
      </w:r>
      <w:bookmarkStart w:id="597" w:name="Q00525_2"/>
      <w:r w:rsidRPr="006E4F6D">
        <w:rPr>
          <w:rFonts w:ascii="新細明體" w:hAnsi="新細明體" w:hint="eastAsia"/>
        </w:rPr>
        <w:t>大口吞飯讓魚刺下滑</w:t>
      </w:r>
      <w:bookmarkEnd w:id="597"/>
      <w:r>
        <w:rPr>
          <w:rFonts w:ascii="新細明體" w:hAnsi="新細明體"/>
        </w:rPr>
        <w:t xml:space="preserve"> (C)</w:t>
      </w:r>
      <w:bookmarkStart w:id="598" w:name="Q00525_3"/>
      <w:r w:rsidRPr="006E4F6D">
        <w:rPr>
          <w:rFonts w:ascii="新細明體" w:hAnsi="新細明體" w:hint="eastAsia"/>
        </w:rPr>
        <w:t>暫停進食並輕咳幾聲</w:t>
      </w:r>
      <w:bookmarkEnd w:id="598"/>
      <w:r>
        <w:rPr>
          <w:rFonts w:ascii="新細明體" w:hAnsi="新細明體"/>
        </w:rPr>
        <w:t xml:space="preserve"> (D)</w:t>
      </w:r>
      <w:bookmarkStart w:id="599" w:name="Q00525_4"/>
      <w:r w:rsidRPr="006E4F6D">
        <w:rPr>
          <w:rFonts w:ascii="新細明體" w:hAnsi="新細明體" w:hint="eastAsia"/>
        </w:rPr>
        <w:t>喝一大杯醋溶化魚刺</w:t>
      </w:r>
      <w:bookmarkStart w:id="600" w:name="Q00525_E"/>
      <w:bookmarkEnd w:id="59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01" w:name="Q00526_S"/>
      <w:bookmarkStart w:id="602" w:name="F00526"/>
      <w:bookmarkEnd w:id="594"/>
      <w:bookmarkEnd w:id="60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03" w:name="Q00526_0"/>
      <w:r>
        <w:rPr>
          <w:rFonts w:ascii="新細明體" w:hAnsi="新細明體"/>
          <w:color w:val="FF0000"/>
        </w:rPr>
        <w:t>Ｄ</w:t>
      </w:r>
      <w:bookmarkEnd w:id="603"/>
      <w:r>
        <w:rPr>
          <w:rFonts w:ascii="新細明體" w:hAnsi="新細明體"/>
        </w:rPr>
        <w:t xml:space="preserve"> ）26.</w:t>
      </w:r>
      <w:r w:rsidRPr="006E4F6D">
        <w:rPr>
          <w:rFonts w:ascii="新細明體" w:hAnsi="新細明體" w:hint="eastAsia"/>
        </w:rPr>
        <w:t xml:space="preserve">小珊上體育課時不慎扭傷左腳踝，此時最適當的處理方法為何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推拿、按摩、敷草藥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抬高左腳踝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熱敷左腳踝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彈繃包紮左腳踝</w:t>
      </w:r>
      <w:bookmarkEnd w:id="601"/>
      <w:r>
        <w:rPr>
          <w:rFonts w:ascii="新細明體" w:hAnsi="新細明體"/>
        </w:rPr>
        <w:t xml:space="preserve"> (A)</w:t>
      </w:r>
      <w:bookmarkStart w:id="604" w:name="Q00526_1"/>
      <w:r w:rsidRPr="006E4F6D">
        <w:rPr>
          <w:rFonts w:ascii="新細明體" w:hAnsi="新細明體" w:cs="MS Mincho" w:hint="eastAsia"/>
        </w:rPr>
        <w:t>12</w:t>
      </w:r>
      <w:bookmarkEnd w:id="604"/>
      <w:r>
        <w:rPr>
          <w:rFonts w:ascii="新細明體" w:hAnsi="新細明體" w:cs="MS Mincho"/>
        </w:rPr>
        <w:t xml:space="preserve"> (B)</w:t>
      </w:r>
      <w:bookmarkStart w:id="605" w:name="Q00526_2"/>
      <w:r w:rsidRPr="006E4F6D">
        <w:rPr>
          <w:rFonts w:ascii="新細明體" w:hAnsi="新細明體" w:cs="MS Mincho" w:hint="eastAsia"/>
        </w:rPr>
        <w:t>13</w:t>
      </w:r>
      <w:bookmarkEnd w:id="605"/>
      <w:r>
        <w:rPr>
          <w:rFonts w:ascii="新細明體" w:hAnsi="新細明體" w:cs="MS Mincho"/>
        </w:rPr>
        <w:t xml:space="preserve"> (C)</w:t>
      </w:r>
      <w:bookmarkStart w:id="606" w:name="Q00526_3"/>
      <w:r w:rsidRPr="006E4F6D">
        <w:rPr>
          <w:rFonts w:ascii="新細明體" w:hAnsi="新細明體" w:cs="MS Mincho" w:hint="eastAsia"/>
        </w:rPr>
        <w:t>34</w:t>
      </w:r>
      <w:bookmarkEnd w:id="606"/>
      <w:r>
        <w:rPr>
          <w:rFonts w:ascii="新細明體" w:hAnsi="新細明體" w:cs="MS Mincho"/>
        </w:rPr>
        <w:t xml:space="preserve"> (D)</w:t>
      </w:r>
      <w:bookmarkStart w:id="607" w:name="Q00526_4"/>
      <w:r w:rsidRPr="006E4F6D">
        <w:rPr>
          <w:rFonts w:ascii="新細明體" w:hAnsi="新細明體" w:cs="MS Mincho" w:hint="eastAsia"/>
        </w:rPr>
        <w:t>24</w:t>
      </w:r>
      <w:bookmarkStart w:id="608" w:name="Q00526_E"/>
      <w:bookmarkEnd w:id="60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09" w:name="Q00527_S"/>
      <w:bookmarkStart w:id="610" w:name="F00527"/>
      <w:bookmarkEnd w:id="602"/>
      <w:bookmarkEnd w:id="60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11" w:name="Q00527_0"/>
      <w:r>
        <w:rPr>
          <w:rFonts w:ascii="新細明體" w:hAnsi="新細明體"/>
          <w:color w:val="FF0000"/>
        </w:rPr>
        <w:t>Ｄ</w:t>
      </w:r>
      <w:bookmarkEnd w:id="611"/>
      <w:r>
        <w:rPr>
          <w:rFonts w:ascii="新細明體" w:hAnsi="新細明體"/>
        </w:rPr>
        <w:t xml:space="preserve"> ）27.</w:t>
      </w:r>
      <w:r w:rsidRPr="006E4F6D">
        <w:rPr>
          <w:rFonts w:ascii="新細明體" w:hAnsi="新細明體" w:hint="eastAsia"/>
        </w:rPr>
        <w:t>詩詩到校後一直覺得右下腹部疼痛，伴隨噁心發燒現象，請問最可能原因為何</w:t>
      </w:r>
      <w:bookmarkEnd w:id="609"/>
      <w:r>
        <w:rPr>
          <w:rFonts w:ascii="新細明體" w:hAnsi="新細明體"/>
        </w:rPr>
        <w:t xml:space="preserve"> (A)</w:t>
      </w:r>
      <w:bookmarkStart w:id="612" w:name="Q00527_1"/>
      <w:r w:rsidRPr="006E4F6D">
        <w:rPr>
          <w:rFonts w:ascii="新細明體" w:hAnsi="新細明體" w:hint="eastAsia"/>
        </w:rPr>
        <w:t>胰臟炎</w:t>
      </w:r>
      <w:bookmarkEnd w:id="612"/>
      <w:r>
        <w:rPr>
          <w:rFonts w:ascii="新細明體" w:hAnsi="新細明體"/>
        </w:rPr>
        <w:t xml:space="preserve"> (B)</w:t>
      </w:r>
      <w:bookmarkStart w:id="613" w:name="Q00527_2"/>
      <w:r w:rsidRPr="006E4F6D">
        <w:rPr>
          <w:rFonts w:ascii="新細明體" w:hAnsi="新細明體" w:hint="eastAsia"/>
        </w:rPr>
        <w:t>急性胃炎</w:t>
      </w:r>
      <w:bookmarkEnd w:id="613"/>
      <w:r>
        <w:rPr>
          <w:rFonts w:ascii="新細明體" w:hAnsi="新細明體"/>
        </w:rPr>
        <w:t xml:space="preserve"> (C)</w:t>
      </w:r>
      <w:bookmarkStart w:id="614" w:name="Q00527_3"/>
      <w:r w:rsidRPr="006E4F6D">
        <w:rPr>
          <w:rFonts w:ascii="新細明體" w:hAnsi="新細明體" w:hint="eastAsia"/>
        </w:rPr>
        <w:t>脾臟炎</w:t>
      </w:r>
      <w:bookmarkEnd w:id="614"/>
      <w:r>
        <w:rPr>
          <w:rFonts w:ascii="新細明體" w:hAnsi="新細明體"/>
        </w:rPr>
        <w:t xml:space="preserve"> (D)</w:t>
      </w:r>
      <w:bookmarkStart w:id="615" w:name="Q00527_4"/>
      <w:r w:rsidRPr="006E4F6D">
        <w:rPr>
          <w:rFonts w:ascii="新細明體" w:hAnsi="新細明體" w:hint="eastAsia"/>
        </w:rPr>
        <w:t>急性闌尾炎</w:t>
      </w:r>
      <w:bookmarkStart w:id="616" w:name="Q00527_E"/>
      <w:bookmarkEnd w:id="61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17" w:name="Q00528_S"/>
      <w:bookmarkStart w:id="618" w:name="F00528"/>
      <w:bookmarkEnd w:id="610"/>
      <w:bookmarkEnd w:id="61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19" w:name="Q00528_0"/>
      <w:r>
        <w:rPr>
          <w:rFonts w:ascii="新細明體" w:hAnsi="新細明體"/>
          <w:color w:val="FF0000"/>
        </w:rPr>
        <w:t>Ａ</w:t>
      </w:r>
      <w:bookmarkEnd w:id="619"/>
      <w:r>
        <w:rPr>
          <w:rFonts w:ascii="新細明體" w:hAnsi="新細明體"/>
        </w:rPr>
        <w:t xml:space="preserve"> ）28.</w:t>
      </w:r>
      <w:r w:rsidRPr="006E4F6D">
        <w:rPr>
          <w:rFonts w:ascii="新細明體" w:hAnsi="新細明體" w:hint="eastAsia"/>
        </w:rPr>
        <w:t xml:space="preserve">劉女士身體檢查結果如下，哪些數值符合代謝症候群的指標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腰圍84cm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空腹血糖116mg／dl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總膽固醇200mg／dl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 xml:space="preserve">低密度膽固醇48mg／dl </w:t>
      </w:r>
      <w:r w:rsidRPr="006E4F6D">
        <w:rPr>
          <w:rFonts w:ascii="新細明體" w:hAnsi="新細明體" w:cs="MS Mincho" w:hint="eastAsia"/>
        </w:rPr>
        <w:t>5.</w:t>
      </w:r>
      <w:r w:rsidRPr="006E4F6D">
        <w:rPr>
          <w:rFonts w:ascii="新細明體" w:hAnsi="新細明體" w:hint="eastAsia"/>
        </w:rPr>
        <w:t xml:space="preserve">三酸甘油脂170mg／dl </w:t>
      </w:r>
      <w:r w:rsidRPr="006E4F6D">
        <w:rPr>
          <w:rFonts w:ascii="新細明體" w:hAnsi="新細明體" w:cs="MS Mincho" w:hint="eastAsia"/>
        </w:rPr>
        <w:t>6.</w:t>
      </w:r>
      <w:r w:rsidRPr="006E4F6D">
        <w:rPr>
          <w:rFonts w:ascii="新細明體" w:hAnsi="新細明體" w:hint="eastAsia"/>
        </w:rPr>
        <w:t>血壓128／82mmHg</w:t>
      </w:r>
      <w:bookmarkEnd w:id="617"/>
      <w:r>
        <w:rPr>
          <w:rFonts w:ascii="新細明體" w:hAnsi="新細明體"/>
        </w:rPr>
        <w:t xml:space="preserve"> (A)</w:t>
      </w:r>
      <w:bookmarkStart w:id="620" w:name="Q00528_1"/>
      <w:r w:rsidRPr="006E4F6D">
        <w:rPr>
          <w:rFonts w:ascii="新細明體" w:hAnsi="新細明體" w:cs="MS Mincho" w:hint="eastAsia"/>
        </w:rPr>
        <w:t>125</w:t>
      </w:r>
      <w:bookmarkEnd w:id="620"/>
      <w:r>
        <w:rPr>
          <w:rFonts w:ascii="新細明體" w:hAnsi="新細明體" w:cs="MS Mincho"/>
        </w:rPr>
        <w:t xml:space="preserve"> (B)</w:t>
      </w:r>
      <w:bookmarkStart w:id="621" w:name="Q00528_2"/>
      <w:r w:rsidRPr="006E4F6D">
        <w:rPr>
          <w:rFonts w:ascii="新細明體" w:hAnsi="新細明體" w:cs="MS Mincho" w:hint="eastAsia"/>
        </w:rPr>
        <w:t>146</w:t>
      </w:r>
      <w:bookmarkEnd w:id="621"/>
      <w:r>
        <w:rPr>
          <w:rFonts w:ascii="新細明體" w:hAnsi="新細明體" w:cs="MS Mincho"/>
        </w:rPr>
        <w:t xml:space="preserve"> (C)</w:t>
      </w:r>
      <w:bookmarkStart w:id="622" w:name="Q00528_3"/>
      <w:r w:rsidRPr="006E4F6D">
        <w:rPr>
          <w:rFonts w:ascii="新細明體" w:hAnsi="新細明體" w:cs="MS Mincho" w:hint="eastAsia"/>
        </w:rPr>
        <w:t>234</w:t>
      </w:r>
      <w:bookmarkEnd w:id="622"/>
      <w:r>
        <w:rPr>
          <w:rFonts w:ascii="新細明體" w:hAnsi="新細明體" w:cs="MS Mincho"/>
        </w:rPr>
        <w:t xml:space="preserve"> (D)</w:t>
      </w:r>
      <w:bookmarkStart w:id="623" w:name="Q00528_4"/>
      <w:r w:rsidRPr="006E4F6D">
        <w:rPr>
          <w:rFonts w:ascii="新細明體" w:hAnsi="新細明體" w:cs="MS Mincho" w:hint="eastAsia"/>
        </w:rPr>
        <w:t>256</w:t>
      </w:r>
      <w:bookmarkStart w:id="624" w:name="Q00528_E"/>
      <w:bookmarkEnd w:id="62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25" w:name="Q00529_S"/>
      <w:bookmarkStart w:id="626" w:name="F00529"/>
      <w:bookmarkEnd w:id="618"/>
      <w:bookmarkEnd w:id="62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27" w:name="Q00529_0"/>
      <w:r>
        <w:rPr>
          <w:rFonts w:ascii="新細明體" w:hAnsi="新細明體"/>
          <w:color w:val="FF0000"/>
        </w:rPr>
        <w:t>Ｄ</w:t>
      </w:r>
      <w:bookmarkEnd w:id="627"/>
      <w:r>
        <w:rPr>
          <w:rFonts w:ascii="新細明體" w:hAnsi="新細明體"/>
        </w:rPr>
        <w:t xml:space="preserve"> ）29.</w:t>
      </w:r>
      <w:r w:rsidRPr="006E4F6D">
        <w:rPr>
          <w:rFonts w:ascii="新細明體" w:hAnsi="新細明體" w:hint="eastAsia"/>
        </w:rPr>
        <w:t>關於健康老化的生活照顧，下列哪一項最有助益</w:t>
      </w:r>
      <w:bookmarkEnd w:id="625"/>
      <w:r>
        <w:rPr>
          <w:rFonts w:ascii="新細明體" w:hAnsi="新細明體"/>
        </w:rPr>
        <w:t xml:space="preserve"> (A)</w:t>
      </w:r>
      <w:bookmarkStart w:id="628" w:name="Q00529_1"/>
      <w:r w:rsidRPr="006E4F6D">
        <w:rPr>
          <w:rFonts w:ascii="新細明體" w:hAnsi="新細明體" w:hint="eastAsia"/>
        </w:rPr>
        <w:t>餵食容易手抖的老人</w:t>
      </w:r>
      <w:bookmarkEnd w:id="628"/>
      <w:r>
        <w:rPr>
          <w:rFonts w:ascii="新細明體" w:hAnsi="新細明體"/>
        </w:rPr>
        <w:t xml:space="preserve"> (B)</w:t>
      </w:r>
      <w:bookmarkStart w:id="629" w:name="Q00529_2"/>
      <w:r w:rsidRPr="006E4F6D">
        <w:rPr>
          <w:rFonts w:ascii="新細明體" w:hAnsi="新細明體" w:hint="eastAsia"/>
        </w:rPr>
        <w:t>鼓勵多補充健康食品或維他命</w:t>
      </w:r>
      <w:bookmarkEnd w:id="629"/>
      <w:r>
        <w:rPr>
          <w:rFonts w:ascii="新細明體" w:hAnsi="新細明體"/>
        </w:rPr>
        <w:t xml:space="preserve"> (C)</w:t>
      </w:r>
      <w:bookmarkStart w:id="630" w:name="Q00529_3"/>
      <w:r w:rsidRPr="006E4F6D">
        <w:rPr>
          <w:rFonts w:ascii="新細明體" w:hAnsi="新細明體" w:hint="eastAsia"/>
        </w:rPr>
        <w:t>定期變更居家擺設刺激反應</w:t>
      </w:r>
      <w:bookmarkEnd w:id="630"/>
      <w:r>
        <w:rPr>
          <w:rFonts w:ascii="新細明體" w:hAnsi="新細明體"/>
        </w:rPr>
        <w:t xml:space="preserve"> (D)</w:t>
      </w:r>
      <w:bookmarkStart w:id="631" w:name="Q00529_4"/>
      <w:r w:rsidRPr="006E4F6D">
        <w:rPr>
          <w:rFonts w:ascii="新細明體" w:hAnsi="新細明體" w:hint="eastAsia"/>
        </w:rPr>
        <w:t>鼓勵老人參加社區學習或活動</w:t>
      </w:r>
      <w:bookmarkStart w:id="632" w:name="Q00529_E"/>
      <w:bookmarkEnd w:id="63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33" w:name="Q00530_S"/>
      <w:bookmarkStart w:id="634" w:name="F00530"/>
      <w:bookmarkEnd w:id="626"/>
      <w:bookmarkEnd w:id="63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35" w:name="Q00530_0"/>
      <w:r>
        <w:rPr>
          <w:rFonts w:ascii="新細明體" w:hAnsi="新細明體"/>
          <w:color w:val="FF0000"/>
        </w:rPr>
        <w:t>Ｃ</w:t>
      </w:r>
      <w:bookmarkEnd w:id="635"/>
      <w:r>
        <w:rPr>
          <w:rFonts w:ascii="新細明體" w:hAnsi="新細明體"/>
        </w:rPr>
        <w:t xml:space="preserve"> ）30.</w:t>
      </w:r>
      <w:r w:rsidRPr="006E4F6D">
        <w:rPr>
          <w:rFonts w:ascii="新細明體" w:hAnsi="新細明體" w:hint="eastAsia"/>
        </w:rPr>
        <w:t>關於健康飲食的敘述，下列何者最為適當</w:t>
      </w:r>
      <w:bookmarkEnd w:id="633"/>
      <w:r>
        <w:rPr>
          <w:rFonts w:ascii="新細明體" w:hAnsi="新細明體"/>
        </w:rPr>
        <w:t xml:space="preserve"> (A)</w:t>
      </w:r>
      <w:bookmarkStart w:id="636" w:name="Q00530_1"/>
      <w:r w:rsidRPr="006E4F6D">
        <w:rPr>
          <w:rFonts w:ascii="新細明體" w:hAnsi="新細明體" w:hint="eastAsia"/>
        </w:rPr>
        <w:t>烹調時應多使用植物性油，例如椰子油</w:t>
      </w:r>
      <w:bookmarkEnd w:id="636"/>
      <w:r>
        <w:rPr>
          <w:rFonts w:ascii="新細明體" w:hAnsi="新細明體"/>
        </w:rPr>
        <w:t xml:space="preserve"> (B)</w:t>
      </w:r>
      <w:bookmarkStart w:id="637" w:name="Q00530_2"/>
      <w:r w:rsidRPr="006E4F6D">
        <w:rPr>
          <w:rFonts w:ascii="新細明體" w:hAnsi="新細明體" w:hint="eastAsia"/>
        </w:rPr>
        <w:t>欲增加體重者應以高糖、高熱量飲食為主</w:t>
      </w:r>
      <w:bookmarkEnd w:id="637"/>
      <w:r>
        <w:rPr>
          <w:rFonts w:ascii="新細明體" w:hAnsi="新細明體"/>
        </w:rPr>
        <w:t xml:space="preserve"> (C)</w:t>
      </w:r>
      <w:bookmarkStart w:id="638" w:name="Q00530_3"/>
      <w:r w:rsidRPr="006E4F6D">
        <w:rPr>
          <w:rFonts w:ascii="新細明體" w:hAnsi="新細明體" w:hint="eastAsia"/>
        </w:rPr>
        <w:t>兩餐間若有飢餓，吃優格乳酪比熱狗</w:t>
      </w:r>
      <w:r w:rsidRPr="006E4F6D">
        <w:rPr>
          <w:rFonts w:ascii="新細明體" w:hAnsi="新細明體" w:hint="eastAsia"/>
        </w:rPr>
        <w:lastRenderedPageBreak/>
        <w:t>為佳</w:t>
      </w:r>
      <w:bookmarkEnd w:id="638"/>
      <w:r>
        <w:rPr>
          <w:rFonts w:ascii="新細明體" w:hAnsi="新細明體"/>
        </w:rPr>
        <w:t xml:space="preserve"> (D)</w:t>
      </w:r>
      <w:bookmarkStart w:id="639" w:name="Q00530_4"/>
      <w:r w:rsidRPr="006E4F6D">
        <w:rPr>
          <w:rFonts w:ascii="新細明體" w:hAnsi="新細明體" w:hint="eastAsia"/>
        </w:rPr>
        <w:t>減少攝食含有飽和脂肪酸的花生和腰果</w:t>
      </w:r>
      <w:bookmarkStart w:id="640" w:name="Q00530_E"/>
      <w:bookmarkEnd w:id="63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41" w:name="Q00531_S"/>
      <w:bookmarkStart w:id="642" w:name="F00531"/>
      <w:bookmarkEnd w:id="634"/>
      <w:bookmarkEnd w:id="64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43" w:name="Q00531_0"/>
      <w:r>
        <w:rPr>
          <w:rFonts w:ascii="新細明體" w:hAnsi="新細明體"/>
          <w:color w:val="FF0000"/>
        </w:rPr>
        <w:t>Ｂ</w:t>
      </w:r>
      <w:bookmarkEnd w:id="643"/>
      <w:r>
        <w:rPr>
          <w:rFonts w:ascii="新細明體" w:hAnsi="新細明體"/>
        </w:rPr>
        <w:t xml:space="preserve"> ）31.</w:t>
      </w:r>
      <w:r w:rsidRPr="006E4F6D">
        <w:rPr>
          <w:rFonts w:ascii="新細明體" w:hAnsi="新細明體" w:hint="eastAsia"/>
        </w:rPr>
        <w:t>周小弟進行「健康體位管理」時，為避免額外買飲料，會在出校門前先喝白開水，這是應用下列哪一項策略</w:t>
      </w:r>
      <w:bookmarkEnd w:id="641"/>
      <w:r>
        <w:rPr>
          <w:rFonts w:ascii="新細明體" w:hAnsi="新細明體"/>
        </w:rPr>
        <w:t xml:space="preserve"> (A)</w:t>
      </w:r>
      <w:bookmarkStart w:id="644" w:name="Q00531_1"/>
      <w:r w:rsidRPr="006E4F6D">
        <w:rPr>
          <w:rFonts w:ascii="新細明體" w:hAnsi="新細明體" w:hint="eastAsia"/>
        </w:rPr>
        <w:t>提供選擇</w:t>
      </w:r>
      <w:bookmarkEnd w:id="644"/>
      <w:r>
        <w:rPr>
          <w:rFonts w:ascii="新細明體" w:hAnsi="新細明體"/>
        </w:rPr>
        <w:t xml:space="preserve"> (B)</w:t>
      </w:r>
      <w:bookmarkStart w:id="645" w:name="Q00531_2"/>
      <w:r w:rsidRPr="006E4F6D">
        <w:rPr>
          <w:rFonts w:ascii="新細明體" w:hAnsi="新細明體" w:hint="eastAsia"/>
        </w:rPr>
        <w:t>降低渴求</w:t>
      </w:r>
      <w:bookmarkEnd w:id="645"/>
      <w:r>
        <w:rPr>
          <w:rFonts w:ascii="新細明體" w:hAnsi="新細明體"/>
        </w:rPr>
        <w:t xml:space="preserve"> (C)</w:t>
      </w:r>
      <w:bookmarkStart w:id="646" w:name="Q00531_3"/>
      <w:r w:rsidRPr="006E4F6D">
        <w:rPr>
          <w:rFonts w:ascii="新細明體" w:hAnsi="新細明體" w:hint="eastAsia"/>
        </w:rPr>
        <w:t>給予建議</w:t>
      </w:r>
      <w:bookmarkEnd w:id="646"/>
      <w:r>
        <w:rPr>
          <w:rFonts w:ascii="新細明體" w:hAnsi="新細明體"/>
        </w:rPr>
        <w:t xml:space="preserve"> (D)</w:t>
      </w:r>
      <w:bookmarkStart w:id="647" w:name="Q00531_4"/>
      <w:r w:rsidRPr="006E4F6D">
        <w:rPr>
          <w:rFonts w:ascii="新細明體" w:hAnsi="新細明體" w:hint="eastAsia"/>
        </w:rPr>
        <w:t>增進約束力</w:t>
      </w:r>
      <w:bookmarkStart w:id="648" w:name="Q00531_E"/>
      <w:bookmarkEnd w:id="64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49" w:name="Q00532_S"/>
      <w:bookmarkStart w:id="650" w:name="F00532"/>
      <w:bookmarkEnd w:id="642"/>
      <w:bookmarkEnd w:id="64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51" w:name="Q00532_0"/>
      <w:r>
        <w:rPr>
          <w:rFonts w:ascii="新細明體" w:hAnsi="新細明體"/>
          <w:color w:val="FF0000"/>
        </w:rPr>
        <w:t>Ｂ</w:t>
      </w:r>
      <w:bookmarkEnd w:id="651"/>
      <w:r>
        <w:rPr>
          <w:rFonts w:ascii="新細明體" w:hAnsi="新細明體"/>
        </w:rPr>
        <w:t xml:space="preserve"> ）32.</w:t>
      </w:r>
      <w:r w:rsidRPr="006E4F6D">
        <w:rPr>
          <w:rFonts w:ascii="新細明體" w:hAnsi="新細明體" w:hint="eastAsia"/>
        </w:rPr>
        <w:t>關於肺結核病的敘述，下列何者</w:t>
      </w:r>
      <w:r w:rsidRPr="006E4F6D">
        <w:rPr>
          <w:rFonts w:ascii="新細明體" w:hAnsi="新細明體" w:hint="eastAsia"/>
          <w:u w:val="double"/>
        </w:rPr>
        <w:t>不正確</w:t>
      </w:r>
      <w:bookmarkEnd w:id="649"/>
      <w:r>
        <w:rPr>
          <w:rFonts w:ascii="新細明體" w:hAnsi="新細明體"/>
        </w:rPr>
        <w:t xml:space="preserve"> (A)</w:t>
      </w:r>
      <w:bookmarkStart w:id="652" w:name="Q00532_1"/>
      <w:r w:rsidRPr="006E4F6D">
        <w:rPr>
          <w:rFonts w:ascii="新細明體" w:hAnsi="新細明體" w:hint="eastAsia"/>
        </w:rPr>
        <w:t>「七分篩檢法」自我檢測症狀超過5分應馬上就醫</w:t>
      </w:r>
      <w:bookmarkEnd w:id="652"/>
      <w:r>
        <w:rPr>
          <w:rFonts w:ascii="新細明體" w:hAnsi="新細明體"/>
        </w:rPr>
        <w:t xml:space="preserve"> (B)</w:t>
      </w:r>
      <w:bookmarkStart w:id="653" w:name="Q00532_2"/>
      <w:r w:rsidRPr="006E4F6D">
        <w:rPr>
          <w:rFonts w:ascii="新細明體" w:hAnsi="新細明體" w:hint="eastAsia"/>
        </w:rPr>
        <w:t>所有感染者必須立即予以隔離避免傳染</w:t>
      </w:r>
      <w:bookmarkEnd w:id="653"/>
      <w:r>
        <w:rPr>
          <w:rFonts w:ascii="新細明體" w:hAnsi="新細明體"/>
        </w:rPr>
        <w:t xml:space="preserve"> (C)</w:t>
      </w:r>
      <w:bookmarkStart w:id="654" w:name="Q00532_3"/>
      <w:r w:rsidRPr="006E4F6D">
        <w:rPr>
          <w:rFonts w:ascii="新細明體" w:hAnsi="新細明體" w:hint="eastAsia"/>
        </w:rPr>
        <w:t>持續服藥至少6個月以上多數可治癒</w:t>
      </w:r>
      <w:bookmarkEnd w:id="654"/>
      <w:r>
        <w:rPr>
          <w:rFonts w:ascii="新細明體" w:hAnsi="新細明體"/>
        </w:rPr>
        <w:t xml:space="preserve"> (D)</w:t>
      </w:r>
      <w:bookmarkStart w:id="655" w:name="Q00532_4"/>
      <w:r w:rsidRPr="006E4F6D">
        <w:rPr>
          <w:rFonts w:ascii="新細明體" w:hAnsi="新細明體" w:hint="eastAsia"/>
        </w:rPr>
        <w:t>抵抗力好的初期感染者多數可自然痊癒</w:t>
      </w:r>
      <w:bookmarkStart w:id="656" w:name="Q00532_E"/>
      <w:bookmarkEnd w:id="65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57" w:name="Q00533_S"/>
      <w:bookmarkStart w:id="658" w:name="F00533"/>
      <w:bookmarkEnd w:id="650"/>
      <w:bookmarkEnd w:id="65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59" w:name="Q00533_0"/>
      <w:r>
        <w:rPr>
          <w:rFonts w:ascii="新細明體" w:hAnsi="新細明體"/>
          <w:color w:val="FF0000"/>
        </w:rPr>
        <w:t>Ｂ</w:t>
      </w:r>
      <w:bookmarkEnd w:id="659"/>
      <w:r>
        <w:rPr>
          <w:rFonts w:ascii="新細明體" w:hAnsi="新細明體"/>
        </w:rPr>
        <w:t xml:space="preserve"> ）33.</w:t>
      </w:r>
      <w:r w:rsidRPr="006E4F6D">
        <w:rPr>
          <w:rFonts w:ascii="新細明體" w:hAnsi="新細明體" w:hint="eastAsia"/>
        </w:rPr>
        <w:t>關於H1N1新型流行性感冒，下列敘述何者正確</w:t>
      </w:r>
      <w:bookmarkEnd w:id="657"/>
      <w:r>
        <w:rPr>
          <w:rFonts w:ascii="新細明體" w:hAnsi="新細明體"/>
        </w:rPr>
        <w:t xml:space="preserve"> (A)</w:t>
      </w:r>
      <w:bookmarkStart w:id="660" w:name="Q00533_1"/>
      <w:r w:rsidRPr="006E4F6D">
        <w:rPr>
          <w:rFonts w:ascii="新細明體" w:hAnsi="新細明體" w:hint="eastAsia"/>
        </w:rPr>
        <w:t>多半由打噴嚏、流鼻水症狀開始</w:t>
      </w:r>
      <w:bookmarkEnd w:id="660"/>
      <w:r>
        <w:rPr>
          <w:rFonts w:ascii="新細明體" w:hAnsi="新細明體"/>
        </w:rPr>
        <w:t xml:space="preserve"> (B)</w:t>
      </w:r>
      <w:bookmarkStart w:id="661" w:name="Q00533_2"/>
      <w:r w:rsidRPr="006E4F6D">
        <w:rPr>
          <w:rFonts w:ascii="新細明體" w:hAnsi="新細明體" w:hint="eastAsia"/>
        </w:rPr>
        <w:t>流感原是屬於豬隻感染的疾病</w:t>
      </w:r>
      <w:bookmarkEnd w:id="661"/>
      <w:r>
        <w:rPr>
          <w:rFonts w:ascii="新細明體" w:hAnsi="新細明體"/>
        </w:rPr>
        <w:t xml:space="preserve"> (C)</w:t>
      </w:r>
      <w:bookmarkStart w:id="662" w:name="Q00533_3"/>
      <w:r w:rsidRPr="006E4F6D">
        <w:rPr>
          <w:rFonts w:ascii="新細明體" w:hAnsi="新細明體" w:hint="eastAsia"/>
        </w:rPr>
        <w:t>發燒時應自行服用退燒藥多休息</w:t>
      </w:r>
      <w:bookmarkEnd w:id="662"/>
      <w:r>
        <w:rPr>
          <w:rFonts w:ascii="新細明體" w:hAnsi="新細明體"/>
        </w:rPr>
        <w:t xml:space="preserve"> (D)</w:t>
      </w:r>
      <w:bookmarkStart w:id="663" w:name="Q00533_4"/>
      <w:r w:rsidRPr="006E4F6D">
        <w:rPr>
          <w:rFonts w:ascii="新細明體" w:hAnsi="新細明體" w:hint="eastAsia"/>
        </w:rPr>
        <w:t>防疫應著重清除居家積水容器</w:t>
      </w:r>
      <w:bookmarkStart w:id="664" w:name="Q00533_E"/>
      <w:bookmarkEnd w:id="66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65" w:name="Q00534_S"/>
      <w:bookmarkStart w:id="666" w:name="F00534"/>
      <w:bookmarkEnd w:id="658"/>
      <w:bookmarkEnd w:id="66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67" w:name="Q00534_0"/>
      <w:r>
        <w:rPr>
          <w:rFonts w:ascii="新細明體" w:hAnsi="新細明體"/>
          <w:color w:val="FF0000"/>
        </w:rPr>
        <w:t>Ｄ</w:t>
      </w:r>
      <w:bookmarkEnd w:id="667"/>
      <w:r>
        <w:rPr>
          <w:rFonts w:ascii="新細明體" w:hAnsi="新細明體"/>
        </w:rPr>
        <w:t xml:space="preserve"> ）34.</w:t>
      </w:r>
      <w:r w:rsidRPr="006E4F6D">
        <w:rPr>
          <w:rFonts w:ascii="新細明體" w:hAnsi="新細明體" w:hint="eastAsia"/>
        </w:rPr>
        <w:t>當懷疑自己受到愛滋感染時，若最後一次的危險性行為發生在3月28日，最佳應於何時接受愛滋病毒抗體篩檢</w:t>
      </w:r>
      <w:bookmarkEnd w:id="665"/>
      <w:r>
        <w:rPr>
          <w:rFonts w:ascii="新細明體" w:hAnsi="新細明體"/>
        </w:rPr>
        <w:t xml:space="preserve"> (A)</w:t>
      </w:r>
      <w:bookmarkStart w:id="668" w:name="Q00534_1"/>
      <w:r w:rsidRPr="006E4F6D">
        <w:rPr>
          <w:rFonts w:ascii="新細明體" w:hAnsi="新細明體" w:hint="eastAsia"/>
        </w:rPr>
        <w:t>3月28日當天</w:t>
      </w:r>
      <w:bookmarkEnd w:id="668"/>
      <w:r>
        <w:rPr>
          <w:rFonts w:ascii="新細明體" w:hAnsi="新細明體"/>
        </w:rPr>
        <w:t xml:space="preserve"> (B)</w:t>
      </w:r>
      <w:bookmarkStart w:id="669" w:name="Q00534_2"/>
      <w:r w:rsidRPr="006E4F6D">
        <w:rPr>
          <w:rFonts w:ascii="新細明體" w:hAnsi="新細明體" w:hint="eastAsia"/>
        </w:rPr>
        <w:t>4月28日</w:t>
      </w:r>
      <w:bookmarkEnd w:id="669"/>
      <w:r>
        <w:rPr>
          <w:rFonts w:ascii="新細明體" w:hAnsi="新細明體"/>
        </w:rPr>
        <w:t xml:space="preserve"> (C)</w:t>
      </w:r>
      <w:bookmarkStart w:id="670" w:name="Q00534_3"/>
      <w:r w:rsidRPr="006E4F6D">
        <w:rPr>
          <w:rFonts w:ascii="新細明體" w:hAnsi="新細明體" w:hint="eastAsia"/>
        </w:rPr>
        <w:t>5月28日</w:t>
      </w:r>
      <w:bookmarkEnd w:id="670"/>
      <w:r>
        <w:rPr>
          <w:rFonts w:ascii="新細明體" w:hAnsi="新細明體"/>
        </w:rPr>
        <w:t xml:space="preserve"> (D)</w:t>
      </w:r>
      <w:bookmarkStart w:id="671" w:name="Q00534_4"/>
      <w:r w:rsidRPr="006E4F6D">
        <w:rPr>
          <w:rFonts w:ascii="新細明體" w:hAnsi="新細明體" w:hint="eastAsia"/>
        </w:rPr>
        <w:t>6月28日以後</w:t>
      </w:r>
      <w:bookmarkStart w:id="672" w:name="Q00534_E"/>
      <w:bookmarkEnd w:id="67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73" w:name="Q00535_S"/>
      <w:bookmarkStart w:id="674" w:name="F00535"/>
      <w:bookmarkEnd w:id="666"/>
      <w:bookmarkEnd w:id="67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75" w:name="Q00535_0"/>
      <w:r>
        <w:rPr>
          <w:rFonts w:ascii="新細明體" w:hAnsi="新細明體"/>
          <w:color w:val="FF0000"/>
        </w:rPr>
        <w:t>Ｂ</w:t>
      </w:r>
      <w:bookmarkEnd w:id="675"/>
      <w:r>
        <w:rPr>
          <w:rFonts w:ascii="新細明體" w:hAnsi="新細明體"/>
        </w:rPr>
        <w:t xml:space="preserve"> ）35.</w:t>
      </w:r>
      <w:r w:rsidRPr="006E4F6D">
        <w:rPr>
          <w:rFonts w:ascii="新細明體" w:hAnsi="新細明體" w:hint="eastAsia"/>
        </w:rPr>
        <w:t>關於愛滋病毒感染，下列敘述何者</w:t>
      </w:r>
      <w:r w:rsidRPr="006E4F6D">
        <w:rPr>
          <w:rFonts w:ascii="新細明體" w:hAnsi="新細明體" w:hint="eastAsia"/>
          <w:u w:val="double"/>
        </w:rPr>
        <w:t>不正確</w:t>
      </w:r>
      <w:bookmarkEnd w:id="673"/>
      <w:r>
        <w:rPr>
          <w:rFonts w:ascii="新細明體" w:hAnsi="新細明體"/>
        </w:rPr>
        <w:t xml:space="preserve"> (A)</w:t>
      </w:r>
      <w:bookmarkStart w:id="676" w:name="Q00535_1"/>
      <w:r w:rsidRPr="006E4F6D">
        <w:rPr>
          <w:rFonts w:ascii="新細明體" w:hAnsi="新細明體" w:hint="eastAsia"/>
        </w:rPr>
        <w:t>潛伏期平均長達5～10年，或甚至更久</w:t>
      </w:r>
      <w:bookmarkEnd w:id="676"/>
      <w:r>
        <w:rPr>
          <w:rFonts w:ascii="新細明體" w:hAnsi="新細明體"/>
        </w:rPr>
        <w:t xml:space="preserve"> (B)</w:t>
      </w:r>
      <w:bookmarkStart w:id="677" w:name="Q00535_2"/>
      <w:r w:rsidRPr="006E4F6D">
        <w:rPr>
          <w:rFonts w:ascii="新細明體" w:hAnsi="新細明體" w:hint="eastAsia"/>
        </w:rPr>
        <w:t>臺灣感染原因是共用針頭多於性行為</w:t>
      </w:r>
      <w:bookmarkEnd w:id="677"/>
      <w:r>
        <w:rPr>
          <w:rFonts w:ascii="新細明體" w:hAnsi="新細明體"/>
        </w:rPr>
        <w:t xml:space="preserve"> (C)</w:t>
      </w:r>
      <w:bookmarkStart w:id="678" w:name="Q00535_3"/>
      <w:r w:rsidRPr="006E4F6D">
        <w:rPr>
          <w:rFonts w:ascii="新細明體" w:hAnsi="新細明體" w:hint="eastAsia"/>
        </w:rPr>
        <w:t>臺灣目前的感染總人數男性多於女性</w:t>
      </w:r>
      <w:bookmarkEnd w:id="678"/>
      <w:r>
        <w:rPr>
          <w:rFonts w:ascii="新細明體" w:hAnsi="新細明體"/>
        </w:rPr>
        <w:t xml:space="preserve"> (D)</w:t>
      </w:r>
      <w:bookmarkStart w:id="679" w:name="Q00535_4"/>
      <w:r w:rsidRPr="006E4F6D">
        <w:rPr>
          <w:rFonts w:ascii="新細明體" w:hAnsi="新細明體" w:hint="eastAsia"/>
        </w:rPr>
        <w:t>咳嗽、打噴嚏不具愛滋病毒傳播風險</w:t>
      </w:r>
      <w:bookmarkStart w:id="680" w:name="Q00535_E"/>
      <w:bookmarkEnd w:id="67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81" w:name="Q00536_S"/>
      <w:bookmarkStart w:id="682" w:name="F00536"/>
      <w:bookmarkEnd w:id="674"/>
      <w:bookmarkEnd w:id="68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83" w:name="Q00536_0"/>
      <w:r>
        <w:rPr>
          <w:rFonts w:ascii="新細明體" w:hAnsi="新細明體"/>
          <w:color w:val="FF0000"/>
        </w:rPr>
        <w:t>Ａ</w:t>
      </w:r>
      <w:bookmarkEnd w:id="683"/>
      <w:r>
        <w:rPr>
          <w:rFonts w:ascii="新細明體" w:hAnsi="新細明體"/>
        </w:rPr>
        <w:t xml:space="preserve"> ）36.</w:t>
      </w:r>
      <w:r w:rsidRPr="006E4F6D">
        <w:rPr>
          <w:rFonts w:ascii="新細明體" w:hAnsi="新細明體" w:hint="eastAsia"/>
        </w:rPr>
        <w:t>關於預防性騷擾、性侵害的「SAFE」約會注意，下列何者為首要考量</w:t>
      </w:r>
      <w:bookmarkEnd w:id="681"/>
      <w:r>
        <w:rPr>
          <w:rFonts w:ascii="新細明體" w:hAnsi="新細明體"/>
        </w:rPr>
        <w:t xml:space="preserve"> (A)</w:t>
      </w:r>
      <w:bookmarkStart w:id="684" w:name="Q00536_1"/>
      <w:r w:rsidRPr="006E4F6D">
        <w:rPr>
          <w:rFonts w:ascii="新細明體" w:hAnsi="新細明體" w:hint="eastAsia"/>
        </w:rPr>
        <w:t>「S」（Secure）：尋求安全</w:t>
      </w:r>
      <w:bookmarkEnd w:id="684"/>
      <w:r>
        <w:rPr>
          <w:rFonts w:ascii="新細明體" w:hAnsi="新細明體"/>
        </w:rPr>
        <w:t xml:space="preserve"> (B)</w:t>
      </w:r>
      <w:bookmarkStart w:id="685" w:name="Q00536_2"/>
      <w:r w:rsidRPr="006E4F6D">
        <w:rPr>
          <w:rFonts w:ascii="新細明體" w:hAnsi="新細明體" w:hint="eastAsia"/>
        </w:rPr>
        <w:t>「A」（Avoid）：躲避危險</w:t>
      </w:r>
      <w:bookmarkEnd w:id="685"/>
      <w:r>
        <w:rPr>
          <w:rFonts w:ascii="新細明體" w:hAnsi="新細明體"/>
        </w:rPr>
        <w:t xml:space="preserve"> (C)</w:t>
      </w:r>
      <w:bookmarkStart w:id="686" w:name="Q00536_3"/>
      <w:r w:rsidRPr="006E4F6D">
        <w:rPr>
          <w:rFonts w:ascii="新細明體" w:hAnsi="新細明體" w:hint="eastAsia"/>
        </w:rPr>
        <w:t>「F」（Flee）：逃離災難</w:t>
      </w:r>
      <w:bookmarkEnd w:id="686"/>
      <w:r>
        <w:rPr>
          <w:rFonts w:ascii="新細明體" w:hAnsi="新細明體"/>
        </w:rPr>
        <w:t xml:space="preserve"> (D)</w:t>
      </w:r>
      <w:bookmarkStart w:id="687" w:name="Q00536_4"/>
      <w:r w:rsidRPr="006E4F6D">
        <w:rPr>
          <w:rFonts w:ascii="新細明體" w:hAnsi="新細明體" w:hint="eastAsia"/>
        </w:rPr>
        <w:t>「E」（Engage）：欺敵遲延</w:t>
      </w:r>
      <w:bookmarkStart w:id="688" w:name="Q00536_E"/>
      <w:bookmarkEnd w:id="68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89" w:name="Q00537_S"/>
      <w:bookmarkStart w:id="690" w:name="F00537"/>
      <w:bookmarkEnd w:id="682"/>
      <w:bookmarkEnd w:id="68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91" w:name="Q00537_0"/>
      <w:r>
        <w:rPr>
          <w:rFonts w:ascii="新細明體" w:hAnsi="新細明體"/>
          <w:color w:val="FF0000"/>
        </w:rPr>
        <w:t>Ａ</w:t>
      </w:r>
      <w:bookmarkEnd w:id="691"/>
      <w:r>
        <w:rPr>
          <w:rFonts w:ascii="新細明體" w:hAnsi="新細明體"/>
        </w:rPr>
        <w:t xml:space="preserve"> ）37.</w:t>
      </w:r>
      <w:r w:rsidRPr="006E4F6D">
        <w:rPr>
          <w:rFonts w:ascii="新細明體" w:hAnsi="新細明體" w:hint="eastAsia"/>
        </w:rPr>
        <w:t>潘太太懷孕前最後一次月經的第一天日期為107年3月4日，結束日期為107年3月10日，請問她的預產期為何時</w:t>
      </w:r>
      <w:bookmarkEnd w:id="689"/>
      <w:r>
        <w:rPr>
          <w:rFonts w:ascii="新細明體" w:hAnsi="新細明體"/>
        </w:rPr>
        <w:t xml:space="preserve"> (A)</w:t>
      </w:r>
      <w:bookmarkStart w:id="692" w:name="Q00537_1"/>
      <w:r w:rsidRPr="006E4F6D">
        <w:rPr>
          <w:rFonts w:ascii="新細明體" w:hAnsi="新細明體" w:hint="eastAsia"/>
        </w:rPr>
        <w:t>107年12月11日</w:t>
      </w:r>
      <w:bookmarkEnd w:id="692"/>
      <w:r>
        <w:rPr>
          <w:rFonts w:ascii="新細明體" w:hAnsi="新細明體"/>
        </w:rPr>
        <w:t xml:space="preserve"> (B)</w:t>
      </w:r>
      <w:bookmarkStart w:id="693" w:name="Q00537_2"/>
      <w:r w:rsidRPr="006E4F6D">
        <w:rPr>
          <w:rFonts w:ascii="新細明體" w:hAnsi="新細明體" w:hint="eastAsia"/>
        </w:rPr>
        <w:t>107年12月17日</w:t>
      </w:r>
      <w:bookmarkEnd w:id="693"/>
      <w:r>
        <w:rPr>
          <w:rFonts w:ascii="新細明體" w:hAnsi="新細明體"/>
        </w:rPr>
        <w:t xml:space="preserve"> (C)</w:t>
      </w:r>
      <w:bookmarkStart w:id="694" w:name="Q00537_3"/>
      <w:r w:rsidRPr="006E4F6D">
        <w:rPr>
          <w:rFonts w:ascii="新細明體" w:hAnsi="新細明體" w:hint="eastAsia"/>
        </w:rPr>
        <w:t>108年1月11日</w:t>
      </w:r>
      <w:bookmarkEnd w:id="694"/>
      <w:r>
        <w:rPr>
          <w:rFonts w:ascii="新細明體" w:hAnsi="新細明體"/>
        </w:rPr>
        <w:t xml:space="preserve"> (D)</w:t>
      </w:r>
      <w:bookmarkStart w:id="695" w:name="Q00537_4"/>
      <w:r w:rsidRPr="006E4F6D">
        <w:rPr>
          <w:rFonts w:ascii="新細明體" w:hAnsi="新細明體" w:hint="eastAsia"/>
        </w:rPr>
        <w:t>108年1月17日</w:t>
      </w:r>
      <w:bookmarkStart w:id="696" w:name="Q00537_E"/>
      <w:bookmarkEnd w:id="69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697" w:name="Q00538_S"/>
      <w:bookmarkStart w:id="698" w:name="F00538"/>
      <w:bookmarkEnd w:id="690"/>
      <w:bookmarkEnd w:id="69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699" w:name="Q00538_0"/>
      <w:r>
        <w:rPr>
          <w:rFonts w:ascii="新細明體" w:hAnsi="新細明體"/>
          <w:color w:val="FF0000"/>
        </w:rPr>
        <w:t>Ｂ</w:t>
      </w:r>
      <w:bookmarkEnd w:id="699"/>
      <w:r>
        <w:rPr>
          <w:rFonts w:ascii="新細明體" w:hAnsi="新細明體"/>
        </w:rPr>
        <w:t xml:space="preserve"> ）38.</w:t>
      </w:r>
      <w:r w:rsidRPr="006E4F6D">
        <w:rPr>
          <w:rFonts w:ascii="新細明體" w:hAnsi="新細明體" w:hint="eastAsia"/>
        </w:rPr>
        <w:t>關於性騷擾的處理方法，下列敘述何者</w:t>
      </w:r>
      <w:r w:rsidRPr="006E4F6D">
        <w:rPr>
          <w:rFonts w:ascii="新細明體" w:hAnsi="新細明體" w:hint="eastAsia"/>
          <w:u w:val="double"/>
        </w:rPr>
        <w:t>不正確</w:t>
      </w:r>
      <w:bookmarkEnd w:id="697"/>
      <w:r>
        <w:rPr>
          <w:rFonts w:ascii="新細明體" w:hAnsi="新細明體"/>
        </w:rPr>
        <w:t xml:space="preserve"> (A)</w:t>
      </w:r>
      <w:bookmarkStart w:id="700" w:name="Q00538_1"/>
      <w:r w:rsidRPr="006E4F6D">
        <w:rPr>
          <w:rFonts w:ascii="新細明體" w:hAnsi="新細明體" w:hint="eastAsia"/>
        </w:rPr>
        <w:t>勇敢為自己的權益提出申訴</w:t>
      </w:r>
      <w:bookmarkEnd w:id="700"/>
      <w:r>
        <w:rPr>
          <w:rFonts w:ascii="新細明體" w:hAnsi="新細明體"/>
        </w:rPr>
        <w:t xml:space="preserve"> (B)</w:t>
      </w:r>
      <w:bookmarkStart w:id="701" w:name="Q00538_2"/>
      <w:r w:rsidRPr="006E4F6D">
        <w:rPr>
          <w:rFonts w:ascii="新細明體" w:hAnsi="新細明體" w:hint="eastAsia"/>
        </w:rPr>
        <w:t>被騷擾已經很丟臉，最好不要說出，以免二度傷害</w:t>
      </w:r>
      <w:bookmarkEnd w:id="701"/>
      <w:r>
        <w:rPr>
          <w:rFonts w:ascii="新細明體" w:hAnsi="新細明體"/>
        </w:rPr>
        <w:t xml:space="preserve"> (C)</w:t>
      </w:r>
      <w:bookmarkStart w:id="702" w:name="Q00538_3"/>
      <w:r w:rsidRPr="006E4F6D">
        <w:rPr>
          <w:rFonts w:ascii="新細明體" w:hAnsi="新細明體" w:hint="eastAsia"/>
        </w:rPr>
        <w:t>確定身體的感覺，並勇於說出自己的感受</w:t>
      </w:r>
      <w:bookmarkEnd w:id="702"/>
      <w:r>
        <w:rPr>
          <w:rFonts w:ascii="新細明體" w:hAnsi="新細明體"/>
        </w:rPr>
        <w:t xml:space="preserve"> (D)</w:t>
      </w:r>
      <w:bookmarkStart w:id="703" w:name="Q00538_4"/>
      <w:r w:rsidRPr="006E4F6D">
        <w:rPr>
          <w:rFonts w:ascii="新細明體" w:hAnsi="新細明體" w:hint="eastAsia"/>
        </w:rPr>
        <w:t>如果對方語言和行為讓人感到不舒服，要當下制止</w:t>
      </w:r>
      <w:bookmarkStart w:id="704" w:name="Q00538_E"/>
      <w:bookmarkEnd w:id="70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05" w:name="Q00539_S"/>
      <w:bookmarkStart w:id="706" w:name="F00539"/>
      <w:bookmarkEnd w:id="698"/>
      <w:bookmarkEnd w:id="70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07" w:name="Q00539_0"/>
      <w:r>
        <w:rPr>
          <w:rFonts w:ascii="新細明體" w:hAnsi="新細明體"/>
          <w:color w:val="FF0000"/>
        </w:rPr>
        <w:t>Ａ</w:t>
      </w:r>
      <w:bookmarkEnd w:id="707"/>
      <w:r>
        <w:rPr>
          <w:rFonts w:ascii="新細明體" w:hAnsi="新細明體"/>
        </w:rPr>
        <w:t xml:space="preserve"> ）39.</w:t>
      </w:r>
      <w:r w:rsidRPr="006E4F6D">
        <w:rPr>
          <w:rFonts w:ascii="新細明體" w:hAnsi="新細明體" w:hint="eastAsia"/>
        </w:rPr>
        <w:t>下列何種溝通方式，較</w:t>
      </w:r>
      <w:r w:rsidRPr="006E4F6D">
        <w:rPr>
          <w:rFonts w:ascii="新細明體" w:hAnsi="新細明體" w:hint="eastAsia"/>
          <w:u w:val="double"/>
        </w:rPr>
        <w:t>無法</w:t>
      </w:r>
      <w:r w:rsidRPr="006E4F6D">
        <w:rPr>
          <w:rFonts w:ascii="新細明體" w:hAnsi="新細明體" w:hint="eastAsia"/>
        </w:rPr>
        <w:t>展現自我肯定</w:t>
      </w:r>
      <w:bookmarkEnd w:id="705"/>
      <w:r>
        <w:rPr>
          <w:rFonts w:ascii="新細明體" w:hAnsi="新細明體"/>
        </w:rPr>
        <w:t xml:space="preserve"> (A)</w:t>
      </w:r>
      <w:bookmarkStart w:id="708" w:name="Q00539_1"/>
      <w:r w:rsidRPr="006E4F6D">
        <w:rPr>
          <w:rFonts w:ascii="新細明體" w:hAnsi="新細明體" w:hint="eastAsia"/>
        </w:rPr>
        <w:t>「你這樣批評我，簡直是太過份了！」</w:t>
      </w:r>
      <w:bookmarkEnd w:id="708"/>
      <w:r>
        <w:rPr>
          <w:rFonts w:ascii="新細明體" w:hAnsi="新細明體"/>
        </w:rPr>
        <w:t xml:space="preserve"> (B)</w:t>
      </w:r>
      <w:bookmarkStart w:id="709" w:name="Q00539_2"/>
      <w:r w:rsidRPr="006E4F6D">
        <w:rPr>
          <w:rFonts w:ascii="新細明體" w:hAnsi="新細明體" w:hint="eastAsia"/>
        </w:rPr>
        <w:t>「你這樣說我，讓我覺得很委屈。」</w:t>
      </w:r>
      <w:bookmarkEnd w:id="709"/>
      <w:r>
        <w:rPr>
          <w:rFonts w:ascii="新細明體" w:hAnsi="新細明體"/>
        </w:rPr>
        <w:t xml:space="preserve"> (C)</w:t>
      </w:r>
      <w:bookmarkStart w:id="710" w:name="Q00539_3"/>
      <w:r w:rsidRPr="006E4F6D">
        <w:rPr>
          <w:rFonts w:ascii="新細明體" w:hAnsi="新細明體" w:hint="eastAsia"/>
        </w:rPr>
        <w:t>「我講話很大聲很急，因為我怕你快遲到了。」</w:t>
      </w:r>
      <w:bookmarkEnd w:id="710"/>
      <w:r>
        <w:rPr>
          <w:rFonts w:ascii="新細明體" w:hAnsi="新細明體"/>
        </w:rPr>
        <w:t xml:space="preserve"> (D)</w:t>
      </w:r>
      <w:bookmarkStart w:id="711" w:name="Q00539_4"/>
      <w:r w:rsidRPr="006E4F6D">
        <w:rPr>
          <w:rFonts w:ascii="新細明體" w:hAnsi="新細明體" w:hint="eastAsia"/>
        </w:rPr>
        <w:t>「請你們講話小聲點，因為我無法入睡。」</w:t>
      </w:r>
      <w:bookmarkStart w:id="712" w:name="Q00539_E"/>
      <w:bookmarkEnd w:id="71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13" w:name="Q00540_S"/>
      <w:bookmarkStart w:id="714" w:name="F00540"/>
      <w:bookmarkEnd w:id="706"/>
      <w:bookmarkEnd w:id="712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715" w:name="Q00540_0"/>
      <w:r>
        <w:rPr>
          <w:rFonts w:ascii="新細明體" w:hAnsi="新細明體"/>
          <w:color w:val="FF0000"/>
        </w:rPr>
        <w:t>Ａ</w:t>
      </w:r>
      <w:bookmarkEnd w:id="715"/>
      <w:r>
        <w:rPr>
          <w:rFonts w:ascii="新細明體" w:hAnsi="新細明體"/>
        </w:rPr>
        <w:t xml:space="preserve"> ）40.</w:t>
      </w:r>
      <w:r w:rsidRPr="006E4F6D">
        <w:rPr>
          <w:rFonts w:ascii="新細明體" w:hAnsi="新細明體" w:hint="eastAsia"/>
        </w:rPr>
        <w:t>小瑛近日失去心愛的小狗非常難過，下列何者較能展現同理心</w:t>
      </w:r>
      <w:bookmarkEnd w:id="713"/>
      <w:r>
        <w:rPr>
          <w:rFonts w:ascii="新細明體" w:hAnsi="新細明體"/>
        </w:rPr>
        <w:t xml:space="preserve"> (A)</w:t>
      </w:r>
      <w:bookmarkStart w:id="716" w:name="Q00540_1"/>
      <w:r w:rsidRPr="006E4F6D">
        <w:rPr>
          <w:rFonts w:ascii="新細明體" w:hAnsi="新細明體" w:hint="eastAsia"/>
        </w:rPr>
        <w:t>「我相信妳現在很難過，要不要說一下妳的心情？」</w:t>
      </w:r>
      <w:bookmarkEnd w:id="716"/>
      <w:r>
        <w:rPr>
          <w:rFonts w:ascii="新細明體" w:hAnsi="新細明體"/>
        </w:rPr>
        <w:t xml:space="preserve"> (B)</w:t>
      </w:r>
      <w:bookmarkStart w:id="717" w:name="Q00540_2"/>
      <w:r w:rsidRPr="006E4F6D">
        <w:rPr>
          <w:rFonts w:ascii="新細明體" w:hAnsi="新細明體" w:hint="eastAsia"/>
        </w:rPr>
        <w:t>「妳先不要想太多，一切都會過去的。」</w:t>
      </w:r>
      <w:bookmarkEnd w:id="717"/>
      <w:r>
        <w:rPr>
          <w:rFonts w:ascii="新細明體" w:hAnsi="新細明體"/>
        </w:rPr>
        <w:t xml:space="preserve"> (C)</w:t>
      </w:r>
      <w:bookmarkStart w:id="718" w:name="Q00540_3"/>
      <w:r w:rsidRPr="006E4F6D">
        <w:rPr>
          <w:rFonts w:ascii="新細明體" w:hAnsi="新細明體" w:hint="eastAsia"/>
        </w:rPr>
        <w:t>「妳即使再難過，也無法改變事實。」</w:t>
      </w:r>
      <w:bookmarkEnd w:id="718"/>
      <w:r>
        <w:rPr>
          <w:rFonts w:ascii="新細明體" w:hAnsi="新細明體"/>
        </w:rPr>
        <w:t xml:space="preserve"> (D)</w:t>
      </w:r>
      <w:bookmarkStart w:id="719" w:name="Q00540_4"/>
      <w:r w:rsidRPr="006E4F6D">
        <w:rPr>
          <w:rFonts w:ascii="新細明體" w:hAnsi="新細明體" w:hint="eastAsia"/>
        </w:rPr>
        <w:t>「我相信妳可以熬過去的。」</w:t>
      </w:r>
      <w:bookmarkStart w:id="720" w:name="Q00540_E"/>
      <w:bookmarkEnd w:id="71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21" w:name="Q00541_S"/>
      <w:bookmarkStart w:id="722" w:name="F00541"/>
      <w:bookmarkEnd w:id="714"/>
      <w:bookmarkEnd w:id="720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23" w:name="Q00541_0"/>
      <w:r>
        <w:rPr>
          <w:rFonts w:ascii="新細明體" w:hAnsi="新細明體"/>
          <w:color w:val="FF0000"/>
        </w:rPr>
        <w:t>Ｃ</w:t>
      </w:r>
      <w:bookmarkEnd w:id="723"/>
      <w:r>
        <w:rPr>
          <w:rFonts w:ascii="新細明體" w:hAnsi="新細明體"/>
        </w:rPr>
        <w:t xml:space="preserve"> ）41.</w:t>
      </w:r>
      <w:r w:rsidRPr="006E4F6D">
        <w:rPr>
          <w:rFonts w:ascii="新細明體" w:hAnsi="新細明體" w:hint="eastAsia"/>
        </w:rPr>
        <w:t>關於憂鬱症的敘述，下列何者</w:t>
      </w:r>
      <w:r w:rsidRPr="006E4F6D">
        <w:rPr>
          <w:rFonts w:ascii="新細明體" w:hAnsi="新細明體" w:hint="eastAsia"/>
          <w:u w:val="double"/>
        </w:rPr>
        <w:t>不正確</w:t>
      </w:r>
      <w:bookmarkEnd w:id="721"/>
      <w:r>
        <w:rPr>
          <w:rFonts w:ascii="新細明體" w:hAnsi="新細明體"/>
        </w:rPr>
        <w:t xml:space="preserve"> (A)</w:t>
      </w:r>
      <w:bookmarkStart w:id="724" w:name="Q00541_1"/>
      <w:r w:rsidRPr="006E4F6D">
        <w:rPr>
          <w:rFonts w:ascii="新細明體" w:hAnsi="新細明體" w:hint="eastAsia"/>
        </w:rPr>
        <w:t>可能與腦內血清素及正腎上腺素分泌過低有關</w:t>
      </w:r>
      <w:bookmarkEnd w:id="724"/>
      <w:r>
        <w:rPr>
          <w:rFonts w:ascii="新細明體" w:hAnsi="新細明體"/>
        </w:rPr>
        <w:t xml:space="preserve"> (B)</w:t>
      </w:r>
      <w:bookmarkStart w:id="725" w:name="Q00541_2"/>
      <w:r w:rsidRPr="006E4F6D">
        <w:rPr>
          <w:rFonts w:ascii="新細明體" w:hAnsi="新細明體" w:hint="eastAsia"/>
        </w:rPr>
        <w:t>是屬於一種情感性障礙的精神疾病</w:t>
      </w:r>
      <w:bookmarkEnd w:id="725"/>
      <w:r>
        <w:rPr>
          <w:rFonts w:ascii="新細明體" w:hAnsi="新細明體"/>
        </w:rPr>
        <w:t xml:space="preserve"> (C)</w:t>
      </w:r>
      <w:bookmarkStart w:id="726" w:name="Q00541_3"/>
      <w:r w:rsidRPr="006E4F6D">
        <w:rPr>
          <w:rFonts w:ascii="新細明體" w:hAnsi="新細明體" w:hint="eastAsia"/>
        </w:rPr>
        <w:t>當感覺症狀好轉時，可以停止服用抗憂鬱劑</w:t>
      </w:r>
      <w:bookmarkEnd w:id="726"/>
      <w:r>
        <w:rPr>
          <w:rFonts w:ascii="新細明體" w:hAnsi="新細明體"/>
        </w:rPr>
        <w:t xml:space="preserve"> (D)</w:t>
      </w:r>
      <w:bookmarkStart w:id="727" w:name="Q00541_4"/>
      <w:r w:rsidRPr="006E4F6D">
        <w:rPr>
          <w:rFonts w:ascii="新細明體" w:hAnsi="新細明體" w:hint="eastAsia"/>
        </w:rPr>
        <w:t>可能會伴隨興奮、憤怒或敵意的情緒反應</w:t>
      </w:r>
      <w:bookmarkStart w:id="728" w:name="Q00541_E"/>
      <w:bookmarkEnd w:id="727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29" w:name="Q00542_S"/>
      <w:bookmarkStart w:id="730" w:name="F00542"/>
      <w:bookmarkEnd w:id="722"/>
      <w:bookmarkEnd w:id="728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31" w:name="Q00542_0"/>
      <w:r>
        <w:rPr>
          <w:rFonts w:ascii="新細明體" w:hAnsi="新細明體"/>
          <w:color w:val="FF0000"/>
        </w:rPr>
        <w:t>Ｃ</w:t>
      </w:r>
      <w:bookmarkEnd w:id="731"/>
      <w:r>
        <w:rPr>
          <w:rFonts w:ascii="新細明體" w:hAnsi="新細明體"/>
        </w:rPr>
        <w:t xml:space="preserve"> ）42.</w:t>
      </w:r>
      <w:r w:rsidRPr="006E4F6D">
        <w:rPr>
          <w:rFonts w:ascii="新細明體" w:hAnsi="新細明體" w:hint="eastAsia"/>
        </w:rPr>
        <w:t>根據本國毒品危害防制條例，K他命是屬於哪一級毒品</w:t>
      </w:r>
      <w:bookmarkEnd w:id="729"/>
      <w:r>
        <w:rPr>
          <w:rFonts w:ascii="新細明體" w:hAnsi="新細明體"/>
        </w:rPr>
        <w:t xml:space="preserve"> (A)</w:t>
      </w:r>
      <w:bookmarkStart w:id="732" w:name="Q00542_1"/>
      <w:r w:rsidRPr="006E4F6D">
        <w:rPr>
          <w:rFonts w:ascii="新細明體" w:hAnsi="新細明體" w:hint="eastAsia"/>
        </w:rPr>
        <w:t>第一級</w:t>
      </w:r>
      <w:bookmarkEnd w:id="732"/>
      <w:r>
        <w:rPr>
          <w:rFonts w:ascii="新細明體" w:hAnsi="新細明體"/>
        </w:rPr>
        <w:t xml:space="preserve"> (B)</w:t>
      </w:r>
      <w:bookmarkStart w:id="733" w:name="Q00542_2"/>
      <w:r w:rsidRPr="006E4F6D">
        <w:rPr>
          <w:rFonts w:ascii="新細明體" w:hAnsi="新細明體" w:hint="eastAsia"/>
        </w:rPr>
        <w:t>第二級</w:t>
      </w:r>
      <w:bookmarkEnd w:id="733"/>
      <w:r>
        <w:rPr>
          <w:rFonts w:ascii="新細明體" w:hAnsi="新細明體"/>
        </w:rPr>
        <w:t xml:space="preserve"> (C)</w:t>
      </w:r>
      <w:bookmarkStart w:id="734" w:name="Q00542_3"/>
      <w:r w:rsidRPr="006E4F6D">
        <w:rPr>
          <w:rFonts w:ascii="新細明體" w:hAnsi="新細明體" w:hint="eastAsia"/>
        </w:rPr>
        <w:t>第三級</w:t>
      </w:r>
      <w:bookmarkEnd w:id="734"/>
      <w:r>
        <w:rPr>
          <w:rFonts w:ascii="新細明體" w:hAnsi="新細明體"/>
        </w:rPr>
        <w:t xml:space="preserve"> (D)</w:t>
      </w:r>
      <w:bookmarkStart w:id="735" w:name="Q00542_4"/>
      <w:r w:rsidRPr="006E4F6D">
        <w:rPr>
          <w:rFonts w:ascii="新細明體" w:hAnsi="新細明體" w:hint="eastAsia"/>
        </w:rPr>
        <w:t>第四級</w:t>
      </w:r>
      <w:bookmarkStart w:id="736" w:name="Q00542_E"/>
      <w:bookmarkEnd w:id="735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37" w:name="Q00543_S"/>
      <w:bookmarkStart w:id="738" w:name="F00543"/>
      <w:bookmarkEnd w:id="730"/>
      <w:bookmarkEnd w:id="736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39" w:name="Q00543_0"/>
      <w:r>
        <w:rPr>
          <w:rFonts w:ascii="新細明體" w:hAnsi="新細明體"/>
          <w:color w:val="FF0000"/>
        </w:rPr>
        <w:t>Ｂ</w:t>
      </w:r>
      <w:bookmarkEnd w:id="739"/>
      <w:r>
        <w:rPr>
          <w:rFonts w:ascii="新細明體" w:hAnsi="新細明體"/>
        </w:rPr>
        <w:t xml:space="preserve"> ）43.</w:t>
      </w:r>
      <w:r w:rsidRPr="006E4F6D">
        <w:rPr>
          <w:rFonts w:ascii="新細明體" w:hAnsi="新細明體" w:hint="eastAsia"/>
        </w:rPr>
        <w:t>關於藥物成癮戒治的敘述，下列何者</w:t>
      </w:r>
      <w:r w:rsidRPr="006E4F6D">
        <w:rPr>
          <w:rFonts w:ascii="新細明體" w:hAnsi="新細明體" w:hint="eastAsia"/>
          <w:u w:val="double"/>
        </w:rPr>
        <w:t>不正確</w:t>
      </w:r>
      <w:bookmarkEnd w:id="737"/>
      <w:r>
        <w:rPr>
          <w:rFonts w:ascii="新細明體" w:hAnsi="新細明體"/>
        </w:rPr>
        <w:t xml:space="preserve"> (A)</w:t>
      </w:r>
      <w:bookmarkStart w:id="740" w:name="Q00543_1"/>
      <w:r w:rsidRPr="006E4F6D">
        <w:rPr>
          <w:rFonts w:ascii="新細明體" w:hAnsi="新細明體" w:hint="eastAsia"/>
        </w:rPr>
        <w:t>以美沙冬替代療法，緩解海洛因藥癮發作症狀</w:t>
      </w:r>
      <w:bookmarkEnd w:id="740"/>
      <w:r>
        <w:rPr>
          <w:rFonts w:ascii="新細明體" w:hAnsi="新細明體"/>
        </w:rPr>
        <w:t xml:space="preserve"> (B)</w:t>
      </w:r>
      <w:bookmarkStart w:id="741" w:name="Q00543_2"/>
      <w:r w:rsidRPr="006E4F6D">
        <w:rPr>
          <w:rFonts w:ascii="新細明體" w:hAnsi="新細明體" w:hint="eastAsia"/>
        </w:rPr>
        <w:t>根據毒品危害防制條例，主動請求戒治仍會被起訴處分</w:t>
      </w:r>
      <w:bookmarkEnd w:id="741"/>
      <w:r>
        <w:rPr>
          <w:rFonts w:ascii="新細明體" w:hAnsi="新細明體"/>
        </w:rPr>
        <w:t xml:space="preserve"> (C)</w:t>
      </w:r>
      <w:bookmarkStart w:id="742" w:name="Q00543_3"/>
      <w:r w:rsidRPr="006E4F6D">
        <w:rPr>
          <w:rFonts w:ascii="新細明體" w:hAnsi="新細明體" w:hint="eastAsia"/>
        </w:rPr>
        <w:t>配合心理治療協助自我調適，以減少對藥物依賴</w:t>
      </w:r>
      <w:bookmarkEnd w:id="742"/>
      <w:r>
        <w:rPr>
          <w:rFonts w:ascii="新細明體" w:hAnsi="新細明體"/>
        </w:rPr>
        <w:t xml:space="preserve"> (D)</w:t>
      </w:r>
      <w:bookmarkStart w:id="743" w:name="Q00543_4"/>
      <w:r w:rsidRPr="006E4F6D">
        <w:rPr>
          <w:rFonts w:ascii="新細明體" w:hAnsi="新細明體" w:hint="eastAsia"/>
        </w:rPr>
        <w:t>出現戒斷症狀群是短暫的，醫師可開立藥物減少不適症狀</w:t>
      </w:r>
      <w:bookmarkStart w:id="744" w:name="Q00543_E"/>
      <w:bookmarkEnd w:id="743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45" w:name="Q00544_S"/>
      <w:bookmarkStart w:id="746" w:name="F00544"/>
      <w:bookmarkEnd w:id="738"/>
      <w:bookmarkEnd w:id="744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47" w:name="Q00544_0"/>
      <w:r>
        <w:rPr>
          <w:rFonts w:ascii="新細明體" w:hAnsi="新細明體"/>
          <w:color w:val="FF0000"/>
        </w:rPr>
        <w:t>Ｂ</w:t>
      </w:r>
      <w:bookmarkEnd w:id="747"/>
      <w:r>
        <w:rPr>
          <w:rFonts w:ascii="新細明體" w:hAnsi="新細明體"/>
        </w:rPr>
        <w:t xml:space="preserve"> ）44.</w:t>
      </w:r>
      <w:r w:rsidRPr="006E4F6D">
        <w:rPr>
          <w:rFonts w:ascii="新細明體" w:hAnsi="新細明體" w:hint="eastAsia"/>
        </w:rPr>
        <w:t>關於精神疾病病患的敘述，下列何者正確</w:t>
      </w:r>
      <w:bookmarkEnd w:id="745"/>
      <w:r>
        <w:rPr>
          <w:rFonts w:ascii="新細明體" w:hAnsi="新細明體"/>
        </w:rPr>
        <w:t xml:space="preserve"> (A)</w:t>
      </w:r>
      <w:bookmarkStart w:id="748" w:name="Q00544_1"/>
      <w:r w:rsidRPr="006E4F6D">
        <w:rPr>
          <w:rFonts w:ascii="新細明體" w:hAnsi="新細明體" w:hint="eastAsia"/>
        </w:rPr>
        <w:t>都會有暴力行為的傾向，不宜就學或就業</w:t>
      </w:r>
      <w:bookmarkEnd w:id="748"/>
      <w:r>
        <w:rPr>
          <w:rFonts w:ascii="新細明體" w:hAnsi="新細明體"/>
        </w:rPr>
        <w:t xml:space="preserve"> (B)</w:t>
      </w:r>
      <w:bookmarkStart w:id="749" w:name="Q00544_2"/>
      <w:r w:rsidRPr="006E4F6D">
        <w:rPr>
          <w:rFonts w:ascii="新細明體" w:hAnsi="新細明體" w:hint="eastAsia"/>
        </w:rPr>
        <w:t>雖有知覺、認知異常，透過規律藥物治療仍可控制症狀</w:t>
      </w:r>
      <w:bookmarkEnd w:id="749"/>
      <w:r>
        <w:rPr>
          <w:rFonts w:ascii="新細明體" w:hAnsi="新細明體"/>
        </w:rPr>
        <w:t xml:space="preserve"> (C)</w:t>
      </w:r>
      <w:bookmarkStart w:id="750" w:name="Q00544_3"/>
      <w:r w:rsidRPr="006E4F6D">
        <w:rPr>
          <w:rFonts w:ascii="新細明體" w:hAnsi="新細明體" w:hint="eastAsia"/>
        </w:rPr>
        <w:t>有自我傷害時，宜居家照顧避免送醫，以免再次受到刺激</w:t>
      </w:r>
      <w:bookmarkEnd w:id="750"/>
      <w:r>
        <w:rPr>
          <w:rFonts w:ascii="新細明體" w:hAnsi="新細明體"/>
        </w:rPr>
        <w:t xml:space="preserve"> (D)</w:t>
      </w:r>
      <w:bookmarkStart w:id="751" w:name="Q00544_4"/>
      <w:r w:rsidRPr="006E4F6D">
        <w:rPr>
          <w:rFonts w:ascii="新細明體" w:hAnsi="新細明體" w:hint="eastAsia"/>
        </w:rPr>
        <w:t>因思考及行為有別於正常人，盡量與他們保持距離較安全</w:t>
      </w:r>
      <w:bookmarkStart w:id="752" w:name="Q00544_E"/>
      <w:bookmarkEnd w:id="751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53" w:name="Q00545_S"/>
      <w:bookmarkStart w:id="754" w:name="F00545"/>
      <w:bookmarkEnd w:id="746"/>
      <w:bookmarkEnd w:id="752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55" w:name="Q00545_0"/>
      <w:r>
        <w:rPr>
          <w:rFonts w:ascii="新細明體" w:hAnsi="新細明體"/>
          <w:color w:val="FF0000"/>
        </w:rPr>
        <w:t>Ｃ</w:t>
      </w:r>
      <w:bookmarkEnd w:id="755"/>
      <w:r>
        <w:rPr>
          <w:rFonts w:ascii="新細明體" w:hAnsi="新細明體"/>
        </w:rPr>
        <w:t xml:space="preserve"> ）45.</w:t>
      </w:r>
      <w:r w:rsidRPr="006E4F6D">
        <w:rPr>
          <w:rFonts w:ascii="新細明體" w:hAnsi="新細明體" w:hint="eastAsia"/>
        </w:rPr>
        <w:t xml:space="preserve">關於憂鬱情緒的預防策略，下列敘述何者正確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稍加調整完美主義的自我要求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>設定高過自己能力的目標，以強化抗壓性</w:t>
      </w:r>
      <w:r w:rsidRPr="006E4F6D">
        <w:rPr>
          <w:rFonts w:ascii="新細明體" w:hAnsi="新細明體" w:cs="MS Mincho" w:hint="eastAsia"/>
        </w:rPr>
        <w:t xml:space="preserve"> 3.</w:t>
      </w:r>
      <w:r w:rsidRPr="006E4F6D">
        <w:rPr>
          <w:rFonts w:ascii="新細明體" w:hAnsi="新細明體" w:hint="eastAsia"/>
        </w:rPr>
        <w:t>遇到困難時盡量自己處理，以增加解決問題能力</w:t>
      </w:r>
      <w:r w:rsidRPr="006E4F6D">
        <w:rPr>
          <w:rFonts w:ascii="新細明體" w:hAnsi="新細明體" w:cs="MS Mincho" w:hint="eastAsia"/>
        </w:rPr>
        <w:t xml:space="preserve"> 4.</w:t>
      </w:r>
      <w:r w:rsidRPr="006E4F6D">
        <w:rPr>
          <w:rFonts w:ascii="新細明體" w:hAnsi="新細明體" w:hint="eastAsia"/>
        </w:rPr>
        <w:t>受到委屈被誤會時，適度表達自己的感受</w:t>
      </w:r>
      <w:bookmarkEnd w:id="753"/>
      <w:r>
        <w:rPr>
          <w:rFonts w:ascii="新細明體" w:hAnsi="新細明體"/>
        </w:rPr>
        <w:t xml:space="preserve"> (A)</w:t>
      </w:r>
      <w:bookmarkStart w:id="756" w:name="Q00545_1"/>
      <w:r w:rsidRPr="006E4F6D">
        <w:rPr>
          <w:rFonts w:ascii="新細明體" w:hAnsi="新細明體" w:cs="MS Mincho" w:hint="eastAsia"/>
        </w:rPr>
        <w:t>12</w:t>
      </w:r>
      <w:bookmarkEnd w:id="756"/>
      <w:r>
        <w:rPr>
          <w:rFonts w:ascii="新細明體" w:hAnsi="新細明體" w:cs="MS Mincho"/>
        </w:rPr>
        <w:t xml:space="preserve"> (B)</w:t>
      </w:r>
      <w:bookmarkStart w:id="757" w:name="Q00545_2"/>
      <w:r w:rsidRPr="006E4F6D">
        <w:rPr>
          <w:rFonts w:ascii="新細明體" w:hAnsi="新細明體" w:cs="MS Mincho" w:hint="eastAsia"/>
        </w:rPr>
        <w:t>23</w:t>
      </w:r>
      <w:bookmarkEnd w:id="757"/>
      <w:r>
        <w:rPr>
          <w:rFonts w:ascii="新細明體" w:hAnsi="新細明體" w:cs="MS Mincho"/>
        </w:rPr>
        <w:t xml:space="preserve"> (C)</w:t>
      </w:r>
      <w:bookmarkStart w:id="758" w:name="Q00545_3"/>
      <w:r w:rsidRPr="006E4F6D">
        <w:rPr>
          <w:rFonts w:ascii="新細明體" w:hAnsi="新細明體" w:cs="MS Mincho" w:hint="eastAsia"/>
        </w:rPr>
        <w:t>14</w:t>
      </w:r>
      <w:bookmarkEnd w:id="758"/>
      <w:r>
        <w:rPr>
          <w:rFonts w:ascii="新細明體" w:hAnsi="新細明體" w:cs="MS Mincho"/>
        </w:rPr>
        <w:t xml:space="preserve"> (D)</w:t>
      </w:r>
      <w:bookmarkStart w:id="759" w:name="Q00545_4"/>
      <w:r w:rsidRPr="006E4F6D">
        <w:rPr>
          <w:rFonts w:ascii="新細明體" w:hAnsi="新細明體" w:cs="MS Mincho" w:hint="eastAsia"/>
        </w:rPr>
        <w:t>34</w:t>
      </w:r>
      <w:bookmarkStart w:id="760" w:name="Q00545_E"/>
      <w:bookmarkEnd w:id="759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61" w:name="Q00546_S"/>
      <w:bookmarkStart w:id="762" w:name="F00546"/>
      <w:bookmarkEnd w:id="754"/>
      <w:bookmarkEnd w:id="760"/>
      <w:r w:rsidRPr="006E4F6D">
        <w:rPr>
          <w:rFonts w:ascii="新細明體" w:hAnsi="新細明體" w:hint="eastAsia"/>
        </w:rPr>
        <w:t xml:space="preserve">方式何者正確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將患處放在冰水中，直至疼痛減輕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>將燙傷處之手抬高</w:t>
      </w:r>
      <w:r w:rsidRPr="006E4F6D">
        <w:rPr>
          <w:rFonts w:ascii="新細明體" w:hAnsi="新細明體" w:cs="MS Mincho" w:hint="eastAsia"/>
        </w:rPr>
        <w:t xml:space="preserve"> 3.</w:t>
      </w:r>
      <w:r w:rsidRPr="006E4F6D">
        <w:rPr>
          <w:rFonts w:ascii="新細明體" w:hAnsi="新細明體" w:hint="eastAsia"/>
        </w:rPr>
        <w:t xml:space="preserve">儘快挑破水泡，並塗上任何藥膏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用乾淨布塊覆蓋患處</w:t>
      </w:r>
      <w:bookmarkEnd w:id="761"/>
      <w:r>
        <w:rPr>
          <w:rFonts w:ascii="新細明體" w:hAnsi="新細明體"/>
        </w:rPr>
        <w:t xml:space="preserve"> (A)</w:t>
      </w:r>
      <w:bookmarkStart w:id="763" w:name="Q00546_1"/>
      <w:r w:rsidRPr="006E4F6D">
        <w:rPr>
          <w:rFonts w:ascii="新細明體" w:hAnsi="新細明體" w:cs="MS Mincho" w:hint="eastAsia"/>
        </w:rPr>
        <w:t>12</w:t>
      </w:r>
      <w:bookmarkEnd w:id="763"/>
      <w:r>
        <w:rPr>
          <w:rFonts w:ascii="新細明體" w:hAnsi="新細明體" w:cs="MS Mincho"/>
        </w:rPr>
        <w:t xml:space="preserve"> (B)</w:t>
      </w:r>
      <w:bookmarkStart w:id="764" w:name="Q00546_2"/>
      <w:r w:rsidRPr="006E4F6D">
        <w:rPr>
          <w:rFonts w:ascii="新細明體" w:hAnsi="新細明體" w:cs="MS Mincho" w:hint="eastAsia"/>
        </w:rPr>
        <w:t>14</w:t>
      </w:r>
      <w:bookmarkEnd w:id="764"/>
      <w:r>
        <w:rPr>
          <w:rFonts w:ascii="新細明體" w:hAnsi="新細明體" w:cs="MS Mincho"/>
        </w:rPr>
        <w:t xml:space="preserve"> (C)</w:t>
      </w:r>
      <w:bookmarkStart w:id="765" w:name="Q00546_3"/>
      <w:r w:rsidRPr="006E4F6D">
        <w:rPr>
          <w:rFonts w:ascii="新細明體" w:hAnsi="新細明體" w:cs="MS Mincho" w:hint="eastAsia"/>
        </w:rPr>
        <w:t>24</w:t>
      </w:r>
      <w:bookmarkEnd w:id="765"/>
      <w:r>
        <w:rPr>
          <w:rFonts w:ascii="新細明體" w:hAnsi="新細明體" w:cs="MS Mincho"/>
        </w:rPr>
        <w:t xml:space="preserve"> (D)</w:t>
      </w:r>
      <w:bookmarkStart w:id="766" w:name="Q00546_4"/>
      <w:r w:rsidRPr="006E4F6D">
        <w:rPr>
          <w:rFonts w:ascii="新細明體" w:hAnsi="新細明體" w:cs="MS Mincho" w:hint="eastAsia"/>
        </w:rPr>
        <w:t>34</w:t>
      </w:r>
      <w:bookmarkStart w:id="767" w:name="Q00546_E"/>
      <w:bookmarkEnd w:id="766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68" w:name="Q00547_S"/>
      <w:bookmarkStart w:id="769" w:name="F00547"/>
      <w:bookmarkEnd w:id="762"/>
      <w:bookmarkEnd w:id="76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70" w:name="Q00547_0"/>
      <w:r>
        <w:rPr>
          <w:rFonts w:ascii="新細明體" w:hAnsi="新細明體"/>
          <w:color w:val="FF0000"/>
        </w:rPr>
        <w:t>Ｄ</w:t>
      </w:r>
      <w:bookmarkEnd w:id="770"/>
      <w:r>
        <w:rPr>
          <w:rFonts w:ascii="新細明體" w:hAnsi="新細明體"/>
        </w:rPr>
        <w:t xml:space="preserve"> ）47.</w:t>
      </w:r>
      <w:r w:rsidRPr="006E4F6D">
        <w:rPr>
          <w:rFonts w:ascii="新細明體" w:hAnsi="新細明體" w:hint="eastAsia"/>
        </w:rPr>
        <w:t xml:space="preserve">16歲男同學，身高170公分，體重80公斤，他屬於何種體位狀態，及建議他要減掉幾公斤才會達到正常身體質量指數（BMI） </w:t>
      </w:r>
      <w:r w:rsidRPr="006E4F6D">
        <w:rPr>
          <w:rFonts w:ascii="新細明體" w:hAnsi="新細明體" w:cs="MS Mincho" w:hint="eastAsia"/>
        </w:rPr>
        <w:t>1.</w:t>
      </w:r>
      <w:r w:rsidRPr="006E4F6D">
        <w:rPr>
          <w:rFonts w:ascii="新細明體" w:hAnsi="新細明體" w:hint="eastAsia"/>
        </w:rPr>
        <w:t xml:space="preserve">過重 </w:t>
      </w:r>
      <w:r w:rsidRPr="006E4F6D">
        <w:rPr>
          <w:rFonts w:ascii="新細明體" w:hAnsi="新細明體" w:cs="MS Mincho" w:hint="eastAsia"/>
        </w:rPr>
        <w:t>2.</w:t>
      </w:r>
      <w:r w:rsidRPr="006E4F6D">
        <w:rPr>
          <w:rFonts w:ascii="新細明體" w:hAnsi="新細明體" w:hint="eastAsia"/>
        </w:rPr>
        <w:t xml:space="preserve">肥胖 </w:t>
      </w:r>
      <w:r w:rsidRPr="006E4F6D">
        <w:rPr>
          <w:rFonts w:ascii="新細明體" w:hAnsi="新細明體" w:cs="MS Mincho" w:hint="eastAsia"/>
        </w:rPr>
        <w:t>3.</w:t>
      </w:r>
      <w:r w:rsidRPr="006E4F6D">
        <w:rPr>
          <w:rFonts w:ascii="新細明體" w:hAnsi="新細明體" w:hint="eastAsia"/>
        </w:rPr>
        <w:t xml:space="preserve">10公斤 </w:t>
      </w:r>
      <w:r w:rsidRPr="006E4F6D">
        <w:rPr>
          <w:rFonts w:ascii="新細明體" w:hAnsi="新細明體" w:cs="MS Mincho" w:hint="eastAsia"/>
        </w:rPr>
        <w:t>4.</w:t>
      </w:r>
      <w:r w:rsidRPr="006E4F6D">
        <w:rPr>
          <w:rFonts w:ascii="新細明體" w:hAnsi="新細明體" w:hint="eastAsia"/>
        </w:rPr>
        <w:t>13公斤</w:t>
      </w:r>
      <w:bookmarkEnd w:id="768"/>
      <w:r>
        <w:rPr>
          <w:rFonts w:ascii="新細明體" w:hAnsi="新細明體"/>
        </w:rPr>
        <w:t xml:space="preserve"> (A)</w:t>
      </w:r>
      <w:bookmarkStart w:id="771" w:name="Q00547_1"/>
      <w:r w:rsidRPr="006E4F6D">
        <w:rPr>
          <w:rFonts w:ascii="新細明體" w:hAnsi="新細明體" w:cs="MS Mincho" w:hint="eastAsia"/>
        </w:rPr>
        <w:t>13</w:t>
      </w:r>
      <w:bookmarkEnd w:id="771"/>
      <w:r>
        <w:rPr>
          <w:rFonts w:ascii="新細明體" w:hAnsi="新細明體" w:cs="MS Mincho"/>
        </w:rPr>
        <w:t xml:space="preserve"> (B)</w:t>
      </w:r>
      <w:bookmarkStart w:id="772" w:name="Q00547_2"/>
      <w:r w:rsidRPr="006E4F6D">
        <w:rPr>
          <w:rFonts w:ascii="新細明體" w:hAnsi="新細明體" w:cs="MS Mincho" w:hint="eastAsia"/>
        </w:rPr>
        <w:t>14</w:t>
      </w:r>
      <w:bookmarkEnd w:id="772"/>
      <w:r>
        <w:rPr>
          <w:rFonts w:ascii="新細明體" w:hAnsi="新細明體" w:cs="MS Mincho"/>
        </w:rPr>
        <w:t xml:space="preserve"> (C)</w:t>
      </w:r>
      <w:bookmarkStart w:id="773" w:name="Q00547_3"/>
      <w:r w:rsidRPr="006E4F6D">
        <w:rPr>
          <w:rFonts w:ascii="新細明體" w:hAnsi="新細明體" w:cs="MS Mincho" w:hint="eastAsia"/>
        </w:rPr>
        <w:t>23</w:t>
      </w:r>
      <w:bookmarkEnd w:id="773"/>
      <w:r>
        <w:rPr>
          <w:rFonts w:ascii="新細明體" w:hAnsi="新細明體" w:cs="MS Mincho"/>
        </w:rPr>
        <w:t xml:space="preserve"> (D)</w:t>
      </w:r>
      <w:bookmarkStart w:id="774" w:name="Q00547_4"/>
      <w:r w:rsidRPr="006E4F6D">
        <w:rPr>
          <w:rFonts w:ascii="新細明體" w:hAnsi="新細明體" w:cs="MS Mincho" w:hint="eastAsia"/>
        </w:rPr>
        <w:t>24</w:t>
      </w:r>
      <w:bookmarkStart w:id="775" w:name="Q00547_E"/>
      <w:bookmarkEnd w:id="774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76" w:name="Q00548_S"/>
      <w:bookmarkStart w:id="777" w:name="F00548"/>
      <w:bookmarkEnd w:id="769"/>
      <w:bookmarkEnd w:id="77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78" w:name="Q00548_0"/>
      <w:r>
        <w:rPr>
          <w:rFonts w:ascii="新細明體" w:hAnsi="新細明體"/>
          <w:color w:val="FF0000"/>
        </w:rPr>
        <w:t>Ａ</w:t>
      </w:r>
      <w:bookmarkEnd w:id="778"/>
      <w:r>
        <w:rPr>
          <w:rFonts w:ascii="新細明體" w:hAnsi="新細明體"/>
        </w:rPr>
        <w:t xml:space="preserve"> ）48.</w:t>
      </w:r>
      <w:r w:rsidRPr="006E4F6D">
        <w:rPr>
          <w:rFonts w:ascii="新細明體" w:hAnsi="新細明體" w:hint="eastAsia"/>
        </w:rPr>
        <w:t>關於老化容易引起的健康問題，下列敘述何者正確</w:t>
      </w:r>
      <w:bookmarkEnd w:id="776"/>
      <w:r>
        <w:rPr>
          <w:rFonts w:ascii="新細明體" w:hAnsi="新細明體"/>
        </w:rPr>
        <w:t xml:space="preserve"> (A)</w:t>
      </w:r>
      <w:bookmarkStart w:id="779" w:name="Q00548_1"/>
      <w:r w:rsidRPr="006E4F6D">
        <w:rPr>
          <w:rFonts w:ascii="新細明體" w:hAnsi="新細明體" w:hint="eastAsia"/>
        </w:rPr>
        <w:t>女性易骨質疏鬆是因為停經後動情激素減少</w:t>
      </w:r>
      <w:bookmarkEnd w:id="779"/>
      <w:r>
        <w:rPr>
          <w:rFonts w:ascii="新細明體" w:hAnsi="新細明體"/>
        </w:rPr>
        <w:t xml:space="preserve"> (B)</w:t>
      </w:r>
      <w:bookmarkStart w:id="780" w:name="Q00548_2"/>
      <w:r w:rsidRPr="006E4F6D">
        <w:rPr>
          <w:rFonts w:ascii="新細明體" w:hAnsi="新細明體" w:hint="eastAsia"/>
        </w:rPr>
        <w:t>老化是因遺傳基因DNA不正常加速老化之故</w:t>
      </w:r>
      <w:bookmarkEnd w:id="780"/>
      <w:r>
        <w:rPr>
          <w:rFonts w:ascii="新細明體" w:hAnsi="新細明體"/>
        </w:rPr>
        <w:t xml:space="preserve"> (C)</w:t>
      </w:r>
      <w:bookmarkStart w:id="781" w:name="Q00548_3"/>
      <w:r w:rsidRPr="006E4F6D">
        <w:rPr>
          <w:rFonts w:ascii="新細明體" w:hAnsi="新細明體" w:hint="eastAsia"/>
        </w:rPr>
        <w:t>易產生肺炎是因為病毒感染時抵抗力容易下降</w:t>
      </w:r>
      <w:bookmarkEnd w:id="781"/>
      <w:r>
        <w:rPr>
          <w:rFonts w:ascii="新細明體" w:hAnsi="新細明體"/>
        </w:rPr>
        <w:t xml:space="preserve"> (D)</w:t>
      </w:r>
      <w:bookmarkStart w:id="782" w:name="Q00548_4"/>
      <w:r w:rsidRPr="006E4F6D">
        <w:rPr>
          <w:rFonts w:ascii="新細明體" w:hAnsi="新細明體" w:hint="eastAsia"/>
        </w:rPr>
        <w:t>易產生失智是因為年輕時不良的生活型態</w:t>
      </w:r>
      <w:bookmarkStart w:id="783" w:name="Q00548_E"/>
      <w:bookmarkEnd w:id="782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84" w:name="Q00549_S"/>
      <w:bookmarkStart w:id="785" w:name="F00549"/>
      <w:bookmarkEnd w:id="777"/>
      <w:bookmarkEnd w:id="783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786" w:name="Q00549_0"/>
      <w:r>
        <w:rPr>
          <w:rFonts w:ascii="新細明體" w:hAnsi="新細明體"/>
          <w:color w:val="FF0000"/>
        </w:rPr>
        <w:t>Ｃ</w:t>
      </w:r>
      <w:bookmarkEnd w:id="786"/>
      <w:r>
        <w:rPr>
          <w:rFonts w:ascii="新細明體" w:hAnsi="新細明體"/>
        </w:rPr>
        <w:t xml:space="preserve"> ）49.</w:t>
      </w:r>
      <w:r w:rsidRPr="006E4F6D">
        <w:rPr>
          <w:rFonts w:ascii="新細明體" w:hAnsi="新細明體" w:hint="eastAsia"/>
        </w:rPr>
        <w:t>關於腰臀圍比，下列敘述何者正確</w:t>
      </w:r>
      <w:bookmarkEnd w:id="784"/>
      <w:r>
        <w:rPr>
          <w:rFonts w:ascii="新細明體" w:hAnsi="新細明體"/>
        </w:rPr>
        <w:t xml:space="preserve"> (A)</w:t>
      </w:r>
      <w:bookmarkStart w:id="787" w:name="Q00549_1"/>
      <w:r w:rsidRPr="006E4F6D">
        <w:rPr>
          <w:rFonts w:ascii="新細明體" w:hAnsi="新細明體" w:hint="eastAsia"/>
        </w:rPr>
        <w:t>腰圍測量位置為兩側腸骨上緣</w:t>
      </w:r>
      <w:bookmarkEnd w:id="787"/>
      <w:r>
        <w:rPr>
          <w:rFonts w:ascii="新細明體" w:hAnsi="新細明體"/>
        </w:rPr>
        <w:t xml:space="preserve"> (B)</w:t>
      </w:r>
      <w:bookmarkStart w:id="788" w:name="Q00549_2"/>
      <w:r w:rsidRPr="006E4F6D">
        <w:rPr>
          <w:rFonts w:ascii="新細明體" w:hAnsi="新細明體" w:hint="eastAsia"/>
        </w:rPr>
        <w:t>腰臀圍比的公式為臀圍／腰圍</w:t>
      </w:r>
      <w:bookmarkEnd w:id="788"/>
      <w:r>
        <w:rPr>
          <w:rFonts w:ascii="新細明體" w:hAnsi="新細明體"/>
        </w:rPr>
        <w:t xml:space="preserve"> (C)</w:t>
      </w:r>
      <w:bookmarkStart w:id="789" w:name="Q00549_3"/>
      <w:r w:rsidRPr="006E4F6D">
        <w:rPr>
          <w:rFonts w:ascii="新細明體" w:hAnsi="新細明體" w:hint="eastAsia"/>
        </w:rPr>
        <w:t>蘋果體型較易罹患心血管疾病</w:t>
      </w:r>
      <w:bookmarkEnd w:id="789"/>
      <w:r>
        <w:rPr>
          <w:rFonts w:ascii="新細明體" w:hAnsi="新細明體"/>
        </w:rPr>
        <w:t xml:space="preserve"> (D)</w:t>
      </w:r>
      <w:bookmarkStart w:id="790" w:name="Q00549_4"/>
      <w:r w:rsidRPr="006E4F6D">
        <w:rPr>
          <w:rFonts w:ascii="新細明體" w:hAnsi="新細明體" w:hint="eastAsia"/>
        </w:rPr>
        <w:t>數值大於1.0表示為西洋梨體型</w:t>
      </w:r>
      <w:bookmarkStart w:id="791" w:name="Q00549_E"/>
      <w:bookmarkEnd w:id="790"/>
      <w:r w:rsidRPr="006E4F6D">
        <w:rPr>
          <w:rFonts w:ascii="新細明體" w:hAnsi="新細明體" w:hint="eastAsia"/>
        </w:rPr>
        <w:t>。</w:t>
      </w:r>
    </w:p>
    <w:p w:rsidR="00D01279" w:rsidRPr="006E4F6D" w:rsidRDefault="00D01279" w:rsidP="00B1014D">
      <w:pPr>
        <w:spacing w:line="360" w:lineRule="auto"/>
        <w:ind w:left="1259" w:hanging="1259"/>
        <w:rPr>
          <w:rFonts w:ascii="新細明體" w:hAnsi="新細明體"/>
        </w:rPr>
      </w:pPr>
      <w:bookmarkStart w:id="792" w:name="Q00550_S"/>
      <w:bookmarkStart w:id="793" w:name="F00550"/>
      <w:bookmarkEnd w:id="785"/>
      <w:bookmarkEnd w:id="79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794" w:name="Q00550_0"/>
      <w:r>
        <w:rPr>
          <w:rFonts w:ascii="新細明體" w:hAnsi="新細明體"/>
          <w:color w:val="FF0000"/>
        </w:rPr>
        <w:t>Ｃ</w:t>
      </w:r>
      <w:bookmarkEnd w:id="794"/>
      <w:r>
        <w:rPr>
          <w:rFonts w:ascii="新細明體" w:hAnsi="新細明體"/>
        </w:rPr>
        <w:t xml:space="preserve"> ）50.</w:t>
      </w:r>
      <w:r w:rsidRPr="006E4F6D">
        <w:rPr>
          <w:rFonts w:ascii="新細明體" w:hAnsi="新細明體" w:hint="eastAsia"/>
        </w:rPr>
        <w:t>你的朋友是精神疾病患者，當他告訴你，他聽到許多人在罵他，此時最適合的回應為何</w:t>
      </w:r>
      <w:bookmarkEnd w:id="792"/>
      <w:r>
        <w:rPr>
          <w:rFonts w:ascii="新細明體" w:hAnsi="新細明體"/>
        </w:rPr>
        <w:t xml:space="preserve"> (A)</w:t>
      </w:r>
      <w:bookmarkStart w:id="795" w:name="Q00550_1"/>
      <w:r w:rsidRPr="006E4F6D">
        <w:rPr>
          <w:rFonts w:ascii="新細明體" w:hAnsi="新細明體" w:hint="eastAsia"/>
        </w:rPr>
        <w:t>「是呀！我也有聽到。」</w:t>
      </w:r>
      <w:bookmarkEnd w:id="795"/>
      <w:r>
        <w:rPr>
          <w:rFonts w:ascii="新細明體" w:hAnsi="新細明體"/>
        </w:rPr>
        <w:t xml:space="preserve"> (B)</w:t>
      </w:r>
      <w:bookmarkStart w:id="796" w:name="Q00550_2"/>
      <w:r w:rsidRPr="006E4F6D">
        <w:rPr>
          <w:rFonts w:ascii="新細明體" w:hAnsi="新細明體" w:hint="eastAsia"/>
        </w:rPr>
        <w:t>「你又沒對不起別人，怎麼可能有人在罵你？」</w:t>
      </w:r>
      <w:bookmarkEnd w:id="796"/>
      <w:r>
        <w:rPr>
          <w:rFonts w:ascii="新細明體" w:hAnsi="新細明體"/>
        </w:rPr>
        <w:t xml:space="preserve"> (C)</w:t>
      </w:r>
      <w:bookmarkStart w:id="797" w:name="Q00550_3"/>
      <w:r w:rsidRPr="006E4F6D">
        <w:rPr>
          <w:rFonts w:ascii="新細明體" w:hAnsi="新細明體" w:hint="eastAsia"/>
        </w:rPr>
        <w:t>「我沒聽到這個聲音，那你告訴我他們在說什麼？」</w:t>
      </w:r>
      <w:bookmarkEnd w:id="797"/>
      <w:r>
        <w:rPr>
          <w:rFonts w:ascii="新細明體" w:hAnsi="新細明體"/>
        </w:rPr>
        <w:t xml:space="preserve"> (D)</w:t>
      </w:r>
      <w:bookmarkStart w:id="798" w:name="Q00550_4"/>
      <w:r w:rsidRPr="006E4F6D">
        <w:rPr>
          <w:rFonts w:ascii="新細明體" w:hAnsi="新細明體" w:hint="eastAsia"/>
        </w:rPr>
        <w:t>「你所聽到的聲音不是真的，那是外面有人在吵架。」</w:t>
      </w:r>
      <w:bookmarkStart w:id="799" w:name="Q00550_E"/>
      <w:bookmarkEnd w:id="798"/>
      <w:r w:rsidRPr="006E4F6D">
        <w:rPr>
          <w:rFonts w:ascii="新細明體" w:hAnsi="新細明體" w:hint="eastAsia"/>
        </w:rPr>
        <w:t>。</w:t>
      </w:r>
    </w:p>
    <w:bookmarkEnd w:id="793"/>
    <w:bookmarkEnd w:id="799"/>
    <w:p w:rsidR="00D01279" w:rsidRPr="00B1014D" w:rsidRDefault="00D01279" w:rsidP="00B1014D">
      <w:pPr>
        <w:spacing w:line="480" w:lineRule="exact"/>
        <w:rPr>
          <w:rFonts w:ascii="新細明體" w:hAnsi="新細明體"/>
        </w:rPr>
      </w:pPr>
    </w:p>
    <w:p w:rsidR="00D01279" w:rsidRDefault="00D01279" w:rsidP="00F91A9A">
      <w:pPr>
        <w:snapToGrid w:val="0"/>
        <w:spacing w:line="480" w:lineRule="exact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108學年度考題</w:t>
      </w:r>
    </w:p>
    <w:p w:rsidR="00D01279" w:rsidRDefault="00D01279" w:rsidP="00F91A9A">
      <w:pPr>
        <w:spacing w:beforeLines="100" w:before="360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一、選擇題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00" w:name="Q00551_S"/>
      <w:bookmarkStart w:id="801" w:name="F0055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02" w:name="Q00551_0"/>
      <w:r>
        <w:rPr>
          <w:rFonts w:ascii="新細明體" w:hAnsi="新細明體"/>
          <w:color w:val="FF0000"/>
        </w:rPr>
        <w:t>Ｂ</w:t>
      </w:r>
      <w:bookmarkEnd w:id="802"/>
      <w:r>
        <w:rPr>
          <w:rFonts w:ascii="新細明體" w:hAnsi="新細明體"/>
        </w:rPr>
        <w:t xml:space="preserve"> ） 1.</w:t>
      </w:r>
      <w:r w:rsidRPr="00FC614B">
        <w:rPr>
          <w:rFonts w:ascii="新細明體" w:hAnsi="新細明體" w:hint="eastAsia"/>
        </w:rPr>
        <w:t>女性卵子正常在何處受精</w:t>
      </w:r>
      <w:bookmarkEnd w:id="800"/>
      <w:r>
        <w:rPr>
          <w:rFonts w:ascii="新細明體" w:hAnsi="新細明體"/>
        </w:rPr>
        <w:t xml:space="preserve"> (A)</w:t>
      </w:r>
      <w:bookmarkStart w:id="803" w:name="Q00551_1"/>
      <w:r w:rsidRPr="00FC614B">
        <w:rPr>
          <w:rFonts w:ascii="新細明體" w:hAnsi="新細明體" w:hint="eastAsia"/>
        </w:rPr>
        <w:t>卵巢</w:t>
      </w:r>
      <w:bookmarkEnd w:id="803"/>
      <w:r>
        <w:rPr>
          <w:rFonts w:ascii="新細明體" w:hAnsi="新細明體"/>
        </w:rPr>
        <w:t xml:space="preserve"> (B)</w:t>
      </w:r>
      <w:bookmarkStart w:id="804" w:name="Q00551_2"/>
      <w:r w:rsidRPr="00FC614B">
        <w:rPr>
          <w:rFonts w:ascii="新細明體" w:hAnsi="新細明體" w:hint="eastAsia"/>
        </w:rPr>
        <w:t>輸卵管</w:t>
      </w:r>
      <w:bookmarkEnd w:id="804"/>
      <w:r>
        <w:rPr>
          <w:rFonts w:ascii="新細明體" w:hAnsi="新細明體"/>
        </w:rPr>
        <w:t xml:space="preserve"> (C)</w:t>
      </w:r>
      <w:bookmarkStart w:id="805" w:name="Q00551_3"/>
      <w:r w:rsidRPr="00FC614B">
        <w:rPr>
          <w:rFonts w:ascii="新細明體" w:hAnsi="新細明體" w:hint="eastAsia"/>
        </w:rPr>
        <w:t>子宮</w:t>
      </w:r>
      <w:bookmarkEnd w:id="805"/>
      <w:r>
        <w:rPr>
          <w:rFonts w:ascii="新細明體" w:hAnsi="新細明體"/>
        </w:rPr>
        <w:t xml:space="preserve"> (D)</w:t>
      </w:r>
      <w:bookmarkStart w:id="806" w:name="Q00551_4"/>
      <w:r w:rsidRPr="00FC614B">
        <w:rPr>
          <w:rFonts w:ascii="新細明體" w:hAnsi="新細明體" w:hint="eastAsia"/>
        </w:rPr>
        <w:t>陰道</w:t>
      </w:r>
      <w:bookmarkStart w:id="807" w:name="Q00551_E"/>
      <w:bookmarkEnd w:id="80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08" w:name="Q00552_S"/>
      <w:bookmarkStart w:id="809" w:name="F00552"/>
      <w:bookmarkEnd w:id="801"/>
      <w:bookmarkEnd w:id="80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10" w:name="Q00552_0"/>
      <w:r>
        <w:rPr>
          <w:rFonts w:ascii="新細明體" w:hAnsi="新細明體"/>
          <w:color w:val="FF0000"/>
        </w:rPr>
        <w:t>Ａ</w:t>
      </w:r>
      <w:bookmarkEnd w:id="810"/>
      <w:r>
        <w:rPr>
          <w:rFonts w:ascii="新細明體" w:hAnsi="新細明體"/>
        </w:rPr>
        <w:t xml:space="preserve"> ） 2.</w:t>
      </w:r>
      <w:r w:rsidRPr="00FC614B">
        <w:rPr>
          <w:rFonts w:ascii="新細明體" w:hAnsi="新細明體" w:hint="eastAsia"/>
        </w:rPr>
        <w:t>某人在網站上看到「轉大人」的健康食品廣告，他很想買，在下單前首要考慮為何</w:t>
      </w:r>
      <w:bookmarkEnd w:id="808"/>
      <w:r>
        <w:rPr>
          <w:rFonts w:ascii="新細明體" w:hAnsi="新細明體"/>
        </w:rPr>
        <w:t xml:space="preserve"> (A)</w:t>
      </w:r>
      <w:bookmarkStart w:id="811" w:name="Q00552_1"/>
      <w:r w:rsidRPr="00FC614B">
        <w:rPr>
          <w:rFonts w:ascii="新細明體" w:hAnsi="新細明體" w:hint="eastAsia"/>
        </w:rPr>
        <w:t>品名、許可證字號清楚</w:t>
      </w:r>
      <w:bookmarkEnd w:id="811"/>
      <w:r>
        <w:rPr>
          <w:rFonts w:ascii="新細明體" w:hAnsi="新細明體"/>
        </w:rPr>
        <w:t xml:space="preserve"> (B)</w:t>
      </w:r>
      <w:bookmarkStart w:id="812" w:name="Q00552_2"/>
      <w:r w:rsidRPr="00FC614B">
        <w:rPr>
          <w:rFonts w:ascii="新細明體" w:hAnsi="新細明體" w:hint="eastAsia"/>
        </w:rPr>
        <w:t>價錢很划算</w:t>
      </w:r>
      <w:bookmarkEnd w:id="812"/>
      <w:r>
        <w:rPr>
          <w:rFonts w:ascii="新細明體" w:hAnsi="新細明體"/>
        </w:rPr>
        <w:t xml:space="preserve"> (C)</w:t>
      </w:r>
      <w:bookmarkStart w:id="813" w:name="Q00552_3"/>
      <w:r w:rsidRPr="00FC614B">
        <w:rPr>
          <w:rFonts w:ascii="新細明體" w:hAnsi="新細明體" w:hint="eastAsia"/>
        </w:rPr>
        <w:t>同學使用後的效果</w:t>
      </w:r>
      <w:bookmarkEnd w:id="813"/>
      <w:r>
        <w:rPr>
          <w:rFonts w:ascii="新細明體" w:hAnsi="新細明體"/>
        </w:rPr>
        <w:t xml:space="preserve"> (D)</w:t>
      </w:r>
      <w:bookmarkStart w:id="814" w:name="Q00552_4"/>
      <w:r w:rsidRPr="00FC614B">
        <w:rPr>
          <w:rFonts w:ascii="新細明體" w:hAnsi="新細明體" w:hint="eastAsia"/>
        </w:rPr>
        <w:t>代言的藝人</w:t>
      </w:r>
      <w:bookmarkStart w:id="815" w:name="Q00552_E"/>
      <w:bookmarkEnd w:id="81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16" w:name="Q00553_S"/>
      <w:bookmarkStart w:id="817" w:name="F00553"/>
      <w:bookmarkEnd w:id="809"/>
      <w:bookmarkEnd w:id="81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18" w:name="Q00553_0"/>
      <w:r>
        <w:rPr>
          <w:rFonts w:ascii="新細明體" w:hAnsi="新細明體"/>
          <w:color w:val="FF0000"/>
        </w:rPr>
        <w:t>Ｂ</w:t>
      </w:r>
      <w:bookmarkEnd w:id="818"/>
      <w:r>
        <w:rPr>
          <w:rFonts w:ascii="新細明體" w:hAnsi="新細明體"/>
        </w:rPr>
        <w:t xml:space="preserve"> ） 3.</w:t>
      </w:r>
      <w:r w:rsidRPr="00FC614B">
        <w:rPr>
          <w:rFonts w:ascii="新細明體" w:hAnsi="新細明體" w:hint="eastAsia"/>
        </w:rPr>
        <w:t>關於成人心肺復甦術（CPR）中胸部按壓（compressions）的敘述，下列何者正確</w:t>
      </w:r>
      <w:bookmarkEnd w:id="816"/>
      <w:r>
        <w:rPr>
          <w:rFonts w:ascii="新細明體" w:hAnsi="新細明體"/>
        </w:rPr>
        <w:t xml:space="preserve"> (A)</w:t>
      </w:r>
      <w:bookmarkStart w:id="819" w:name="Q00553_1"/>
      <w:r w:rsidRPr="00FC614B">
        <w:rPr>
          <w:rFonts w:ascii="新細明體" w:hAnsi="新細明體" w:hint="eastAsia"/>
        </w:rPr>
        <w:t>按壓的部位為胸骨上1／3</w:t>
      </w:r>
      <w:bookmarkEnd w:id="819"/>
      <w:r>
        <w:rPr>
          <w:rFonts w:ascii="新細明體" w:hAnsi="新細明體"/>
        </w:rPr>
        <w:t xml:space="preserve"> (B)</w:t>
      </w:r>
      <w:bookmarkStart w:id="820" w:name="Q00553_2"/>
      <w:r w:rsidRPr="00FC614B">
        <w:rPr>
          <w:rFonts w:ascii="新細明體" w:hAnsi="新細明體" w:hint="eastAsia"/>
        </w:rPr>
        <w:t>按壓的速率為每分鐘100～120下</w:t>
      </w:r>
      <w:bookmarkEnd w:id="820"/>
      <w:r>
        <w:rPr>
          <w:rFonts w:ascii="新細明體" w:hAnsi="新細明體"/>
        </w:rPr>
        <w:t xml:space="preserve"> (C)</w:t>
      </w:r>
      <w:bookmarkStart w:id="821" w:name="Q00553_3"/>
      <w:r w:rsidRPr="00FC614B">
        <w:rPr>
          <w:rFonts w:ascii="新細明體" w:hAnsi="新細明體" w:hint="eastAsia"/>
        </w:rPr>
        <w:t>按壓的深度為4～6公分</w:t>
      </w:r>
      <w:bookmarkEnd w:id="821"/>
      <w:r>
        <w:rPr>
          <w:rFonts w:ascii="新細明體" w:hAnsi="新細明體"/>
        </w:rPr>
        <w:t xml:space="preserve"> (D)</w:t>
      </w:r>
      <w:bookmarkStart w:id="822" w:name="Q00553_4"/>
      <w:r w:rsidRPr="00FC614B">
        <w:rPr>
          <w:rFonts w:ascii="新細明體" w:hAnsi="新細明體" w:hint="eastAsia"/>
        </w:rPr>
        <w:t>按壓中斷不超過15秒</w:t>
      </w:r>
      <w:bookmarkStart w:id="823" w:name="Q00553_E"/>
      <w:bookmarkEnd w:id="82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24" w:name="Q00554_S"/>
      <w:bookmarkStart w:id="825" w:name="F00554"/>
      <w:bookmarkEnd w:id="817"/>
      <w:bookmarkEnd w:id="82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26" w:name="Q00554_0"/>
      <w:r>
        <w:rPr>
          <w:rFonts w:ascii="新細明體" w:hAnsi="新細明體"/>
          <w:color w:val="FF0000"/>
        </w:rPr>
        <w:t>Ａ</w:t>
      </w:r>
      <w:bookmarkEnd w:id="826"/>
      <w:r>
        <w:rPr>
          <w:rFonts w:ascii="新細明體" w:hAnsi="新細明體"/>
        </w:rPr>
        <w:t xml:space="preserve"> ） 4.</w:t>
      </w:r>
      <w:r w:rsidRPr="00FC614B">
        <w:rPr>
          <w:rFonts w:ascii="新細明體" w:hAnsi="新細明體" w:hint="eastAsia"/>
        </w:rPr>
        <w:t>關於提升自我效能方法的敘述，下列何者</w:t>
      </w:r>
      <w:r w:rsidRPr="00FC614B">
        <w:rPr>
          <w:rFonts w:ascii="新細明體" w:hAnsi="新細明體" w:hint="eastAsia"/>
          <w:u w:val="double"/>
        </w:rPr>
        <w:t>不正確</w:t>
      </w:r>
      <w:bookmarkEnd w:id="824"/>
      <w:r>
        <w:rPr>
          <w:rFonts w:ascii="新細明體" w:hAnsi="新細明體"/>
        </w:rPr>
        <w:t xml:space="preserve"> (A)</w:t>
      </w:r>
      <w:bookmarkStart w:id="827" w:name="Q00554_1"/>
      <w:r w:rsidRPr="00FC614B">
        <w:rPr>
          <w:rFonts w:ascii="新細明體" w:hAnsi="新細明體" w:hint="eastAsia"/>
        </w:rPr>
        <w:t>設定一個長期目標</w:t>
      </w:r>
      <w:bookmarkEnd w:id="827"/>
      <w:r>
        <w:rPr>
          <w:rFonts w:ascii="新細明體" w:hAnsi="新細明體"/>
        </w:rPr>
        <w:t xml:space="preserve"> (B)</w:t>
      </w:r>
      <w:bookmarkStart w:id="828" w:name="Q00554_2"/>
      <w:r w:rsidRPr="00FC614B">
        <w:rPr>
          <w:rFonts w:ascii="新細明體" w:hAnsi="新細明體" w:hint="eastAsia"/>
        </w:rPr>
        <w:t>評估周遭資源</w:t>
      </w:r>
      <w:bookmarkEnd w:id="828"/>
      <w:r>
        <w:rPr>
          <w:rFonts w:ascii="新細明體" w:hAnsi="新細明體"/>
        </w:rPr>
        <w:t xml:space="preserve"> (C)</w:t>
      </w:r>
      <w:bookmarkStart w:id="829" w:name="Q00554_3"/>
      <w:r w:rsidRPr="00FC614B">
        <w:rPr>
          <w:rFonts w:ascii="新細明體" w:hAnsi="新細明體" w:hint="eastAsia"/>
        </w:rPr>
        <w:t>設定具體步驟</w:t>
      </w:r>
      <w:bookmarkEnd w:id="829"/>
      <w:r>
        <w:rPr>
          <w:rFonts w:ascii="新細明體" w:hAnsi="新細明體"/>
        </w:rPr>
        <w:t xml:space="preserve"> (D)</w:t>
      </w:r>
      <w:bookmarkStart w:id="830" w:name="Q00554_4"/>
      <w:r w:rsidRPr="00FC614B">
        <w:rPr>
          <w:rFonts w:ascii="新細明體" w:hAnsi="新細明體" w:hint="eastAsia"/>
        </w:rPr>
        <w:t>設想可能的困難</w:t>
      </w:r>
      <w:bookmarkStart w:id="831" w:name="Q00554_E"/>
      <w:bookmarkEnd w:id="83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32" w:name="Q00555_S"/>
      <w:bookmarkStart w:id="833" w:name="F00555"/>
      <w:bookmarkEnd w:id="825"/>
      <w:bookmarkEnd w:id="83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34" w:name="Q00555_0"/>
      <w:r>
        <w:rPr>
          <w:rFonts w:ascii="新細明體" w:hAnsi="新細明體"/>
          <w:color w:val="FF0000"/>
        </w:rPr>
        <w:t>Ｃ</w:t>
      </w:r>
      <w:bookmarkEnd w:id="834"/>
      <w:r>
        <w:rPr>
          <w:rFonts w:ascii="新細明體" w:hAnsi="新細明體"/>
        </w:rPr>
        <w:t xml:space="preserve"> ） 5.</w:t>
      </w:r>
      <w:r w:rsidRPr="00FC614B">
        <w:rPr>
          <w:rFonts w:ascii="新細明體" w:hAnsi="新細明體" w:hint="eastAsia"/>
        </w:rPr>
        <w:t>關於成癮藥物的敘述，下列何者</w:t>
      </w:r>
      <w:r w:rsidRPr="00FC614B">
        <w:rPr>
          <w:rFonts w:ascii="新細明體" w:hAnsi="新細明體" w:hint="eastAsia"/>
          <w:u w:val="double"/>
        </w:rPr>
        <w:t>不正確</w:t>
      </w:r>
      <w:bookmarkEnd w:id="832"/>
      <w:r>
        <w:rPr>
          <w:rFonts w:ascii="新細明體" w:hAnsi="新細明體"/>
        </w:rPr>
        <w:t xml:space="preserve"> (A)</w:t>
      </w:r>
      <w:bookmarkStart w:id="835" w:name="Q00555_1"/>
      <w:r w:rsidRPr="00FC614B">
        <w:rPr>
          <w:rFonts w:ascii="新細明體" w:hAnsi="新細明體" w:hint="eastAsia"/>
        </w:rPr>
        <w:t>大麻是中樞神經迷幻劑</w:t>
      </w:r>
      <w:bookmarkEnd w:id="835"/>
      <w:r>
        <w:rPr>
          <w:rFonts w:ascii="新細明體" w:hAnsi="新細明體"/>
        </w:rPr>
        <w:t xml:space="preserve"> (B)</w:t>
      </w:r>
      <w:bookmarkStart w:id="836" w:name="Q00555_2"/>
      <w:r w:rsidRPr="00FC614B">
        <w:rPr>
          <w:rFonts w:ascii="新細明體" w:hAnsi="新細明體" w:hint="eastAsia"/>
        </w:rPr>
        <w:t>搖頭丸是中樞神經興奮劑</w:t>
      </w:r>
      <w:bookmarkEnd w:id="836"/>
      <w:r>
        <w:rPr>
          <w:rFonts w:ascii="新細明體" w:hAnsi="新細明體"/>
        </w:rPr>
        <w:t xml:space="preserve"> (C)</w:t>
      </w:r>
      <w:bookmarkStart w:id="837" w:name="Q00555_3"/>
      <w:r w:rsidRPr="00FC614B">
        <w:rPr>
          <w:rFonts w:ascii="新細明體" w:hAnsi="新細明體" w:hint="eastAsia"/>
        </w:rPr>
        <w:t>搖腳丸是亞硝酸酯類製劑</w:t>
      </w:r>
      <w:bookmarkEnd w:id="837"/>
      <w:r>
        <w:rPr>
          <w:rFonts w:ascii="新細明體" w:hAnsi="新細明體"/>
        </w:rPr>
        <w:t xml:space="preserve"> (D)</w:t>
      </w:r>
      <w:bookmarkStart w:id="838" w:name="Q00555_4"/>
      <w:r w:rsidRPr="00FC614B">
        <w:rPr>
          <w:rFonts w:ascii="新細明體" w:hAnsi="新細明體" w:hint="eastAsia"/>
        </w:rPr>
        <w:t>海洛因是中樞神經抑制劑</w:t>
      </w:r>
      <w:bookmarkStart w:id="839" w:name="Q00555_E"/>
      <w:bookmarkEnd w:id="83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40" w:name="Q00556_S"/>
      <w:bookmarkStart w:id="841" w:name="F00556"/>
      <w:bookmarkEnd w:id="833"/>
      <w:bookmarkEnd w:id="83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42" w:name="Q00556_0"/>
      <w:r>
        <w:rPr>
          <w:rFonts w:ascii="新細明體" w:hAnsi="新細明體"/>
          <w:color w:val="FF0000"/>
        </w:rPr>
        <w:t>Ａ</w:t>
      </w:r>
      <w:bookmarkEnd w:id="842"/>
      <w:r>
        <w:rPr>
          <w:rFonts w:ascii="新細明體" w:hAnsi="新細明體"/>
        </w:rPr>
        <w:t xml:space="preserve"> ） 6.</w:t>
      </w:r>
      <w:r w:rsidRPr="00FC614B">
        <w:rPr>
          <w:rFonts w:ascii="新細明體" w:hAnsi="新細明體" w:hint="eastAsia"/>
        </w:rPr>
        <w:t>一位成年人心跳停止，現場只有你一個人，呼叫後沒有第二人來協助，最合適的處理方式為何</w:t>
      </w:r>
      <w:bookmarkEnd w:id="840"/>
      <w:r>
        <w:rPr>
          <w:rFonts w:ascii="新細明體" w:hAnsi="新細明體"/>
        </w:rPr>
        <w:t xml:space="preserve"> (A)</w:t>
      </w:r>
      <w:bookmarkStart w:id="843" w:name="Q00556_1"/>
      <w:r w:rsidRPr="00FC614B">
        <w:rPr>
          <w:rFonts w:ascii="新細明體" w:hAnsi="新細明體" w:hint="eastAsia"/>
        </w:rPr>
        <w:t>先打電話求援後再開始CPR</w:t>
      </w:r>
      <w:bookmarkEnd w:id="843"/>
      <w:r>
        <w:rPr>
          <w:rFonts w:ascii="新細明體" w:hAnsi="新細明體"/>
        </w:rPr>
        <w:t xml:space="preserve"> (B)</w:t>
      </w:r>
      <w:bookmarkStart w:id="844" w:name="Q00556_2"/>
      <w:r w:rsidRPr="00FC614B">
        <w:rPr>
          <w:rFonts w:ascii="新細明體" w:hAnsi="新細明體" w:hint="eastAsia"/>
        </w:rPr>
        <w:t>先打開呼吸道後再打電話求援</w:t>
      </w:r>
      <w:bookmarkEnd w:id="844"/>
      <w:r>
        <w:rPr>
          <w:rFonts w:ascii="新細明體" w:hAnsi="新細明體"/>
        </w:rPr>
        <w:t xml:space="preserve"> (C)</w:t>
      </w:r>
      <w:bookmarkStart w:id="845" w:name="Q00556_3"/>
      <w:r w:rsidRPr="00FC614B">
        <w:rPr>
          <w:rFonts w:ascii="新細明體" w:hAnsi="新細明體" w:hint="eastAsia"/>
        </w:rPr>
        <w:t>先行CPR施救一分鐘後再打電話求援</w:t>
      </w:r>
      <w:bookmarkEnd w:id="845"/>
      <w:r>
        <w:rPr>
          <w:rFonts w:ascii="新細明體" w:hAnsi="新細明體"/>
        </w:rPr>
        <w:t xml:space="preserve"> (D)</w:t>
      </w:r>
      <w:bookmarkStart w:id="846" w:name="Q00556_4"/>
      <w:r w:rsidRPr="00FC614B">
        <w:rPr>
          <w:rFonts w:ascii="新細明體" w:hAnsi="新細明體" w:hint="eastAsia"/>
        </w:rPr>
        <w:t>儘快去找自動體外心臟去顫器（AED）</w:t>
      </w:r>
      <w:bookmarkStart w:id="847" w:name="Q00556_E"/>
      <w:bookmarkEnd w:id="84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48" w:name="Q00557_S"/>
      <w:bookmarkStart w:id="849" w:name="F00557"/>
      <w:bookmarkEnd w:id="841"/>
      <w:bookmarkEnd w:id="84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50" w:name="Q00557_0"/>
      <w:r>
        <w:rPr>
          <w:rFonts w:ascii="新細明體" w:hAnsi="新細明體"/>
          <w:color w:val="FF0000"/>
        </w:rPr>
        <w:t>Ｃ</w:t>
      </w:r>
      <w:bookmarkEnd w:id="850"/>
      <w:r>
        <w:rPr>
          <w:rFonts w:ascii="新細明體" w:hAnsi="新細明體"/>
        </w:rPr>
        <w:t xml:space="preserve"> ） 7.</w:t>
      </w:r>
      <w:r w:rsidRPr="00FC614B">
        <w:rPr>
          <w:rFonts w:ascii="新細明體" w:hAnsi="新細明體" w:hint="eastAsia"/>
        </w:rPr>
        <w:t xml:space="preserve">關於精神疾病的敘述，下列何者正確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多數患者有暴力傾向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症狀消失即可自行停藥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是可以治療的病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可能與腦部神經傳導物質失衡有關</w:t>
      </w:r>
      <w:bookmarkEnd w:id="848"/>
      <w:r>
        <w:rPr>
          <w:rFonts w:ascii="新細明體" w:hAnsi="新細明體"/>
        </w:rPr>
        <w:t xml:space="preserve"> (A)</w:t>
      </w:r>
      <w:bookmarkStart w:id="851" w:name="Q00557_1"/>
      <w:r w:rsidRPr="00FC614B">
        <w:rPr>
          <w:rFonts w:ascii="新細明體" w:hAnsi="新細明體" w:cs="MS Mincho" w:hint="eastAsia"/>
        </w:rPr>
        <w:t>12</w:t>
      </w:r>
      <w:bookmarkEnd w:id="851"/>
      <w:r>
        <w:rPr>
          <w:rFonts w:ascii="新細明體" w:hAnsi="新細明體" w:cs="MS Mincho"/>
        </w:rPr>
        <w:t xml:space="preserve"> (B)</w:t>
      </w:r>
      <w:bookmarkStart w:id="852" w:name="Q00557_2"/>
      <w:r w:rsidRPr="00FC614B">
        <w:rPr>
          <w:rFonts w:ascii="新細明體" w:hAnsi="新細明體" w:cs="MS Mincho" w:hint="eastAsia"/>
        </w:rPr>
        <w:t>23</w:t>
      </w:r>
      <w:bookmarkEnd w:id="852"/>
      <w:r>
        <w:rPr>
          <w:rFonts w:ascii="新細明體" w:hAnsi="新細明體" w:cs="MS Mincho"/>
        </w:rPr>
        <w:t xml:space="preserve"> (C)</w:t>
      </w:r>
      <w:bookmarkStart w:id="853" w:name="Q00557_3"/>
      <w:r w:rsidRPr="00FC614B">
        <w:rPr>
          <w:rFonts w:ascii="新細明體" w:hAnsi="新細明體" w:cs="MS Mincho" w:hint="eastAsia"/>
        </w:rPr>
        <w:t>34</w:t>
      </w:r>
      <w:bookmarkEnd w:id="853"/>
      <w:r>
        <w:rPr>
          <w:rFonts w:ascii="新細明體" w:hAnsi="新細明體" w:cs="MS Mincho"/>
        </w:rPr>
        <w:t xml:space="preserve"> (D)</w:t>
      </w:r>
      <w:bookmarkStart w:id="854" w:name="Q00557_4"/>
      <w:r w:rsidRPr="00FC614B">
        <w:rPr>
          <w:rFonts w:ascii="新細明體" w:hAnsi="新細明體" w:cs="MS Mincho" w:hint="eastAsia"/>
        </w:rPr>
        <w:t>14</w:t>
      </w:r>
      <w:bookmarkStart w:id="855" w:name="Q00557_E"/>
      <w:bookmarkEnd w:id="85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56" w:name="Q00558_S"/>
      <w:bookmarkStart w:id="857" w:name="F00558"/>
      <w:bookmarkEnd w:id="849"/>
      <w:bookmarkEnd w:id="85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58" w:name="Q00558_0"/>
      <w:r>
        <w:rPr>
          <w:rFonts w:ascii="新細明體" w:hAnsi="新細明體"/>
          <w:color w:val="FF0000"/>
        </w:rPr>
        <w:t>Ｃ</w:t>
      </w:r>
      <w:bookmarkEnd w:id="858"/>
      <w:r>
        <w:rPr>
          <w:rFonts w:ascii="新細明體" w:hAnsi="新細明體"/>
        </w:rPr>
        <w:t xml:space="preserve"> ） 8.</w:t>
      </w:r>
      <w:r w:rsidRPr="00FC614B">
        <w:rPr>
          <w:rFonts w:ascii="新細明體" w:hAnsi="新細明體" w:hint="eastAsia"/>
        </w:rPr>
        <w:t>懷孕18週的孕婦，符合優生保健法需行人工流產，下列何種方式最合適</w:t>
      </w:r>
      <w:bookmarkEnd w:id="856"/>
      <w:r>
        <w:rPr>
          <w:rFonts w:ascii="新細明體" w:hAnsi="新細明體"/>
        </w:rPr>
        <w:t xml:space="preserve"> (A)</w:t>
      </w:r>
      <w:bookmarkStart w:id="859" w:name="Q00558_1"/>
      <w:r w:rsidRPr="00FC614B">
        <w:rPr>
          <w:rFonts w:ascii="新細明體" w:hAnsi="新細明體" w:hint="eastAsia"/>
        </w:rPr>
        <w:t>月經規則術</w:t>
      </w:r>
      <w:bookmarkEnd w:id="859"/>
      <w:r>
        <w:rPr>
          <w:rFonts w:ascii="新細明體" w:hAnsi="新細明體"/>
        </w:rPr>
        <w:t xml:space="preserve"> (B)</w:t>
      </w:r>
      <w:bookmarkStart w:id="860" w:name="Q00558_2"/>
      <w:r w:rsidRPr="00FC614B">
        <w:rPr>
          <w:rFonts w:ascii="新細明體" w:hAnsi="新細明體" w:hint="eastAsia"/>
        </w:rPr>
        <w:t>子宮擴刮術與真空吸引術（D&amp;C）</w:t>
      </w:r>
      <w:bookmarkEnd w:id="860"/>
      <w:r>
        <w:rPr>
          <w:rFonts w:ascii="新細明體" w:hAnsi="新細明體"/>
        </w:rPr>
        <w:t xml:space="preserve"> (C)</w:t>
      </w:r>
      <w:bookmarkStart w:id="861" w:name="Q00558_3"/>
      <w:r w:rsidRPr="00FC614B">
        <w:rPr>
          <w:rFonts w:ascii="新細明體" w:hAnsi="新細明體" w:hint="eastAsia"/>
        </w:rPr>
        <w:t>引產</w:t>
      </w:r>
      <w:bookmarkEnd w:id="861"/>
      <w:r>
        <w:rPr>
          <w:rFonts w:ascii="新細明體" w:hAnsi="新細明體"/>
        </w:rPr>
        <w:t xml:space="preserve"> (D)</w:t>
      </w:r>
      <w:bookmarkStart w:id="862" w:name="Q00558_4"/>
      <w:r w:rsidRPr="00FC614B">
        <w:rPr>
          <w:rFonts w:ascii="新細明體" w:hAnsi="新細明體" w:hint="eastAsia"/>
        </w:rPr>
        <w:t>子宮擴摘術（D&amp;E）</w:t>
      </w:r>
      <w:bookmarkStart w:id="863" w:name="Q00558_E"/>
      <w:bookmarkEnd w:id="86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64" w:name="Q00559_S"/>
      <w:bookmarkStart w:id="865" w:name="F00559"/>
      <w:bookmarkEnd w:id="857"/>
      <w:bookmarkEnd w:id="863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866" w:name="Q00559_0"/>
      <w:r>
        <w:rPr>
          <w:rFonts w:ascii="新細明體" w:hAnsi="新細明體"/>
          <w:color w:val="FF0000"/>
        </w:rPr>
        <w:t>Ｃ</w:t>
      </w:r>
      <w:bookmarkEnd w:id="866"/>
      <w:r>
        <w:rPr>
          <w:rFonts w:ascii="新細明體" w:hAnsi="新細明體"/>
        </w:rPr>
        <w:t xml:space="preserve"> ） 9.</w:t>
      </w:r>
      <w:r w:rsidRPr="00FC614B">
        <w:rPr>
          <w:rFonts w:ascii="新細明體" w:hAnsi="新細明體" w:hint="eastAsia"/>
        </w:rPr>
        <w:t xml:space="preserve">啟動生命之鏈（chain of survival）的正確次序為何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儘早CPR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儘快電擊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儘早辨識及啟動緊急醫療網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 xml:space="preserve">有效的高級心臟救命術 </w:t>
      </w:r>
      <w:r w:rsidRPr="00FC614B">
        <w:rPr>
          <w:rFonts w:ascii="新細明體" w:hAnsi="新細明體" w:cs="MS Mincho" w:hint="eastAsia"/>
        </w:rPr>
        <w:t>5.</w:t>
      </w:r>
      <w:r w:rsidRPr="00FC614B">
        <w:rPr>
          <w:rFonts w:ascii="新細明體" w:hAnsi="新細明體" w:hint="eastAsia"/>
        </w:rPr>
        <w:t>整合性復甦後照護</w:t>
      </w:r>
      <w:bookmarkEnd w:id="864"/>
      <w:r>
        <w:rPr>
          <w:rFonts w:ascii="新細明體" w:hAnsi="新細明體"/>
        </w:rPr>
        <w:t xml:space="preserve"> (A)</w:t>
      </w:r>
      <w:bookmarkStart w:id="867" w:name="Q00559_1"/>
      <w:r w:rsidRPr="00FC614B">
        <w:rPr>
          <w:rFonts w:ascii="新細明體" w:hAnsi="新細明體" w:cs="MS Mincho" w:hint="eastAsia"/>
        </w:rPr>
        <w:t>1→2→3→4→5</w:t>
      </w:r>
      <w:bookmarkEnd w:id="867"/>
      <w:r>
        <w:rPr>
          <w:rFonts w:ascii="新細明體" w:hAnsi="新細明體" w:cs="MS Mincho"/>
        </w:rPr>
        <w:t xml:space="preserve"> (B)</w:t>
      </w:r>
      <w:bookmarkStart w:id="868" w:name="Q00559_2"/>
      <w:r w:rsidRPr="00FC614B">
        <w:rPr>
          <w:rFonts w:ascii="新細明體" w:hAnsi="新細明體" w:cs="MS Mincho" w:hint="eastAsia"/>
        </w:rPr>
        <w:t>2→3→1→5→4</w:t>
      </w:r>
      <w:bookmarkEnd w:id="868"/>
      <w:r>
        <w:rPr>
          <w:rFonts w:ascii="新細明體" w:hAnsi="新細明體" w:cs="MS Mincho"/>
        </w:rPr>
        <w:t xml:space="preserve"> (C)</w:t>
      </w:r>
      <w:bookmarkStart w:id="869" w:name="Q00559_3"/>
      <w:r w:rsidRPr="00FC614B">
        <w:rPr>
          <w:rFonts w:ascii="新細明體" w:hAnsi="新細明體" w:cs="MS Mincho" w:hint="eastAsia"/>
        </w:rPr>
        <w:t>3→1→2→4→5</w:t>
      </w:r>
      <w:bookmarkEnd w:id="869"/>
      <w:r>
        <w:rPr>
          <w:rFonts w:ascii="新細明體" w:hAnsi="新細明體" w:cs="MS Mincho"/>
        </w:rPr>
        <w:t xml:space="preserve"> (D)</w:t>
      </w:r>
      <w:bookmarkStart w:id="870" w:name="Q00559_4"/>
      <w:r w:rsidRPr="00FC614B">
        <w:rPr>
          <w:rFonts w:ascii="新細明體" w:hAnsi="新細明體" w:cs="MS Mincho" w:hint="eastAsia"/>
        </w:rPr>
        <w:t>3→2→1→5→4</w:t>
      </w:r>
      <w:bookmarkStart w:id="871" w:name="Q00559_E"/>
      <w:bookmarkEnd w:id="87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72" w:name="Q00560_S"/>
      <w:bookmarkStart w:id="873" w:name="F00560"/>
      <w:bookmarkEnd w:id="865"/>
      <w:bookmarkEnd w:id="871"/>
      <w:r>
        <w:rPr>
          <w:rFonts w:ascii="新細明體" w:hAnsi="新細明體" w:cs="MS Mincho" w:hint="eastAsia"/>
        </w:rPr>
        <w:t>（</w:t>
      </w:r>
      <w:r>
        <w:rPr>
          <w:rFonts w:ascii="新細明體" w:hAnsi="新細明體" w:cs="MS Mincho"/>
        </w:rPr>
        <w:t xml:space="preserve"> </w:t>
      </w:r>
      <w:bookmarkStart w:id="874" w:name="Q00560_0"/>
      <w:r>
        <w:rPr>
          <w:rFonts w:ascii="新細明體" w:hAnsi="新細明體" w:cs="MS Mincho"/>
          <w:color w:val="FF0000"/>
        </w:rPr>
        <w:t>Ｄ</w:t>
      </w:r>
      <w:bookmarkEnd w:id="874"/>
      <w:r>
        <w:rPr>
          <w:rFonts w:ascii="新細明體" w:hAnsi="新細明體" w:cs="MS Mincho"/>
        </w:rPr>
        <w:t xml:space="preserve"> ）10.</w:t>
      </w:r>
      <w:r w:rsidRPr="00FC614B">
        <w:rPr>
          <w:rFonts w:ascii="新細明體" w:hAnsi="新細明體" w:cs="MS Mincho" w:hint="eastAsia"/>
        </w:rPr>
        <w:t>某人近日被診斷癌症末期，表示「若能再讓我多活幾年，看到孩子們都結婚後，我願意到癌症病房擔任志工，以幫助其他的病人」，根據美國精神科醫師庫柏勒羅斯</w:t>
      </w:r>
      <w:r w:rsidRPr="00FC614B">
        <w:rPr>
          <w:rFonts w:ascii="新細明體" w:hAnsi="新細明體" w:hint="eastAsia"/>
        </w:rPr>
        <w:t>（Kübler-Ross）</w:t>
      </w:r>
      <w:r w:rsidRPr="00FC614B">
        <w:rPr>
          <w:rFonts w:ascii="新細明體" w:hAnsi="新細明體" w:cs="MS Mincho" w:hint="eastAsia"/>
        </w:rPr>
        <w:t>，面對死亡心理反應，某人此階段是屬於</w:t>
      </w:r>
      <w:bookmarkEnd w:id="872"/>
      <w:r>
        <w:rPr>
          <w:rFonts w:ascii="新細明體" w:hAnsi="新細明體" w:cs="MS Mincho"/>
        </w:rPr>
        <w:t xml:space="preserve"> (A)</w:t>
      </w:r>
      <w:bookmarkStart w:id="875" w:name="Q00560_1"/>
      <w:r w:rsidRPr="00FC614B">
        <w:rPr>
          <w:rFonts w:ascii="新細明體" w:hAnsi="新細明體" w:hint="eastAsia"/>
        </w:rPr>
        <w:t>憂鬱期</w:t>
      </w:r>
      <w:bookmarkEnd w:id="875"/>
      <w:r>
        <w:rPr>
          <w:rFonts w:ascii="新細明體" w:hAnsi="新細明體"/>
        </w:rPr>
        <w:t xml:space="preserve"> (B)</w:t>
      </w:r>
      <w:bookmarkStart w:id="876" w:name="Q00560_2"/>
      <w:r w:rsidRPr="00FC614B">
        <w:rPr>
          <w:rFonts w:ascii="新細明體" w:hAnsi="新細明體" w:hint="eastAsia"/>
        </w:rPr>
        <w:t>憤怒期</w:t>
      </w:r>
      <w:bookmarkEnd w:id="876"/>
      <w:r>
        <w:rPr>
          <w:rFonts w:ascii="新細明體" w:hAnsi="新細明體"/>
        </w:rPr>
        <w:t xml:space="preserve"> (C)</w:t>
      </w:r>
      <w:bookmarkStart w:id="877" w:name="Q00560_3"/>
      <w:r w:rsidRPr="00FC614B">
        <w:rPr>
          <w:rFonts w:ascii="新細明體" w:hAnsi="新細明體" w:hint="eastAsia"/>
        </w:rPr>
        <w:t>震驚與否認期</w:t>
      </w:r>
      <w:bookmarkEnd w:id="877"/>
      <w:r>
        <w:rPr>
          <w:rFonts w:ascii="新細明體" w:hAnsi="新細明體"/>
        </w:rPr>
        <w:t xml:space="preserve"> (D)</w:t>
      </w:r>
      <w:bookmarkStart w:id="878" w:name="Q00560_4"/>
      <w:r w:rsidRPr="00FC614B">
        <w:rPr>
          <w:rFonts w:ascii="新細明體" w:hAnsi="新細明體" w:hint="eastAsia"/>
        </w:rPr>
        <w:t>討價還價期</w:t>
      </w:r>
      <w:bookmarkStart w:id="879" w:name="Q00560_E"/>
      <w:bookmarkEnd w:id="87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80" w:name="Q00561_S"/>
      <w:bookmarkStart w:id="881" w:name="F00561"/>
      <w:bookmarkEnd w:id="873"/>
      <w:bookmarkEnd w:id="87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82" w:name="Q00561_0"/>
      <w:r>
        <w:rPr>
          <w:rFonts w:ascii="新細明體" w:hAnsi="新細明體"/>
          <w:color w:val="FF0000"/>
        </w:rPr>
        <w:t>Ｂ</w:t>
      </w:r>
      <w:bookmarkEnd w:id="882"/>
      <w:r>
        <w:rPr>
          <w:rFonts w:ascii="新細明體" w:hAnsi="新細明體"/>
        </w:rPr>
        <w:t xml:space="preserve"> ）11.</w:t>
      </w:r>
      <w:r w:rsidRPr="00FC614B">
        <w:rPr>
          <w:rFonts w:ascii="新細明體" w:hAnsi="新細明體" w:hint="eastAsia"/>
        </w:rPr>
        <w:t>關於保險套使用的敘述，下列何者正確</w:t>
      </w:r>
      <w:bookmarkEnd w:id="880"/>
      <w:r>
        <w:rPr>
          <w:rFonts w:ascii="新細明體" w:hAnsi="新細明體"/>
        </w:rPr>
        <w:t xml:space="preserve"> (A)</w:t>
      </w:r>
      <w:bookmarkStart w:id="883" w:name="Q00561_1"/>
      <w:r w:rsidRPr="00FC614B">
        <w:rPr>
          <w:rFonts w:ascii="新細明體" w:hAnsi="新細明體" w:hint="eastAsia"/>
        </w:rPr>
        <w:t>要在快射精前套上</w:t>
      </w:r>
      <w:bookmarkEnd w:id="883"/>
      <w:r>
        <w:rPr>
          <w:rFonts w:ascii="新細明體" w:hAnsi="新細明體"/>
        </w:rPr>
        <w:t xml:space="preserve"> (B)</w:t>
      </w:r>
      <w:bookmarkStart w:id="884" w:name="Q00561_2"/>
      <w:r w:rsidRPr="00FC614B">
        <w:rPr>
          <w:rFonts w:ascii="新細明體" w:hAnsi="新細明體" w:hint="eastAsia"/>
        </w:rPr>
        <w:t>拆封時應由邊緣拆封</w:t>
      </w:r>
      <w:bookmarkEnd w:id="884"/>
      <w:r>
        <w:rPr>
          <w:rFonts w:ascii="新細明體" w:hAnsi="新細明體"/>
        </w:rPr>
        <w:t xml:space="preserve"> (C)</w:t>
      </w:r>
      <w:bookmarkStart w:id="885" w:name="Q00561_3"/>
      <w:r w:rsidRPr="00FC614B">
        <w:rPr>
          <w:rFonts w:ascii="新細明體" w:hAnsi="新細明體" w:hint="eastAsia"/>
        </w:rPr>
        <w:t>先套上陰莖，再將前端貯精囊的空氣擠出</w:t>
      </w:r>
      <w:bookmarkEnd w:id="885"/>
      <w:r>
        <w:rPr>
          <w:rFonts w:ascii="新細明體" w:hAnsi="新細明體"/>
        </w:rPr>
        <w:t xml:space="preserve"> (D)</w:t>
      </w:r>
      <w:bookmarkStart w:id="886" w:name="Q00561_4"/>
      <w:r w:rsidRPr="00FC614B">
        <w:rPr>
          <w:rFonts w:ascii="新細明體" w:hAnsi="新細明體" w:hint="eastAsia"/>
        </w:rPr>
        <w:t>必要時可使用油性潤滑劑進行潤滑</w:t>
      </w:r>
      <w:bookmarkStart w:id="887" w:name="Q00561_E"/>
      <w:bookmarkEnd w:id="88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88" w:name="Q00562_S"/>
      <w:bookmarkStart w:id="889" w:name="F00562"/>
      <w:bookmarkEnd w:id="881"/>
      <w:bookmarkEnd w:id="88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90" w:name="Q00562_0"/>
      <w:r>
        <w:rPr>
          <w:rFonts w:ascii="新細明體" w:hAnsi="新細明體"/>
          <w:color w:val="FF0000"/>
        </w:rPr>
        <w:t>Ｂ</w:t>
      </w:r>
      <w:bookmarkEnd w:id="890"/>
      <w:r>
        <w:rPr>
          <w:rFonts w:ascii="新細明體" w:hAnsi="新細明體"/>
        </w:rPr>
        <w:t xml:space="preserve"> ）12.</w:t>
      </w:r>
      <w:r w:rsidRPr="00FC614B">
        <w:rPr>
          <w:rFonts w:ascii="新細明體" w:hAnsi="新細明體" w:hint="eastAsia"/>
        </w:rPr>
        <w:t>關於事後避孕的敘述，下列何者正確</w:t>
      </w:r>
      <w:bookmarkEnd w:id="888"/>
      <w:r>
        <w:rPr>
          <w:rFonts w:ascii="新細明體" w:hAnsi="新細明體"/>
        </w:rPr>
        <w:t xml:space="preserve"> (A)</w:t>
      </w:r>
      <w:bookmarkStart w:id="891" w:name="Q00562_1"/>
      <w:r w:rsidRPr="00FC614B">
        <w:rPr>
          <w:rFonts w:ascii="新細明體" w:hAnsi="新細明體" w:hint="eastAsia"/>
        </w:rPr>
        <w:t>指性行為後五天內服用高劑量賀爾蒙抑制排卵</w:t>
      </w:r>
      <w:bookmarkEnd w:id="891"/>
      <w:r>
        <w:rPr>
          <w:rFonts w:ascii="新細明體" w:hAnsi="新細明體"/>
        </w:rPr>
        <w:t xml:space="preserve"> (B)</w:t>
      </w:r>
      <w:bookmarkStart w:id="892" w:name="Q00562_2"/>
      <w:r w:rsidRPr="00FC614B">
        <w:rPr>
          <w:rFonts w:ascii="新細明體" w:hAnsi="新細明體" w:hint="eastAsia"/>
        </w:rPr>
        <w:t>經常使用會增加子宮病變和不孕的可能性</w:t>
      </w:r>
      <w:bookmarkEnd w:id="892"/>
      <w:r>
        <w:rPr>
          <w:rFonts w:ascii="新細明體" w:hAnsi="新細明體"/>
        </w:rPr>
        <w:t xml:space="preserve"> (C)</w:t>
      </w:r>
      <w:bookmarkStart w:id="893" w:name="Q00562_3"/>
      <w:r w:rsidRPr="00FC614B">
        <w:rPr>
          <w:rFonts w:ascii="新細明體" w:hAnsi="新細明體" w:hint="eastAsia"/>
        </w:rPr>
        <w:t>可做為平時的避孕方式</w:t>
      </w:r>
      <w:bookmarkEnd w:id="893"/>
      <w:r>
        <w:rPr>
          <w:rFonts w:ascii="新細明體" w:hAnsi="新細明體"/>
        </w:rPr>
        <w:t xml:space="preserve"> (D)</w:t>
      </w:r>
      <w:bookmarkStart w:id="894" w:name="Q00562_4"/>
      <w:r w:rsidRPr="00FC614B">
        <w:rPr>
          <w:rFonts w:ascii="新細明體" w:hAnsi="新細明體" w:hint="eastAsia"/>
        </w:rPr>
        <w:t>失敗率很高不宜採用</w:t>
      </w:r>
      <w:bookmarkStart w:id="895" w:name="Q00562_E"/>
      <w:bookmarkEnd w:id="89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896" w:name="Q00563_S"/>
      <w:bookmarkStart w:id="897" w:name="F00563"/>
      <w:bookmarkEnd w:id="889"/>
      <w:bookmarkEnd w:id="89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898" w:name="Q00563_0"/>
      <w:r>
        <w:rPr>
          <w:rFonts w:ascii="新細明體" w:hAnsi="新細明體"/>
          <w:color w:val="FF0000"/>
        </w:rPr>
        <w:t>Ｃ</w:t>
      </w:r>
      <w:bookmarkEnd w:id="898"/>
      <w:r>
        <w:rPr>
          <w:rFonts w:ascii="新細明體" w:hAnsi="新細明體"/>
        </w:rPr>
        <w:t xml:space="preserve"> ）13.</w:t>
      </w:r>
      <w:r w:rsidRPr="00FC614B">
        <w:rPr>
          <w:rFonts w:ascii="新細明體" w:hAnsi="新細明體" w:hint="eastAsia"/>
        </w:rPr>
        <w:t>關於生產過程的敘述，下列何者正確</w:t>
      </w:r>
      <w:bookmarkEnd w:id="896"/>
      <w:r>
        <w:rPr>
          <w:rFonts w:ascii="新細明體" w:hAnsi="新細明體"/>
        </w:rPr>
        <w:t xml:space="preserve"> (A)</w:t>
      </w:r>
      <w:bookmarkStart w:id="899" w:name="Q00563_1"/>
      <w:r w:rsidRPr="00FC614B">
        <w:rPr>
          <w:rFonts w:ascii="新細明體" w:hAnsi="新細明體" w:hint="eastAsia"/>
        </w:rPr>
        <w:t>第1產程是指由真陣痛開始至子宮頸口開始擴張為止</w:t>
      </w:r>
      <w:bookmarkEnd w:id="899"/>
      <w:r>
        <w:rPr>
          <w:rFonts w:ascii="新細明體" w:hAnsi="新細明體"/>
        </w:rPr>
        <w:t xml:space="preserve"> (B)</w:t>
      </w:r>
      <w:bookmarkStart w:id="900" w:name="Q00563_2"/>
      <w:r w:rsidRPr="00FC614B">
        <w:rPr>
          <w:rFonts w:ascii="新細明體" w:hAnsi="新細明體" w:hint="eastAsia"/>
        </w:rPr>
        <w:t>第2產程是指由子宮頸口開始擴張至胎兒娩出為止</w:t>
      </w:r>
      <w:bookmarkEnd w:id="900"/>
      <w:r>
        <w:rPr>
          <w:rFonts w:ascii="新細明體" w:hAnsi="新細明體"/>
        </w:rPr>
        <w:t xml:space="preserve"> (C)</w:t>
      </w:r>
      <w:bookmarkStart w:id="901" w:name="Q00563_3"/>
      <w:r w:rsidRPr="00FC614B">
        <w:rPr>
          <w:rFonts w:ascii="新細明體" w:hAnsi="新細明體" w:hint="eastAsia"/>
        </w:rPr>
        <w:t>第3產程是指由胎兒娩出至胎盤、胎膜娩出為止</w:t>
      </w:r>
      <w:bookmarkEnd w:id="901"/>
      <w:r>
        <w:rPr>
          <w:rFonts w:ascii="新細明體" w:hAnsi="新細明體"/>
        </w:rPr>
        <w:t xml:space="preserve"> (D)</w:t>
      </w:r>
      <w:bookmarkStart w:id="902" w:name="Q00563_4"/>
      <w:r w:rsidRPr="00FC614B">
        <w:rPr>
          <w:rFonts w:ascii="新細明體" w:hAnsi="新細明體" w:hint="eastAsia"/>
        </w:rPr>
        <w:t>第4產程是指由胎盤、胎膜娩出至惡露完全排出</w:t>
      </w:r>
      <w:bookmarkStart w:id="903" w:name="Q00563_E"/>
      <w:bookmarkEnd w:id="90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04" w:name="Q00564_S"/>
      <w:bookmarkStart w:id="905" w:name="F00564"/>
      <w:bookmarkEnd w:id="897"/>
      <w:bookmarkEnd w:id="90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06" w:name="Q00564_0"/>
      <w:r>
        <w:rPr>
          <w:rFonts w:ascii="新細明體" w:hAnsi="新細明體"/>
          <w:color w:val="FF0000"/>
        </w:rPr>
        <w:t>Ｄ</w:t>
      </w:r>
      <w:bookmarkEnd w:id="906"/>
      <w:r>
        <w:rPr>
          <w:rFonts w:ascii="新細明體" w:hAnsi="新細明體"/>
        </w:rPr>
        <w:t xml:space="preserve"> ）14.</w:t>
      </w:r>
      <w:r w:rsidRPr="00FC614B">
        <w:rPr>
          <w:rFonts w:ascii="新細明體" w:hAnsi="新細明體" w:hint="eastAsia"/>
        </w:rPr>
        <w:t>某位同學在上課中突然全身抽搐、意識不清，倒在課桌椅與走道中，下列處置何者最合適</w:t>
      </w:r>
      <w:bookmarkEnd w:id="904"/>
      <w:r>
        <w:rPr>
          <w:rFonts w:ascii="新細明體" w:hAnsi="新細明體"/>
        </w:rPr>
        <w:t xml:space="preserve"> (A)</w:t>
      </w:r>
      <w:bookmarkStart w:id="907" w:name="Q00564_1"/>
      <w:r w:rsidRPr="00FC614B">
        <w:rPr>
          <w:rFonts w:ascii="新細明體" w:hAnsi="新細明體" w:hint="eastAsia"/>
        </w:rPr>
        <w:t>壓住同學的身體四肢以防全身震動</w:t>
      </w:r>
      <w:bookmarkEnd w:id="907"/>
      <w:r>
        <w:rPr>
          <w:rFonts w:ascii="新細明體" w:hAnsi="新細明體"/>
        </w:rPr>
        <w:t xml:space="preserve"> (B)</w:t>
      </w:r>
      <w:bookmarkStart w:id="908" w:name="Q00564_2"/>
      <w:r w:rsidRPr="00FC614B">
        <w:rPr>
          <w:rFonts w:ascii="新細明體" w:hAnsi="新細明體" w:hint="eastAsia"/>
        </w:rPr>
        <w:t>撬開同學的口，讓他咬住筆以免咬舌頭</w:t>
      </w:r>
      <w:bookmarkEnd w:id="908"/>
      <w:r>
        <w:rPr>
          <w:rFonts w:ascii="新細明體" w:hAnsi="新細明體"/>
        </w:rPr>
        <w:t xml:space="preserve"> (C)</w:t>
      </w:r>
      <w:bookmarkStart w:id="909" w:name="Q00564_3"/>
      <w:r w:rsidRPr="00FC614B">
        <w:rPr>
          <w:rFonts w:ascii="新細明體" w:hAnsi="新細明體" w:hint="eastAsia"/>
        </w:rPr>
        <w:t>給予同學喝水以鎮定，使他快速清醒</w:t>
      </w:r>
      <w:bookmarkEnd w:id="909"/>
      <w:r>
        <w:rPr>
          <w:rFonts w:ascii="新細明體" w:hAnsi="新細明體"/>
        </w:rPr>
        <w:t xml:space="preserve"> (D)</w:t>
      </w:r>
      <w:bookmarkStart w:id="910" w:name="Q00564_4"/>
      <w:r w:rsidRPr="00FC614B">
        <w:rPr>
          <w:rFonts w:ascii="新細明體" w:hAnsi="新細明體" w:hint="eastAsia"/>
        </w:rPr>
        <w:t>給予外套或軟枕，墊於同學身體四周</w:t>
      </w:r>
      <w:bookmarkStart w:id="911" w:name="Q00564_E"/>
      <w:bookmarkEnd w:id="91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12" w:name="Q00565_S"/>
      <w:bookmarkStart w:id="913" w:name="F00565"/>
      <w:bookmarkEnd w:id="905"/>
      <w:bookmarkEnd w:id="91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14" w:name="Q00565_0"/>
      <w:r>
        <w:rPr>
          <w:rFonts w:ascii="新細明體" w:hAnsi="新細明體"/>
          <w:color w:val="FF0000"/>
        </w:rPr>
        <w:t>Ｂ</w:t>
      </w:r>
      <w:bookmarkEnd w:id="914"/>
      <w:r>
        <w:rPr>
          <w:rFonts w:ascii="新細明體" w:hAnsi="新細明體"/>
        </w:rPr>
        <w:t xml:space="preserve"> ）15.</w:t>
      </w:r>
      <w:r w:rsidRPr="00FC614B">
        <w:rPr>
          <w:rFonts w:ascii="新細明體" w:hAnsi="新細明體" w:hint="eastAsia"/>
        </w:rPr>
        <w:t>關於使用RU-486的敘述，下列何者正確</w:t>
      </w:r>
      <w:bookmarkEnd w:id="912"/>
      <w:r>
        <w:rPr>
          <w:rFonts w:ascii="新細明體" w:hAnsi="新細明體"/>
        </w:rPr>
        <w:t xml:space="preserve"> (A)</w:t>
      </w:r>
      <w:bookmarkStart w:id="915" w:name="Q00565_1"/>
      <w:r w:rsidRPr="00FC614B">
        <w:rPr>
          <w:rFonts w:ascii="新細明體" w:hAnsi="新細明體" w:hint="eastAsia"/>
        </w:rPr>
        <w:t>須在懷孕10週內使用</w:t>
      </w:r>
      <w:bookmarkEnd w:id="915"/>
      <w:r>
        <w:rPr>
          <w:rFonts w:ascii="新細明體" w:hAnsi="新細明體"/>
        </w:rPr>
        <w:t xml:space="preserve"> (B)</w:t>
      </w:r>
      <w:bookmarkStart w:id="916" w:name="Q00565_2"/>
      <w:r w:rsidRPr="00FC614B">
        <w:rPr>
          <w:rFonts w:ascii="新細明體" w:hAnsi="新細明體" w:hint="eastAsia"/>
        </w:rPr>
        <w:t>有氣喘者不宜使用</w:t>
      </w:r>
      <w:bookmarkEnd w:id="916"/>
      <w:r>
        <w:rPr>
          <w:rFonts w:ascii="新細明體" w:hAnsi="新細明體"/>
        </w:rPr>
        <w:t xml:space="preserve"> (C)</w:t>
      </w:r>
      <w:bookmarkStart w:id="917" w:name="Q00565_3"/>
      <w:r w:rsidRPr="00FC614B">
        <w:rPr>
          <w:rFonts w:ascii="新細明體" w:hAnsi="新細明體" w:hint="eastAsia"/>
        </w:rPr>
        <w:t>若無特殊危險可於藥局自行購買使用</w:t>
      </w:r>
      <w:bookmarkEnd w:id="917"/>
      <w:r>
        <w:rPr>
          <w:rFonts w:ascii="新細明體" w:hAnsi="新細明體"/>
        </w:rPr>
        <w:t xml:space="preserve"> (D)</w:t>
      </w:r>
      <w:bookmarkStart w:id="918" w:name="Q00565_4"/>
      <w:r w:rsidRPr="00FC614B">
        <w:rPr>
          <w:rFonts w:ascii="新細明體" w:hAnsi="新細明體" w:hint="eastAsia"/>
        </w:rPr>
        <w:t>發生不完全流產的機率不高，不需進一步追蹤</w:t>
      </w:r>
      <w:bookmarkStart w:id="919" w:name="Q00565_E"/>
      <w:bookmarkEnd w:id="91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20" w:name="Q00566_S"/>
      <w:bookmarkStart w:id="921" w:name="F00566"/>
      <w:bookmarkEnd w:id="913"/>
      <w:bookmarkEnd w:id="91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22" w:name="Q00566_0"/>
      <w:r>
        <w:rPr>
          <w:rFonts w:ascii="新細明體" w:hAnsi="新細明體"/>
          <w:color w:val="FF0000"/>
        </w:rPr>
        <w:t>Ｄ</w:t>
      </w:r>
      <w:bookmarkEnd w:id="922"/>
      <w:r>
        <w:rPr>
          <w:rFonts w:ascii="新細明體" w:hAnsi="新細明體"/>
        </w:rPr>
        <w:t xml:space="preserve"> ）16.</w:t>
      </w:r>
      <w:r w:rsidRPr="00FC614B">
        <w:rPr>
          <w:rFonts w:ascii="新細明體" w:hAnsi="新細明體" w:hint="eastAsia"/>
        </w:rPr>
        <w:t xml:space="preserve">關於性健康的敘述，下列何者正確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男性包皮太長會影響性功能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陰莖大小與性能力無關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只要行體外射精就不會懷孕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生理性白帶有保護陰道的功能</w:t>
      </w:r>
      <w:bookmarkEnd w:id="920"/>
      <w:r>
        <w:rPr>
          <w:rFonts w:ascii="新細明體" w:hAnsi="新細明體"/>
        </w:rPr>
        <w:t xml:space="preserve"> (A)</w:t>
      </w:r>
      <w:bookmarkStart w:id="923" w:name="Q00566_1"/>
      <w:r w:rsidRPr="00FC614B">
        <w:rPr>
          <w:rFonts w:ascii="新細明體" w:hAnsi="新細明體" w:cs="MS Mincho" w:hint="eastAsia"/>
        </w:rPr>
        <w:t>12</w:t>
      </w:r>
      <w:bookmarkEnd w:id="923"/>
      <w:r>
        <w:rPr>
          <w:rFonts w:ascii="新細明體" w:hAnsi="新細明體" w:cs="MS Mincho"/>
        </w:rPr>
        <w:t xml:space="preserve"> (B)</w:t>
      </w:r>
      <w:bookmarkStart w:id="924" w:name="Q00566_2"/>
      <w:r w:rsidRPr="00FC614B">
        <w:rPr>
          <w:rFonts w:ascii="新細明體" w:hAnsi="新細明體" w:cs="MS Mincho" w:hint="eastAsia"/>
        </w:rPr>
        <w:t>34</w:t>
      </w:r>
      <w:bookmarkEnd w:id="924"/>
      <w:r>
        <w:rPr>
          <w:rFonts w:ascii="新細明體" w:hAnsi="新細明體" w:cs="MS Mincho"/>
        </w:rPr>
        <w:t xml:space="preserve"> (C)</w:t>
      </w:r>
      <w:bookmarkStart w:id="925" w:name="Q00566_3"/>
      <w:r w:rsidRPr="00FC614B">
        <w:rPr>
          <w:rFonts w:ascii="新細明體" w:hAnsi="新細明體" w:cs="MS Mincho" w:hint="eastAsia"/>
        </w:rPr>
        <w:t>13</w:t>
      </w:r>
      <w:bookmarkEnd w:id="925"/>
      <w:r>
        <w:rPr>
          <w:rFonts w:ascii="新細明體" w:hAnsi="新細明體" w:cs="MS Mincho"/>
        </w:rPr>
        <w:t xml:space="preserve"> (D)</w:t>
      </w:r>
      <w:bookmarkStart w:id="926" w:name="Q00566_4"/>
      <w:r w:rsidRPr="00FC614B">
        <w:rPr>
          <w:rFonts w:ascii="新細明體" w:hAnsi="新細明體" w:cs="MS Mincho" w:hint="eastAsia"/>
        </w:rPr>
        <w:t>24</w:t>
      </w:r>
      <w:bookmarkStart w:id="927" w:name="Q00566_E"/>
      <w:bookmarkEnd w:id="92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28" w:name="Q00567_S"/>
      <w:bookmarkStart w:id="929" w:name="F00567"/>
      <w:bookmarkEnd w:id="921"/>
      <w:bookmarkEnd w:id="927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930" w:name="Q00567_0"/>
      <w:r>
        <w:rPr>
          <w:rFonts w:ascii="新細明體" w:hAnsi="新細明體"/>
          <w:color w:val="FF0000"/>
        </w:rPr>
        <w:t>Ｃ</w:t>
      </w:r>
      <w:bookmarkEnd w:id="930"/>
      <w:r>
        <w:rPr>
          <w:rFonts w:ascii="新細明體" w:hAnsi="新細明體"/>
        </w:rPr>
        <w:t xml:space="preserve"> ）17.</w:t>
      </w:r>
      <w:r w:rsidRPr="00FC614B">
        <w:rPr>
          <w:rFonts w:ascii="新細明體" w:hAnsi="新細明體" w:hint="eastAsia"/>
        </w:rPr>
        <w:t>某位同學考試成績不理想，心情不好，朋友邀約到KTV唱歌，朋友拿出小藥丸並說：「吃了之後會開心」，此時，這位同學應有的最合適反應是</w:t>
      </w:r>
      <w:bookmarkEnd w:id="928"/>
      <w:r>
        <w:rPr>
          <w:rFonts w:ascii="新細明體" w:hAnsi="新細明體"/>
        </w:rPr>
        <w:t xml:space="preserve"> (A)</w:t>
      </w:r>
      <w:bookmarkStart w:id="931" w:name="Q00567_1"/>
      <w:r w:rsidRPr="00FC614B">
        <w:rPr>
          <w:rFonts w:ascii="新細明體" w:hAnsi="新細明體" w:hint="eastAsia"/>
        </w:rPr>
        <w:t>「吃一次不會怎麼樣，反而讓我更嗨」</w:t>
      </w:r>
      <w:bookmarkEnd w:id="931"/>
      <w:r>
        <w:rPr>
          <w:rFonts w:ascii="新細明體" w:hAnsi="新細明體"/>
        </w:rPr>
        <w:t xml:space="preserve"> (B)</w:t>
      </w:r>
      <w:bookmarkStart w:id="932" w:name="Q00567_2"/>
      <w:r w:rsidRPr="00FC614B">
        <w:rPr>
          <w:rFonts w:ascii="新細明體" w:hAnsi="新細明體" w:hint="eastAsia"/>
        </w:rPr>
        <w:t>「若說不要，這群朋友就會遠離我」</w:t>
      </w:r>
      <w:bookmarkEnd w:id="932"/>
      <w:r>
        <w:rPr>
          <w:rFonts w:ascii="新細明體" w:hAnsi="新細明體"/>
        </w:rPr>
        <w:t xml:space="preserve"> (C)</w:t>
      </w:r>
      <w:bookmarkStart w:id="933" w:name="Q00567_3"/>
      <w:r w:rsidRPr="00FC614B">
        <w:rPr>
          <w:rFonts w:ascii="新細明體" w:hAnsi="新細明體" w:hint="eastAsia"/>
        </w:rPr>
        <w:t>「我身體不好，不可以吃這個藥丸」</w:t>
      </w:r>
      <w:bookmarkEnd w:id="933"/>
      <w:r>
        <w:rPr>
          <w:rFonts w:ascii="新細明體" w:hAnsi="新細明體"/>
        </w:rPr>
        <w:t xml:space="preserve"> (D)</w:t>
      </w:r>
      <w:bookmarkStart w:id="934" w:name="Q00567_4"/>
      <w:r w:rsidRPr="00FC614B">
        <w:rPr>
          <w:rFonts w:ascii="新細明體" w:hAnsi="新細明體" w:hint="eastAsia"/>
        </w:rPr>
        <w:t>「壞青少年才吸毒，我才不會吃」</w:t>
      </w:r>
      <w:bookmarkStart w:id="935" w:name="Q00567_E"/>
      <w:bookmarkEnd w:id="93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36" w:name="Q00568_S"/>
      <w:bookmarkStart w:id="937" w:name="F00568"/>
      <w:bookmarkEnd w:id="929"/>
      <w:bookmarkEnd w:id="93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38" w:name="Q00568_0"/>
      <w:r>
        <w:rPr>
          <w:rFonts w:ascii="新細明體" w:hAnsi="新細明體"/>
          <w:color w:val="FF0000"/>
        </w:rPr>
        <w:t>Ｄ</w:t>
      </w:r>
      <w:bookmarkEnd w:id="938"/>
      <w:r>
        <w:rPr>
          <w:rFonts w:ascii="新細明體" w:hAnsi="新細明體"/>
        </w:rPr>
        <w:t xml:space="preserve"> ）18.</w:t>
      </w:r>
      <w:r w:rsidRPr="00FC614B">
        <w:rPr>
          <w:rFonts w:ascii="新細明體" w:hAnsi="新細明體" w:hint="eastAsia"/>
        </w:rPr>
        <w:t xml:space="preserve">為了確保「食」的安心，消費者購買時應特別注意何者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產品的網址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包裝精美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營養標示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 xml:space="preserve">生產地 </w:t>
      </w:r>
      <w:r w:rsidRPr="00FC614B">
        <w:rPr>
          <w:rFonts w:ascii="新細明體" w:hAnsi="新細明體" w:cs="MS Mincho" w:hint="eastAsia"/>
        </w:rPr>
        <w:t>5.</w:t>
      </w:r>
      <w:r w:rsidRPr="00FC614B">
        <w:rPr>
          <w:rFonts w:ascii="新細明體" w:hAnsi="新細明體" w:hint="eastAsia"/>
        </w:rPr>
        <w:t>食品標示</w:t>
      </w:r>
      <w:bookmarkEnd w:id="936"/>
      <w:r>
        <w:rPr>
          <w:rFonts w:ascii="新細明體" w:hAnsi="新細明體"/>
        </w:rPr>
        <w:t xml:space="preserve"> (A)</w:t>
      </w:r>
      <w:bookmarkStart w:id="939" w:name="Q00568_1"/>
      <w:r w:rsidRPr="00FC614B">
        <w:rPr>
          <w:rFonts w:ascii="新細明體" w:hAnsi="新細明體" w:cs="MS Mincho" w:hint="eastAsia"/>
        </w:rPr>
        <w:t>12</w:t>
      </w:r>
      <w:bookmarkEnd w:id="939"/>
      <w:r>
        <w:rPr>
          <w:rFonts w:ascii="新細明體" w:hAnsi="新細明體" w:cs="MS Mincho"/>
        </w:rPr>
        <w:t xml:space="preserve"> (B)</w:t>
      </w:r>
      <w:bookmarkStart w:id="940" w:name="Q00568_2"/>
      <w:r w:rsidRPr="00FC614B">
        <w:rPr>
          <w:rFonts w:ascii="新細明體" w:hAnsi="新細明體" w:cs="MS Mincho" w:hint="eastAsia"/>
        </w:rPr>
        <w:t>13</w:t>
      </w:r>
      <w:bookmarkEnd w:id="940"/>
      <w:r>
        <w:rPr>
          <w:rFonts w:ascii="新細明體" w:hAnsi="新細明體" w:cs="MS Mincho"/>
        </w:rPr>
        <w:t xml:space="preserve"> (C)</w:t>
      </w:r>
      <w:bookmarkStart w:id="941" w:name="Q00568_3"/>
      <w:r w:rsidRPr="00FC614B">
        <w:rPr>
          <w:rFonts w:ascii="新細明體" w:hAnsi="新細明體" w:cs="MS Mincho" w:hint="eastAsia"/>
        </w:rPr>
        <w:t>24</w:t>
      </w:r>
      <w:bookmarkEnd w:id="941"/>
      <w:r>
        <w:rPr>
          <w:rFonts w:ascii="新細明體" w:hAnsi="新細明體" w:cs="MS Mincho"/>
        </w:rPr>
        <w:t xml:space="preserve"> (D)</w:t>
      </w:r>
      <w:bookmarkStart w:id="942" w:name="Q00568_4"/>
      <w:r w:rsidRPr="00FC614B">
        <w:rPr>
          <w:rFonts w:ascii="新細明體" w:hAnsi="新細明體" w:cs="MS Mincho" w:hint="eastAsia"/>
        </w:rPr>
        <w:t>35</w:t>
      </w:r>
      <w:bookmarkStart w:id="943" w:name="Q00568_E"/>
      <w:bookmarkEnd w:id="94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44" w:name="Q00569_S"/>
      <w:bookmarkStart w:id="945" w:name="F00569"/>
      <w:bookmarkEnd w:id="937"/>
      <w:bookmarkEnd w:id="94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46" w:name="Q00569_0"/>
      <w:r>
        <w:rPr>
          <w:rFonts w:ascii="新細明體" w:hAnsi="新細明體"/>
          <w:color w:val="FF0000"/>
        </w:rPr>
        <w:t>Ｄ</w:t>
      </w:r>
      <w:bookmarkEnd w:id="946"/>
      <w:r>
        <w:rPr>
          <w:rFonts w:ascii="新細明體" w:hAnsi="新細明體"/>
        </w:rPr>
        <w:t xml:space="preserve"> ）19.</w:t>
      </w:r>
      <w:r w:rsidRPr="00FC614B">
        <w:rPr>
          <w:rFonts w:ascii="新細明體" w:hAnsi="新細明體" w:hint="eastAsia"/>
        </w:rPr>
        <w:t>關於哺餵母乳的好處，下列何者正確</w:t>
      </w:r>
      <w:bookmarkEnd w:id="944"/>
      <w:r>
        <w:rPr>
          <w:rFonts w:ascii="新細明體" w:hAnsi="新細明體"/>
        </w:rPr>
        <w:t xml:space="preserve"> (A)</w:t>
      </w:r>
      <w:bookmarkStart w:id="947" w:name="Q00569_1"/>
      <w:r w:rsidRPr="00FC614B">
        <w:rPr>
          <w:rFonts w:ascii="新細明體" w:hAnsi="新細明體" w:hint="eastAsia"/>
        </w:rPr>
        <w:t>初乳具有豐富的抗體，能提升母親的免疫力</w:t>
      </w:r>
      <w:bookmarkEnd w:id="947"/>
      <w:r>
        <w:rPr>
          <w:rFonts w:ascii="新細明體" w:hAnsi="新細明體"/>
        </w:rPr>
        <w:t xml:space="preserve"> (B)</w:t>
      </w:r>
      <w:bookmarkStart w:id="948" w:name="Q00569_2"/>
      <w:r w:rsidRPr="00FC614B">
        <w:rPr>
          <w:rFonts w:ascii="新細明體" w:hAnsi="新細明體" w:hint="eastAsia"/>
        </w:rPr>
        <w:t>可減少罹患子宮頸癌和大腸癌的機會</w:t>
      </w:r>
      <w:bookmarkEnd w:id="948"/>
      <w:r>
        <w:rPr>
          <w:rFonts w:ascii="新細明體" w:hAnsi="新細明體"/>
        </w:rPr>
        <w:t xml:space="preserve"> (C)</w:t>
      </w:r>
      <w:bookmarkStart w:id="949" w:name="Q00569_3"/>
      <w:r w:rsidRPr="00FC614B">
        <w:rPr>
          <w:rFonts w:ascii="新細明體" w:hAnsi="新細明體" w:hint="eastAsia"/>
        </w:rPr>
        <w:t>可縮短產後無月經期而較早恢復正常月經週期</w:t>
      </w:r>
      <w:bookmarkEnd w:id="949"/>
      <w:r>
        <w:rPr>
          <w:rFonts w:ascii="新細明體" w:hAnsi="新細明體"/>
        </w:rPr>
        <w:t xml:space="preserve"> (D)</w:t>
      </w:r>
      <w:bookmarkStart w:id="950" w:name="Q00569_4"/>
      <w:r w:rsidRPr="00FC614B">
        <w:rPr>
          <w:rFonts w:ascii="新細明體" w:hAnsi="新細明體" w:hint="eastAsia"/>
        </w:rPr>
        <w:t>可刺激子宮收縮，排出惡露加速子宮復原</w:t>
      </w:r>
      <w:bookmarkStart w:id="951" w:name="Q00569_E"/>
      <w:bookmarkEnd w:id="95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52" w:name="Q00570_S"/>
      <w:bookmarkStart w:id="953" w:name="F00570"/>
      <w:bookmarkEnd w:id="945"/>
      <w:bookmarkEnd w:id="95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54" w:name="Q00570_0"/>
      <w:r>
        <w:rPr>
          <w:rFonts w:ascii="新細明體" w:hAnsi="新細明體"/>
          <w:color w:val="FF0000"/>
        </w:rPr>
        <w:t>Ｄ</w:t>
      </w:r>
      <w:bookmarkEnd w:id="954"/>
      <w:r>
        <w:rPr>
          <w:rFonts w:ascii="新細明體" w:hAnsi="新細明體"/>
        </w:rPr>
        <w:t xml:space="preserve"> ）20.</w:t>
      </w:r>
      <w:r w:rsidRPr="00FC614B">
        <w:rPr>
          <w:rFonts w:ascii="新細明體" w:hAnsi="新細明體" w:hint="eastAsia"/>
        </w:rPr>
        <w:t>今早起床覺得身體不適、咳嗽及流鼻水、體溫為38.5℃，經就醫診斷為A型流感，依據「健康自主管理」，下列何者最合適</w:t>
      </w:r>
      <w:bookmarkEnd w:id="952"/>
      <w:r>
        <w:rPr>
          <w:rFonts w:ascii="新細明體" w:hAnsi="新細明體"/>
        </w:rPr>
        <w:t xml:space="preserve"> (A)</w:t>
      </w:r>
      <w:bookmarkStart w:id="955" w:name="Q00570_1"/>
      <w:r w:rsidRPr="00FC614B">
        <w:rPr>
          <w:rFonts w:ascii="新細明體" w:hAnsi="新細明體" w:hint="eastAsia"/>
        </w:rPr>
        <w:t>服用退燒或感冒藥後再去上學</w:t>
      </w:r>
      <w:bookmarkEnd w:id="955"/>
      <w:r>
        <w:rPr>
          <w:rFonts w:ascii="新細明體" w:hAnsi="新細明體"/>
        </w:rPr>
        <w:t xml:space="preserve"> (B)</w:t>
      </w:r>
      <w:bookmarkStart w:id="956" w:name="Q00570_2"/>
      <w:r w:rsidRPr="00FC614B">
        <w:rPr>
          <w:rFonts w:ascii="新細明體" w:hAnsi="新細明體" w:hint="eastAsia"/>
        </w:rPr>
        <w:t>與他人接觸時最好保持30公分的安全距離</w:t>
      </w:r>
      <w:bookmarkEnd w:id="956"/>
      <w:r>
        <w:rPr>
          <w:rFonts w:ascii="新細明體" w:hAnsi="新細明體"/>
        </w:rPr>
        <w:t xml:space="preserve"> (C)</w:t>
      </w:r>
      <w:bookmarkStart w:id="957" w:name="Q00570_3"/>
      <w:r w:rsidRPr="00FC614B">
        <w:rPr>
          <w:rFonts w:ascii="新細明體" w:hAnsi="新細明體" w:hint="eastAsia"/>
        </w:rPr>
        <w:t>戴口罩後，跟同學們去圖書館找資料</w:t>
      </w:r>
      <w:bookmarkEnd w:id="957"/>
      <w:r>
        <w:rPr>
          <w:rFonts w:ascii="新細明體" w:hAnsi="新細明體"/>
        </w:rPr>
        <w:t xml:space="preserve"> (D)</w:t>
      </w:r>
      <w:bookmarkStart w:id="958" w:name="Q00570_4"/>
      <w:r w:rsidRPr="00FC614B">
        <w:rPr>
          <w:rFonts w:ascii="新細明體" w:hAnsi="新細明體" w:hint="eastAsia"/>
        </w:rPr>
        <w:t>感冒症狀消失後24小時可返校上課</w:t>
      </w:r>
      <w:bookmarkStart w:id="959" w:name="Q00570_E"/>
      <w:bookmarkEnd w:id="95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60" w:name="Q00571_S"/>
      <w:bookmarkStart w:id="961" w:name="F00571"/>
      <w:bookmarkEnd w:id="953"/>
      <w:bookmarkEnd w:id="95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62" w:name="Q00571_0"/>
      <w:r>
        <w:rPr>
          <w:rFonts w:ascii="新細明體" w:hAnsi="新細明體"/>
          <w:color w:val="FF0000"/>
        </w:rPr>
        <w:t>Ｄ</w:t>
      </w:r>
      <w:bookmarkEnd w:id="962"/>
      <w:r>
        <w:rPr>
          <w:rFonts w:ascii="新細明體" w:hAnsi="新細明體"/>
        </w:rPr>
        <w:t xml:space="preserve"> ）21.</w:t>
      </w:r>
      <w:r w:rsidRPr="00FC614B">
        <w:rPr>
          <w:rFonts w:ascii="新細明體" w:hAnsi="新細明體" w:hint="eastAsia"/>
        </w:rPr>
        <w:t>關於代謝症候群的診斷指標，下列何者</w:t>
      </w:r>
      <w:r w:rsidRPr="00FC614B">
        <w:rPr>
          <w:rFonts w:ascii="新細明體" w:hAnsi="新細明體" w:hint="eastAsia"/>
          <w:u w:val="double"/>
        </w:rPr>
        <w:t>不正確</w:t>
      </w:r>
      <w:bookmarkEnd w:id="960"/>
      <w:r>
        <w:rPr>
          <w:rFonts w:ascii="新細明體" w:hAnsi="新細明體"/>
        </w:rPr>
        <w:t xml:space="preserve"> (A)</w:t>
      </w:r>
      <w:bookmarkStart w:id="963" w:name="Q00571_1"/>
      <w:r w:rsidRPr="00FC614B">
        <w:rPr>
          <w:rFonts w:ascii="新細明體" w:hAnsi="新細明體" w:hint="eastAsia"/>
        </w:rPr>
        <w:t>空腹血糖≧100mg／dl</w:t>
      </w:r>
      <w:bookmarkEnd w:id="963"/>
      <w:r>
        <w:rPr>
          <w:rFonts w:ascii="新細明體" w:hAnsi="新細明體"/>
        </w:rPr>
        <w:t xml:space="preserve"> (B)</w:t>
      </w:r>
      <w:bookmarkStart w:id="964" w:name="Q00571_2"/>
      <w:r w:rsidRPr="00FC614B">
        <w:rPr>
          <w:rFonts w:ascii="新細明體" w:hAnsi="新細明體" w:hint="eastAsia"/>
        </w:rPr>
        <w:t>女性腰圍≧80cm</w:t>
      </w:r>
      <w:bookmarkEnd w:id="964"/>
      <w:r>
        <w:rPr>
          <w:rFonts w:ascii="新細明體" w:hAnsi="新細明體"/>
        </w:rPr>
        <w:t xml:space="preserve"> (C)</w:t>
      </w:r>
      <w:bookmarkStart w:id="965" w:name="Q00571_3"/>
      <w:r w:rsidRPr="00FC614B">
        <w:rPr>
          <w:rFonts w:ascii="新細明體" w:hAnsi="新細明體" w:hint="eastAsia"/>
        </w:rPr>
        <w:t>三酸甘油酯≧150mg／dl</w:t>
      </w:r>
      <w:bookmarkEnd w:id="965"/>
      <w:r>
        <w:rPr>
          <w:rFonts w:ascii="新細明體" w:hAnsi="新細明體"/>
        </w:rPr>
        <w:t xml:space="preserve"> (D)</w:t>
      </w:r>
      <w:bookmarkStart w:id="966" w:name="Q00571_4"/>
      <w:r w:rsidRPr="00FC614B">
        <w:rPr>
          <w:rFonts w:ascii="新細明體" w:hAnsi="新細明體" w:hint="eastAsia"/>
        </w:rPr>
        <w:t>男性高密度脂蛋白膽固醇＞40mg／dl</w:t>
      </w:r>
      <w:bookmarkStart w:id="967" w:name="Q00571_E"/>
      <w:bookmarkEnd w:id="96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68" w:name="Q00572_S"/>
      <w:bookmarkStart w:id="969" w:name="F00572"/>
      <w:bookmarkEnd w:id="961"/>
      <w:bookmarkEnd w:id="96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70" w:name="Q00572_0"/>
      <w:r>
        <w:rPr>
          <w:rFonts w:ascii="新細明體" w:hAnsi="新細明體"/>
          <w:color w:val="FF0000"/>
        </w:rPr>
        <w:t>Ａ</w:t>
      </w:r>
      <w:bookmarkEnd w:id="970"/>
      <w:r>
        <w:rPr>
          <w:rFonts w:ascii="新細明體" w:hAnsi="新細明體"/>
        </w:rPr>
        <w:t xml:space="preserve"> ）22.</w:t>
      </w:r>
      <w:r w:rsidRPr="00FC614B">
        <w:rPr>
          <w:rFonts w:ascii="新細明體" w:hAnsi="新細明體" w:hint="eastAsia"/>
        </w:rPr>
        <w:t>已交往半年的情侶，一方有意無意都會提及想要進一步親密的身體接觸，但另一方不想要，下列回應方式何者最合適</w:t>
      </w:r>
      <w:bookmarkEnd w:id="968"/>
      <w:r>
        <w:rPr>
          <w:rFonts w:ascii="新細明體" w:hAnsi="新細明體"/>
        </w:rPr>
        <w:t xml:space="preserve"> (A)</w:t>
      </w:r>
      <w:bookmarkStart w:id="971" w:name="Q00572_1"/>
      <w:r w:rsidRPr="00FC614B">
        <w:rPr>
          <w:rFonts w:ascii="新細明體" w:hAnsi="新細明體" w:hint="eastAsia"/>
        </w:rPr>
        <w:t>「我不想，請尊重我」</w:t>
      </w:r>
      <w:bookmarkEnd w:id="971"/>
      <w:r>
        <w:rPr>
          <w:rFonts w:ascii="新細明體" w:hAnsi="新細明體"/>
        </w:rPr>
        <w:t xml:space="preserve"> (B)</w:t>
      </w:r>
      <w:bookmarkStart w:id="972" w:name="Q00572_2"/>
      <w:r w:rsidRPr="00FC614B">
        <w:rPr>
          <w:rFonts w:ascii="新細明體" w:hAnsi="新細明體" w:hint="eastAsia"/>
        </w:rPr>
        <w:t>「我怕懷孕，你沒有能力養」</w:t>
      </w:r>
      <w:bookmarkEnd w:id="972"/>
      <w:r>
        <w:rPr>
          <w:rFonts w:ascii="新細明體" w:hAnsi="新細明體"/>
        </w:rPr>
        <w:t xml:space="preserve"> (C)</w:t>
      </w:r>
      <w:bookmarkStart w:id="973" w:name="Q00572_3"/>
      <w:r w:rsidRPr="00FC614B">
        <w:rPr>
          <w:rFonts w:ascii="新細明體" w:hAnsi="新細明體" w:hint="eastAsia"/>
        </w:rPr>
        <w:t>「我怕得性病」</w:t>
      </w:r>
      <w:bookmarkEnd w:id="973"/>
      <w:r>
        <w:rPr>
          <w:rFonts w:ascii="新細明體" w:hAnsi="新細明體"/>
        </w:rPr>
        <w:t xml:space="preserve"> (D)</w:t>
      </w:r>
      <w:bookmarkStart w:id="974" w:name="Q00572_4"/>
      <w:r w:rsidRPr="00FC614B">
        <w:rPr>
          <w:rFonts w:ascii="新細明體" w:hAnsi="新細明體" w:hint="eastAsia"/>
        </w:rPr>
        <w:t>「你太膚淺了，再提我們就分手」</w:t>
      </w:r>
      <w:bookmarkStart w:id="975" w:name="Q00572_E"/>
      <w:bookmarkEnd w:id="97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76" w:name="Q00573_S"/>
      <w:bookmarkStart w:id="977" w:name="F00573"/>
      <w:bookmarkEnd w:id="969"/>
      <w:bookmarkEnd w:id="97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78" w:name="Q00573_0"/>
      <w:r>
        <w:rPr>
          <w:rFonts w:ascii="新細明體" w:hAnsi="新細明體"/>
          <w:color w:val="FF0000"/>
        </w:rPr>
        <w:t>Ａ</w:t>
      </w:r>
      <w:bookmarkEnd w:id="978"/>
      <w:r>
        <w:rPr>
          <w:rFonts w:ascii="新細明體" w:hAnsi="新細明體"/>
        </w:rPr>
        <w:t xml:space="preserve"> ）23.</w:t>
      </w:r>
      <w:r w:rsidRPr="00FC614B">
        <w:rPr>
          <w:rFonts w:ascii="新細明體" w:hAnsi="新細明體" w:hint="eastAsia"/>
        </w:rPr>
        <w:t>肌肉注射避孕藥主要的避孕原理為下列何者</w:t>
      </w:r>
      <w:bookmarkEnd w:id="976"/>
      <w:r>
        <w:rPr>
          <w:rFonts w:ascii="新細明體" w:hAnsi="新細明體"/>
        </w:rPr>
        <w:t xml:space="preserve"> (A)</w:t>
      </w:r>
      <w:bookmarkStart w:id="979" w:name="Q00573_1"/>
      <w:r w:rsidRPr="00FC614B">
        <w:rPr>
          <w:rFonts w:ascii="新細明體" w:hAnsi="新細明體" w:hint="eastAsia"/>
        </w:rPr>
        <w:t>抑制排卵</w:t>
      </w:r>
      <w:bookmarkEnd w:id="979"/>
      <w:r>
        <w:rPr>
          <w:rFonts w:ascii="新細明體" w:hAnsi="新細明體"/>
        </w:rPr>
        <w:t xml:space="preserve"> (B)</w:t>
      </w:r>
      <w:bookmarkStart w:id="980" w:name="Q00573_2"/>
      <w:r w:rsidRPr="00FC614B">
        <w:rPr>
          <w:rFonts w:ascii="新細明體" w:hAnsi="新細明體" w:hint="eastAsia"/>
        </w:rPr>
        <w:t>殺死精蟲</w:t>
      </w:r>
      <w:bookmarkEnd w:id="980"/>
      <w:r>
        <w:rPr>
          <w:rFonts w:ascii="新細明體" w:hAnsi="新細明體"/>
        </w:rPr>
        <w:t xml:space="preserve"> (C)</w:t>
      </w:r>
      <w:bookmarkStart w:id="981" w:name="Q00573_3"/>
      <w:r w:rsidRPr="00FC614B">
        <w:rPr>
          <w:rFonts w:ascii="新細明體" w:hAnsi="新細明體" w:hint="eastAsia"/>
        </w:rPr>
        <w:t>阻止精卵結合</w:t>
      </w:r>
      <w:bookmarkEnd w:id="981"/>
      <w:r>
        <w:rPr>
          <w:rFonts w:ascii="新細明體" w:hAnsi="新細明體"/>
        </w:rPr>
        <w:t xml:space="preserve"> (D)</w:t>
      </w:r>
      <w:bookmarkStart w:id="982" w:name="Q00573_4"/>
      <w:r w:rsidRPr="00FC614B">
        <w:rPr>
          <w:rFonts w:ascii="新細明體" w:hAnsi="新細明體" w:hint="eastAsia"/>
        </w:rPr>
        <w:t>干擾受精卵著床</w:t>
      </w:r>
      <w:bookmarkStart w:id="983" w:name="Q00573_E"/>
      <w:bookmarkEnd w:id="98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84" w:name="Q00574_S"/>
      <w:bookmarkStart w:id="985" w:name="F00574"/>
      <w:bookmarkEnd w:id="977"/>
      <w:bookmarkEnd w:id="98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86" w:name="Q00574_0"/>
      <w:r>
        <w:rPr>
          <w:rFonts w:ascii="新細明體" w:hAnsi="新細明體"/>
          <w:color w:val="FF0000"/>
        </w:rPr>
        <w:t>Ｂ</w:t>
      </w:r>
      <w:bookmarkEnd w:id="986"/>
      <w:r>
        <w:rPr>
          <w:rFonts w:ascii="新細明體" w:hAnsi="新細明體"/>
        </w:rPr>
        <w:t xml:space="preserve"> ）24.</w:t>
      </w:r>
      <w:r w:rsidRPr="00FC614B">
        <w:rPr>
          <w:rFonts w:ascii="新細明體" w:hAnsi="新細明體" w:hint="eastAsia"/>
        </w:rPr>
        <w:t>一位孕婦表情緊張冒汗，其雙手放置於頸部，發出咳嗽聲，經詢問後點頭示意有東西梗住，下列處理方式何者正確</w:t>
      </w:r>
      <w:bookmarkEnd w:id="984"/>
      <w:r>
        <w:rPr>
          <w:rFonts w:ascii="新細明體" w:hAnsi="新細明體"/>
        </w:rPr>
        <w:t xml:space="preserve"> (A)</w:t>
      </w:r>
      <w:bookmarkStart w:id="987" w:name="Q00574_1"/>
      <w:r w:rsidRPr="00FC614B">
        <w:rPr>
          <w:rFonts w:ascii="新細明體" w:hAnsi="新細明體" w:hint="eastAsia"/>
        </w:rPr>
        <w:t>施行胸部戳壓哈姆立克急救法</w:t>
      </w:r>
      <w:bookmarkEnd w:id="987"/>
      <w:r>
        <w:rPr>
          <w:rFonts w:ascii="新細明體" w:hAnsi="新細明體"/>
        </w:rPr>
        <w:t xml:space="preserve"> (B)</w:t>
      </w:r>
      <w:bookmarkStart w:id="988" w:name="Q00574_2"/>
      <w:r w:rsidRPr="00FC614B">
        <w:rPr>
          <w:rFonts w:ascii="新細明體" w:hAnsi="新細明體" w:hint="eastAsia"/>
        </w:rPr>
        <w:t>鼓勵咳嗽，在旁陪伴並觀察情況</w:t>
      </w:r>
      <w:bookmarkEnd w:id="988"/>
      <w:r>
        <w:rPr>
          <w:rFonts w:ascii="新細明體" w:hAnsi="新細明體"/>
        </w:rPr>
        <w:t xml:space="preserve"> (C)</w:t>
      </w:r>
      <w:bookmarkStart w:id="989" w:name="Q00574_3"/>
      <w:r w:rsidRPr="00FC614B">
        <w:rPr>
          <w:rFonts w:ascii="新細明體" w:hAnsi="新細明體" w:hint="eastAsia"/>
        </w:rPr>
        <w:t>施行腹部推壓哈姆立克急救法</w:t>
      </w:r>
      <w:bookmarkEnd w:id="989"/>
      <w:r>
        <w:rPr>
          <w:rFonts w:ascii="新細明體" w:hAnsi="新細明體"/>
        </w:rPr>
        <w:t xml:space="preserve"> (D)</w:t>
      </w:r>
      <w:bookmarkStart w:id="990" w:name="Q00574_4"/>
      <w:r w:rsidRPr="00FC614B">
        <w:rPr>
          <w:rFonts w:ascii="新細明體" w:hAnsi="新細明體" w:hint="eastAsia"/>
        </w:rPr>
        <w:t>施行背部叩擊哈姆立克急救法</w:t>
      </w:r>
      <w:bookmarkStart w:id="991" w:name="Q00574_E"/>
      <w:bookmarkEnd w:id="99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992" w:name="Q00575_S"/>
      <w:bookmarkStart w:id="993" w:name="F00575"/>
      <w:bookmarkEnd w:id="985"/>
      <w:bookmarkEnd w:id="99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994" w:name="Q00575_0"/>
      <w:r>
        <w:rPr>
          <w:rFonts w:ascii="新細明體" w:hAnsi="新細明體"/>
          <w:color w:val="FF0000"/>
        </w:rPr>
        <w:t>Ｂ</w:t>
      </w:r>
      <w:bookmarkEnd w:id="994"/>
      <w:r>
        <w:rPr>
          <w:rFonts w:ascii="新細明體" w:hAnsi="新細明體"/>
        </w:rPr>
        <w:t xml:space="preserve"> ）25.</w:t>
      </w:r>
      <w:r w:rsidRPr="00FC614B">
        <w:rPr>
          <w:rFonts w:ascii="新細明體" w:hAnsi="新細明體" w:hint="eastAsia"/>
        </w:rPr>
        <w:t>關於失智症警訊的敘述，下列何者</w:t>
      </w:r>
      <w:r w:rsidRPr="00FC614B">
        <w:rPr>
          <w:rFonts w:ascii="新細明體" w:hAnsi="新細明體" w:hint="eastAsia"/>
          <w:u w:val="double"/>
        </w:rPr>
        <w:t>不正確</w:t>
      </w:r>
      <w:bookmarkEnd w:id="992"/>
      <w:r>
        <w:rPr>
          <w:rFonts w:ascii="新細明體" w:hAnsi="新細明體"/>
        </w:rPr>
        <w:t xml:space="preserve"> (A)</w:t>
      </w:r>
      <w:bookmarkStart w:id="995" w:name="Q00575_1"/>
      <w:r w:rsidRPr="00FC614B">
        <w:rPr>
          <w:rFonts w:ascii="新細明體" w:hAnsi="新細明體" w:hint="eastAsia"/>
        </w:rPr>
        <w:t>會失去對事物的興趣或活力</w:t>
      </w:r>
      <w:bookmarkEnd w:id="995"/>
      <w:r>
        <w:rPr>
          <w:rFonts w:ascii="新細明體" w:hAnsi="新細明體"/>
        </w:rPr>
        <w:t xml:space="preserve"> (B)</w:t>
      </w:r>
      <w:bookmarkStart w:id="996" w:name="Q00575_2"/>
      <w:r w:rsidRPr="00FC614B">
        <w:rPr>
          <w:rFonts w:ascii="新細明體" w:hAnsi="新細明體" w:hint="eastAsia"/>
        </w:rPr>
        <w:t>遠期記憶力缺失</w:t>
      </w:r>
      <w:bookmarkEnd w:id="996"/>
      <w:r>
        <w:rPr>
          <w:rFonts w:ascii="新細明體" w:hAnsi="新細明體"/>
        </w:rPr>
        <w:t xml:space="preserve"> (C)</w:t>
      </w:r>
      <w:bookmarkStart w:id="997" w:name="Q00575_3"/>
      <w:r w:rsidRPr="00FC614B">
        <w:rPr>
          <w:rFonts w:ascii="新細明體" w:hAnsi="新細明體" w:hint="eastAsia"/>
        </w:rPr>
        <w:t>對時間、空間錯亂，容易走失</w:t>
      </w:r>
      <w:bookmarkEnd w:id="997"/>
      <w:r>
        <w:rPr>
          <w:rFonts w:ascii="新細明體" w:hAnsi="新細明體"/>
        </w:rPr>
        <w:t xml:space="preserve"> (D)</w:t>
      </w:r>
      <w:bookmarkStart w:id="998" w:name="Q00575_4"/>
      <w:r w:rsidRPr="00FC614B">
        <w:rPr>
          <w:rFonts w:ascii="新細明體" w:hAnsi="新細明體" w:hint="eastAsia"/>
        </w:rPr>
        <w:t>人格或情緒發生改變</w:t>
      </w:r>
      <w:bookmarkStart w:id="999" w:name="Q00575_E"/>
      <w:bookmarkEnd w:id="99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00" w:name="Q00576_S"/>
      <w:bookmarkStart w:id="1001" w:name="F00576"/>
      <w:bookmarkEnd w:id="993"/>
      <w:bookmarkEnd w:id="99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02" w:name="Q00576_0"/>
      <w:r>
        <w:rPr>
          <w:rFonts w:ascii="新細明體" w:hAnsi="新細明體"/>
          <w:color w:val="FF0000"/>
        </w:rPr>
        <w:t>Ｂ</w:t>
      </w:r>
      <w:bookmarkEnd w:id="1002"/>
      <w:r>
        <w:rPr>
          <w:rFonts w:ascii="新細明體" w:hAnsi="新細明體"/>
        </w:rPr>
        <w:t xml:space="preserve"> ）26.</w:t>
      </w:r>
      <w:r w:rsidRPr="00FC614B">
        <w:rPr>
          <w:rFonts w:ascii="新細明體" w:hAnsi="新細明體" w:hint="eastAsia"/>
        </w:rPr>
        <w:t>一位18歲高三女同學，身高160cm、體重46kg，其身體質量指數（BMI）是屬於何種</w:t>
      </w:r>
      <w:r w:rsidRPr="00FC614B">
        <w:rPr>
          <w:rFonts w:ascii="新細明體" w:hAnsi="新細明體" w:hint="eastAsia"/>
        </w:rPr>
        <w:lastRenderedPageBreak/>
        <w:t>體位</w:t>
      </w:r>
      <w:bookmarkEnd w:id="1000"/>
      <w:r>
        <w:rPr>
          <w:rFonts w:ascii="新細明體" w:hAnsi="新細明體"/>
        </w:rPr>
        <w:t xml:space="preserve"> (A)</w:t>
      </w:r>
      <w:bookmarkStart w:id="1003" w:name="Q00576_1"/>
      <w:r w:rsidRPr="00FC614B">
        <w:rPr>
          <w:rFonts w:ascii="新細明體" w:hAnsi="新細明體" w:hint="eastAsia"/>
        </w:rPr>
        <w:t>正常</w:t>
      </w:r>
      <w:bookmarkEnd w:id="1003"/>
      <w:r>
        <w:rPr>
          <w:rFonts w:ascii="新細明體" w:hAnsi="新細明體"/>
        </w:rPr>
        <w:t xml:space="preserve"> (B)</w:t>
      </w:r>
      <w:bookmarkStart w:id="1004" w:name="Q00576_2"/>
      <w:r w:rsidRPr="00FC614B">
        <w:rPr>
          <w:rFonts w:ascii="新細明體" w:hAnsi="新細明體" w:hint="eastAsia"/>
        </w:rPr>
        <w:t>過輕</w:t>
      </w:r>
      <w:bookmarkEnd w:id="1004"/>
      <w:r>
        <w:rPr>
          <w:rFonts w:ascii="新細明體" w:hAnsi="新細明體"/>
        </w:rPr>
        <w:t xml:space="preserve"> (C)</w:t>
      </w:r>
      <w:bookmarkStart w:id="1005" w:name="Q00576_3"/>
      <w:r w:rsidRPr="00FC614B">
        <w:rPr>
          <w:rFonts w:ascii="新細明體" w:hAnsi="新細明體" w:hint="eastAsia"/>
        </w:rPr>
        <w:t>過重</w:t>
      </w:r>
      <w:bookmarkEnd w:id="1005"/>
      <w:r>
        <w:rPr>
          <w:rFonts w:ascii="新細明體" w:hAnsi="新細明體"/>
        </w:rPr>
        <w:t xml:space="preserve"> (D)</w:t>
      </w:r>
      <w:bookmarkStart w:id="1006" w:name="Q00576_4"/>
      <w:r w:rsidRPr="00FC614B">
        <w:rPr>
          <w:rFonts w:ascii="新細明體" w:hAnsi="新細明體" w:hint="eastAsia"/>
        </w:rPr>
        <w:t>肥胖</w:t>
      </w:r>
      <w:bookmarkStart w:id="1007" w:name="Q00576_E"/>
      <w:bookmarkEnd w:id="100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08" w:name="Q00577_S"/>
      <w:bookmarkStart w:id="1009" w:name="F00577"/>
      <w:bookmarkEnd w:id="1001"/>
      <w:bookmarkEnd w:id="100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10" w:name="Q00577_0"/>
      <w:r>
        <w:rPr>
          <w:rFonts w:ascii="新細明體" w:hAnsi="新細明體"/>
          <w:color w:val="FF0000"/>
        </w:rPr>
        <w:t>Ｄ</w:t>
      </w:r>
      <w:bookmarkEnd w:id="1010"/>
      <w:r>
        <w:rPr>
          <w:rFonts w:ascii="新細明體" w:hAnsi="新細明體"/>
        </w:rPr>
        <w:t xml:space="preserve"> ）27.</w:t>
      </w:r>
      <w:r w:rsidRPr="00FC614B">
        <w:rPr>
          <w:rFonts w:ascii="新細明體" w:hAnsi="新細明體" w:hint="eastAsia"/>
        </w:rPr>
        <w:t>關於國內全民健康保險的敘述，下列何者正確</w:t>
      </w:r>
      <w:bookmarkEnd w:id="1008"/>
      <w:r>
        <w:rPr>
          <w:rFonts w:ascii="新細明體" w:hAnsi="新細明體"/>
        </w:rPr>
        <w:t xml:space="preserve"> (A)</w:t>
      </w:r>
      <w:bookmarkStart w:id="1011" w:name="Q00577_1"/>
      <w:r w:rsidRPr="00FC614B">
        <w:rPr>
          <w:rFonts w:ascii="新細明體" w:hAnsi="新細明體" w:hint="eastAsia"/>
        </w:rPr>
        <w:t>是一種商業保險的制度</w:t>
      </w:r>
      <w:bookmarkEnd w:id="1011"/>
      <w:r>
        <w:rPr>
          <w:rFonts w:ascii="新細明體" w:hAnsi="新細明體"/>
        </w:rPr>
        <w:t xml:space="preserve"> (B)</w:t>
      </w:r>
      <w:bookmarkStart w:id="1012" w:name="Q00577_2"/>
      <w:r w:rsidRPr="00FC614B">
        <w:rPr>
          <w:rFonts w:ascii="新細明體" w:hAnsi="新細明體" w:hint="eastAsia"/>
        </w:rPr>
        <w:t>目前尚未建立分級轉診制度</w:t>
      </w:r>
      <w:bookmarkEnd w:id="1012"/>
      <w:r>
        <w:rPr>
          <w:rFonts w:ascii="新細明體" w:hAnsi="新細明體"/>
        </w:rPr>
        <w:t xml:space="preserve"> (C)</w:t>
      </w:r>
      <w:bookmarkStart w:id="1013" w:name="Q00577_3"/>
      <w:r w:rsidRPr="00FC614B">
        <w:rPr>
          <w:rFonts w:ascii="新細明體" w:hAnsi="新細明體" w:hint="eastAsia"/>
        </w:rPr>
        <w:t>健康風險較高者，負擔保費亦較高</w:t>
      </w:r>
      <w:bookmarkEnd w:id="1013"/>
      <w:r>
        <w:rPr>
          <w:rFonts w:ascii="新細明體" w:hAnsi="新細明體"/>
        </w:rPr>
        <w:t xml:space="preserve"> (D)</w:t>
      </w:r>
      <w:bookmarkStart w:id="1014" w:name="Q00577_4"/>
      <w:r w:rsidRPr="00FC614B">
        <w:rPr>
          <w:rFonts w:ascii="新細明體" w:hAnsi="新細明體" w:hint="eastAsia"/>
        </w:rPr>
        <w:t>使用預防保健服務，不需繳交部分負擔</w:t>
      </w:r>
      <w:bookmarkStart w:id="1015" w:name="Q00577_E"/>
      <w:bookmarkEnd w:id="101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16" w:name="Q00578_S"/>
      <w:bookmarkStart w:id="1017" w:name="F00578"/>
      <w:bookmarkEnd w:id="1009"/>
      <w:bookmarkEnd w:id="101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18" w:name="Q00578_0"/>
      <w:r>
        <w:rPr>
          <w:rFonts w:ascii="新細明體" w:hAnsi="新細明體"/>
          <w:color w:val="FF0000"/>
        </w:rPr>
        <w:t>Ａ</w:t>
      </w:r>
      <w:bookmarkEnd w:id="1018"/>
      <w:r>
        <w:rPr>
          <w:rFonts w:ascii="新細明體" w:hAnsi="新細明體"/>
        </w:rPr>
        <w:t xml:space="preserve"> ）28.</w:t>
      </w:r>
      <w:r w:rsidRPr="00FC614B">
        <w:rPr>
          <w:rFonts w:ascii="新細明體" w:hAnsi="新細明體" w:hint="eastAsia"/>
        </w:rPr>
        <w:t>當遇到緊急事故時，其處理原則的步驟依序是：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評估現場安全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評估傷者情況決定施行救援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尋求緊急救護中心協助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持續救護直到救援到來</w:t>
      </w:r>
      <w:bookmarkEnd w:id="1016"/>
      <w:r>
        <w:rPr>
          <w:rFonts w:ascii="新細明體" w:hAnsi="新細明體"/>
        </w:rPr>
        <w:t xml:space="preserve"> (A)</w:t>
      </w:r>
      <w:bookmarkStart w:id="1019" w:name="Q00578_1"/>
      <w:r w:rsidRPr="00FC614B">
        <w:rPr>
          <w:rFonts w:ascii="新細明體" w:hAnsi="新細明體" w:cs="MS Mincho" w:hint="eastAsia"/>
        </w:rPr>
        <w:t>1→2→3→4</w:t>
      </w:r>
      <w:bookmarkEnd w:id="1019"/>
      <w:r>
        <w:rPr>
          <w:rFonts w:ascii="新細明體" w:hAnsi="新細明體" w:cs="MS Mincho"/>
        </w:rPr>
        <w:t xml:space="preserve"> (B)</w:t>
      </w:r>
      <w:bookmarkStart w:id="1020" w:name="Q00578_2"/>
      <w:r w:rsidRPr="00FC614B">
        <w:rPr>
          <w:rFonts w:ascii="新細明體" w:hAnsi="新細明體" w:cs="MS Mincho" w:hint="eastAsia"/>
        </w:rPr>
        <w:t>2→1→4→3</w:t>
      </w:r>
      <w:bookmarkEnd w:id="1020"/>
      <w:r>
        <w:rPr>
          <w:rFonts w:ascii="新細明體" w:hAnsi="新細明體" w:cs="MS Mincho"/>
        </w:rPr>
        <w:t xml:space="preserve"> (C)</w:t>
      </w:r>
      <w:bookmarkStart w:id="1021" w:name="Q00578_3"/>
      <w:r w:rsidRPr="00FC614B">
        <w:rPr>
          <w:rFonts w:ascii="新細明體" w:hAnsi="新細明體" w:cs="MS Mincho" w:hint="eastAsia"/>
        </w:rPr>
        <w:t>1→3→2→4</w:t>
      </w:r>
      <w:bookmarkEnd w:id="1021"/>
      <w:r>
        <w:rPr>
          <w:rFonts w:ascii="新細明體" w:hAnsi="新細明體" w:cs="MS Mincho"/>
        </w:rPr>
        <w:t xml:space="preserve"> (D)</w:t>
      </w:r>
      <w:bookmarkStart w:id="1022" w:name="Q00578_4"/>
      <w:r w:rsidRPr="00FC614B">
        <w:rPr>
          <w:rFonts w:ascii="新細明體" w:hAnsi="新細明體" w:cs="MS Mincho" w:hint="eastAsia"/>
        </w:rPr>
        <w:t>3→2→4→1</w:t>
      </w:r>
      <w:bookmarkStart w:id="1023" w:name="Q00578_E"/>
      <w:bookmarkEnd w:id="102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24" w:name="Q00579_S"/>
      <w:bookmarkStart w:id="1025" w:name="F00579"/>
      <w:bookmarkEnd w:id="1017"/>
      <w:bookmarkEnd w:id="102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26" w:name="Q00579_0"/>
      <w:r>
        <w:rPr>
          <w:rFonts w:ascii="新細明體" w:hAnsi="新細明體"/>
          <w:color w:val="FF0000"/>
        </w:rPr>
        <w:t>Ｃ</w:t>
      </w:r>
      <w:bookmarkEnd w:id="1026"/>
      <w:r>
        <w:rPr>
          <w:rFonts w:ascii="新細明體" w:hAnsi="新細明體"/>
        </w:rPr>
        <w:t xml:space="preserve"> ）29.</w:t>
      </w:r>
      <w:r w:rsidRPr="00FC614B">
        <w:rPr>
          <w:rFonts w:ascii="新細明體" w:hAnsi="新細明體" w:hint="eastAsia"/>
        </w:rPr>
        <w:t>在等待緊急救護人員到達前，依照傷患情況採取適當姿勢的敘述，下列何者正確</w:t>
      </w:r>
      <w:bookmarkEnd w:id="1024"/>
      <w:r>
        <w:rPr>
          <w:rFonts w:ascii="新細明體" w:hAnsi="新細明體"/>
        </w:rPr>
        <w:t xml:space="preserve"> (A)</w:t>
      </w:r>
      <w:bookmarkStart w:id="1027" w:name="Q00579_1"/>
      <w:r w:rsidRPr="00FC614B">
        <w:rPr>
          <w:rFonts w:ascii="新細明體" w:hAnsi="新細明體" w:hint="eastAsia"/>
        </w:rPr>
        <w:t>胸部創傷呼吸費力者，宜採仰臥平躺</w:t>
      </w:r>
      <w:bookmarkEnd w:id="1027"/>
      <w:r>
        <w:rPr>
          <w:rFonts w:ascii="新細明體" w:hAnsi="新細明體"/>
        </w:rPr>
        <w:t xml:space="preserve"> (B)</w:t>
      </w:r>
      <w:bookmarkStart w:id="1028" w:name="Q00579_2"/>
      <w:r w:rsidRPr="00FC614B">
        <w:rPr>
          <w:rFonts w:ascii="新細明體" w:hAnsi="新細明體" w:hint="eastAsia"/>
        </w:rPr>
        <w:t>腹部疼痛者，宜採仰臥腳抬高</w:t>
      </w:r>
      <w:bookmarkEnd w:id="1028"/>
      <w:r>
        <w:rPr>
          <w:rFonts w:ascii="新細明體" w:hAnsi="新細明體"/>
        </w:rPr>
        <w:t xml:space="preserve"> (C)</w:t>
      </w:r>
      <w:bookmarkStart w:id="1029" w:name="Q00579_3"/>
      <w:r w:rsidRPr="00FC614B">
        <w:rPr>
          <w:rFonts w:ascii="新細明體" w:hAnsi="新細明體" w:hint="eastAsia"/>
        </w:rPr>
        <w:t>意識清楚中暑者，宜採平躺頭肩部墊高</w:t>
      </w:r>
      <w:bookmarkEnd w:id="1029"/>
      <w:r>
        <w:rPr>
          <w:rFonts w:ascii="新細明體" w:hAnsi="新細明體"/>
        </w:rPr>
        <w:t xml:space="preserve"> (D)</w:t>
      </w:r>
      <w:bookmarkStart w:id="1030" w:name="Q00579_4"/>
      <w:r w:rsidRPr="00FC614B">
        <w:rPr>
          <w:rFonts w:ascii="新細明體" w:hAnsi="新細明體" w:hint="eastAsia"/>
        </w:rPr>
        <w:t>意識清楚但全身軟弱者，宜採復甦姿勢</w:t>
      </w:r>
      <w:bookmarkStart w:id="1031" w:name="Q00579_E"/>
      <w:bookmarkEnd w:id="103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32" w:name="Q00580_S"/>
      <w:bookmarkStart w:id="1033" w:name="F00580"/>
      <w:bookmarkEnd w:id="1025"/>
      <w:bookmarkEnd w:id="103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34" w:name="Q00580_0"/>
      <w:r>
        <w:rPr>
          <w:rFonts w:ascii="新細明體" w:hAnsi="新細明體"/>
          <w:color w:val="FF0000"/>
        </w:rPr>
        <w:t>Ｃ</w:t>
      </w:r>
      <w:bookmarkEnd w:id="1034"/>
      <w:r>
        <w:rPr>
          <w:rFonts w:ascii="新細明體" w:hAnsi="新細明體"/>
        </w:rPr>
        <w:t xml:space="preserve"> ）30.</w:t>
      </w:r>
      <w:r w:rsidRPr="00FC614B">
        <w:rPr>
          <w:rFonts w:ascii="新細明體" w:hAnsi="新細明體" w:hint="eastAsia"/>
        </w:rPr>
        <w:t>傷患是5歲無意識的幼兒，施救現場僅有受過急救訓練者一人，下列最合適的行動為何</w:t>
      </w:r>
      <w:bookmarkEnd w:id="1032"/>
      <w:r>
        <w:rPr>
          <w:rFonts w:ascii="新細明體" w:hAnsi="新細明體"/>
        </w:rPr>
        <w:t xml:space="preserve"> (A)</w:t>
      </w:r>
      <w:bookmarkStart w:id="1035" w:name="Q00580_1"/>
      <w:r w:rsidRPr="00FC614B">
        <w:rPr>
          <w:rFonts w:ascii="新細明體" w:hAnsi="新細明體" w:hint="eastAsia"/>
        </w:rPr>
        <w:t>撥打119電話直到接通並等待救援</w:t>
      </w:r>
      <w:bookmarkEnd w:id="1035"/>
      <w:r>
        <w:rPr>
          <w:rFonts w:ascii="新細明體" w:hAnsi="新細明體"/>
        </w:rPr>
        <w:t xml:space="preserve"> (B)</w:t>
      </w:r>
      <w:bookmarkStart w:id="1036" w:name="Q00580_2"/>
      <w:r w:rsidRPr="00FC614B">
        <w:rPr>
          <w:rFonts w:ascii="新細明體" w:hAnsi="新細明體" w:hint="eastAsia"/>
        </w:rPr>
        <w:t>將幼兒抱到床上休息，再撥打119</w:t>
      </w:r>
      <w:bookmarkEnd w:id="1036"/>
      <w:r>
        <w:rPr>
          <w:rFonts w:ascii="新細明體" w:hAnsi="新細明體"/>
        </w:rPr>
        <w:t xml:space="preserve"> (C)</w:t>
      </w:r>
      <w:bookmarkStart w:id="1037" w:name="Q00580_3"/>
      <w:r w:rsidRPr="00FC614B">
        <w:rPr>
          <w:rFonts w:ascii="新細明體" w:hAnsi="新細明體" w:hint="eastAsia"/>
        </w:rPr>
        <w:t>施行CPR 2分鐘後，再撥打119</w:t>
      </w:r>
      <w:bookmarkEnd w:id="1037"/>
      <w:r>
        <w:rPr>
          <w:rFonts w:ascii="新細明體" w:hAnsi="新細明體"/>
        </w:rPr>
        <w:t xml:space="preserve"> (D)</w:t>
      </w:r>
      <w:bookmarkStart w:id="1038" w:name="Q00580_4"/>
      <w:r w:rsidRPr="00FC614B">
        <w:rPr>
          <w:rFonts w:ascii="新細明體" w:hAnsi="新細明體" w:hint="eastAsia"/>
        </w:rPr>
        <w:t>撥打119電話後，立即尋找AED</w:t>
      </w:r>
      <w:bookmarkStart w:id="1039" w:name="Q00580_E"/>
      <w:bookmarkEnd w:id="103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40" w:name="Q00581_S"/>
      <w:bookmarkStart w:id="1041" w:name="F00581"/>
      <w:bookmarkEnd w:id="1033"/>
      <w:bookmarkEnd w:id="103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42" w:name="Q00581_0"/>
      <w:r>
        <w:rPr>
          <w:rFonts w:ascii="新細明體" w:hAnsi="新細明體"/>
          <w:color w:val="FF0000"/>
        </w:rPr>
        <w:t>Ｄ</w:t>
      </w:r>
      <w:bookmarkEnd w:id="1042"/>
      <w:r>
        <w:rPr>
          <w:rFonts w:ascii="新細明體" w:hAnsi="新細明體"/>
        </w:rPr>
        <w:t xml:space="preserve"> ）31.</w:t>
      </w:r>
      <w:r w:rsidRPr="00FC614B">
        <w:rPr>
          <w:rFonts w:ascii="新細明體" w:hAnsi="新細明體" w:hint="eastAsia"/>
        </w:rPr>
        <w:t>在社團活動中遇到外向活潑的同學，想進一步認識，下列何種方式最合適</w:t>
      </w:r>
      <w:bookmarkEnd w:id="1040"/>
      <w:r>
        <w:rPr>
          <w:rFonts w:ascii="新細明體" w:hAnsi="新細明體"/>
        </w:rPr>
        <w:t xml:space="preserve"> (A)</w:t>
      </w:r>
      <w:bookmarkStart w:id="1043" w:name="Q00581_1"/>
      <w:r w:rsidRPr="00FC614B">
        <w:rPr>
          <w:rFonts w:ascii="新細明體" w:hAnsi="新細明體" w:hint="eastAsia"/>
        </w:rPr>
        <w:t>「同學，星期六我們兩人去KTV唱歌。」</w:t>
      </w:r>
      <w:bookmarkEnd w:id="1043"/>
      <w:r>
        <w:rPr>
          <w:rFonts w:ascii="新細明體" w:hAnsi="新細明體"/>
        </w:rPr>
        <w:t xml:space="preserve"> (B)</w:t>
      </w:r>
      <w:bookmarkStart w:id="1044" w:name="Q00581_2"/>
      <w:r w:rsidRPr="00FC614B">
        <w:rPr>
          <w:rFonts w:ascii="新細明體" w:hAnsi="新細明體" w:hint="eastAsia"/>
        </w:rPr>
        <w:t>「同學，我喜歡你，星期六我們兩人去看午夜場電影。」</w:t>
      </w:r>
      <w:bookmarkEnd w:id="1044"/>
      <w:r>
        <w:rPr>
          <w:rFonts w:ascii="新細明體" w:hAnsi="新細明體"/>
        </w:rPr>
        <w:t xml:space="preserve"> (C)</w:t>
      </w:r>
      <w:bookmarkStart w:id="1045" w:name="Q00581_3"/>
      <w:r w:rsidRPr="00FC614B">
        <w:rPr>
          <w:rFonts w:ascii="新細明體" w:hAnsi="新細明體" w:hint="eastAsia"/>
        </w:rPr>
        <w:t>「同學，我…我…我想騎機車載你去兜風，可以嗎？」</w:t>
      </w:r>
      <w:bookmarkEnd w:id="1045"/>
      <w:r>
        <w:rPr>
          <w:rFonts w:ascii="新細明體" w:hAnsi="新細明體"/>
        </w:rPr>
        <w:t xml:space="preserve"> (D)</w:t>
      </w:r>
      <w:bookmarkStart w:id="1046" w:name="Q00581_4"/>
      <w:r w:rsidRPr="00FC614B">
        <w:rPr>
          <w:rFonts w:ascii="新細明體" w:hAnsi="新細明體" w:hint="eastAsia"/>
        </w:rPr>
        <w:t>「同學，星期六我們社團的人要去看電影，你可以一起來嗎？」</w:t>
      </w:r>
      <w:bookmarkStart w:id="1047" w:name="Q00581_E"/>
      <w:bookmarkEnd w:id="104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48" w:name="Q00582_S"/>
      <w:bookmarkStart w:id="1049" w:name="F00582"/>
      <w:bookmarkEnd w:id="1041"/>
      <w:bookmarkEnd w:id="104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50" w:name="Q00582_0"/>
      <w:r>
        <w:rPr>
          <w:rFonts w:ascii="新細明體" w:hAnsi="新細明體"/>
          <w:color w:val="FF0000"/>
        </w:rPr>
        <w:t>Ｄ</w:t>
      </w:r>
      <w:bookmarkEnd w:id="1050"/>
      <w:r>
        <w:rPr>
          <w:rFonts w:ascii="新細明體" w:hAnsi="新細明體"/>
        </w:rPr>
        <w:t xml:space="preserve"> ）32.</w:t>
      </w:r>
      <w:r w:rsidRPr="00FC614B">
        <w:rPr>
          <w:rFonts w:ascii="新細明體" w:hAnsi="新細明體" w:hint="eastAsia"/>
        </w:rPr>
        <w:t xml:space="preserve">關於培養自尊方法的敘述，下列何者正確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對課外活動勇於嘗試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迎合身邊的人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完全專注自己的外表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移除完美的想法</w:t>
      </w:r>
      <w:bookmarkEnd w:id="1048"/>
      <w:r>
        <w:rPr>
          <w:rFonts w:ascii="新細明體" w:hAnsi="新細明體"/>
        </w:rPr>
        <w:t xml:space="preserve"> (A)</w:t>
      </w:r>
      <w:bookmarkStart w:id="1051" w:name="Q00582_1"/>
      <w:r w:rsidRPr="00FC614B">
        <w:rPr>
          <w:rFonts w:ascii="新細明體" w:hAnsi="新細明體" w:cs="MS Mincho" w:hint="eastAsia"/>
        </w:rPr>
        <w:t>12</w:t>
      </w:r>
      <w:bookmarkEnd w:id="1051"/>
      <w:r>
        <w:rPr>
          <w:rFonts w:ascii="新細明體" w:hAnsi="新細明體" w:cs="MS Mincho"/>
        </w:rPr>
        <w:t xml:space="preserve"> (B)</w:t>
      </w:r>
      <w:bookmarkStart w:id="1052" w:name="Q00582_2"/>
      <w:r w:rsidRPr="00FC614B">
        <w:rPr>
          <w:rFonts w:ascii="新細明體" w:hAnsi="新細明體" w:cs="MS Mincho" w:hint="eastAsia"/>
        </w:rPr>
        <w:t>23</w:t>
      </w:r>
      <w:bookmarkEnd w:id="1052"/>
      <w:r>
        <w:rPr>
          <w:rFonts w:ascii="新細明體" w:hAnsi="新細明體" w:cs="MS Mincho"/>
        </w:rPr>
        <w:t xml:space="preserve"> (C)</w:t>
      </w:r>
      <w:bookmarkStart w:id="1053" w:name="Q00582_3"/>
      <w:r w:rsidRPr="00FC614B">
        <w:rPr>
          <w:rFonts w:ascii="新細明體" w:hAnsi="新細明體" w:cs="MS Mincho" w:hint="eastAsia"/>
        </w:rPr>
        <w:t>34</w:t>
      </w:r>
      <w:bookmarkEnd w:id="1053"/>
      <w:r>
        <w:rPr>
          <w:rFonts w:ascii="新細明體" w:hAnsi="新細明體" w:cs="MS Mincho"/>
        </w:rPr>
        <w:t xml:space="preserve"> (D)</w:t>
      </w:r>
      <w:bookmarkStart w:id="1054" w:name="Q00582_4"/>
      <w:r w:rsidRPr="00FC614B">
        <w:rPr>
          <w:rFonts w:ascii="新細明體" w:hAnsi="新細明體" w:cs="MS Mincho" w:hint="eastAsia"/>
        </w:rPr>
        <w:t>14</w:t>
      </w:r>
      <w:bookmarkStart w:id="1055" w:name="Q00582_E"/>
      <w:bookmarkEnd w:id="105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56" w:name="Q00583_S"/>
      <w:bookmarkStart w:id="1057" w:name="F00583"/>
      <w:bookmarkEnd w:id="1049"/>
      <w:bookmarkEnd w:id="105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58" w:name="Q00583_0"/>
      <w:r>
        <w:rPr>
          <w:rFonts w:ascii="新細明體" w:hAnsi="新細明體"/>
          <w:color w:val="FF0000"/>
        </w:rPr>
        <w:t>Ａ</w:t>
      </w:r>
      <w:bookmarkEnd w:id="1058"/>
      <w:r>
        <w:rPr>
          <w:rFonts w:ascii="新細明體" w:hAnsi="新細明體"/>
        </w:rPr>
        <w:t xml:space="preserve"> ）33.</w:t>
      </w:r>
      <w:r w:rsidRPr="00FC614B">
        <w:rPr>
          <w:rFonts w:ascii="新細明體" w:hAnsi="新細明體" w:hint="eastAsia"/>
        </w:rPr>
        <w:t xml:space="preserve">關於愛滋病毒感染者病程發展的敘述，下列何者正確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在感染初期，部分人會出現發燒、喉嚨痛、噁心、嘔吐等全身性症狀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潛伏期平均長達三到五年，此時通常免疫力不足容易感染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發病期會引發全身性的伺機性感染，在臺灣以不明原因的發燒、腹瀉及口腔念珠菌等感染最為常見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在愛滋病毒感染後的數週為空窗期，此時無法從血液中的抗體反應檢驗出來愛滋病毒，故不具傳染力</w:t>
      </w:r>
      <w:bookmarkEnd w:id="1056"/>
      <w:r>
        <w:rPr>
          <w:rFonts w:ascii="新細明體" w:hAnsi="新細明體"/>
        </w:rPr>
        <w:t xml:space="preserve"> (A)</w:t>
      </w:r>
      <w:bookmarkStart w:id="1059" w:name="Q00583_1"/>
      <w:r w:rsidRPr="00FC614B">
        <w:rPr>
          <w:rFonts w:ascii="新細明體" w:hAnsi="新細明體" w:cs="MS Mincho" w:hint="eastAsia"/>
        </w:rPr>
        <w:t>13</w:t>
      </w:r>
      <w:bookmarkEnd w:id="1059"/>
      <w:r>
        <w:rPr>
          <w:rFonts w:ascii="新細明體" w:hAnsi="新細明體" w:cs="MS Mincho"/>
        </w:rPr>
        <w:t xml:space="preserve"> (B)</w:t>
      </w:r>
      <w:bookmarkStart w:id="1060" w:name="Q00583_2"/>
      <w:r w:rsidRPr="00FC614B">
        <w:rPr>
          <w:rFonts w:ascii="新細明體" w:hAnsi="新細明體" w:cs="MS Mincho" w:hint="eastAsia"/>
        </w:rPr>
        <w:t>24</w:t>
      </w:r>
      <w:bookmarkEnd w:id="1060"/>
      <w:r>
        <w:rPr>
          <w:rFonts w:ascii="新細明體" w:hAnsi="新細明體" w:cs="MS Mincho"/>
        </w:rPr>
        <w:t xml:space="preserve"> (C)</w:t>
      </w:r>
      <w:bookmarkStart w:id="1061" w:name="Q00583_3"/>
      <w:r w:rsidRPr="00FC614B">
        <w:rPr>
          <w:rFonts w:ascii="新細明體" w:hAnsi="新細明體" w:cs="MS Mincho" w:hint="eastAsia"/>
        </w:rPr>
        <w:t>23</w:t>
      </w:r>
      <w:bookmarkEnd w:id="1061"/>
      <w:r>
        <w:rPr>
          <w:rFonts w:ascii="新細明體" w:hAnsi="新細明體" w:cs="MS Mincho"/>
        </w:rPr>
        <w:t xml:space="preserve"> (D)</w:t>
      </w:r>
      <w:bookmarkStart w:id="1062" w:name="Q00583_4"/>
      <w:r w:rsidRPr="00FC614B">
        <w:rPr>
          <w:rFonts w:ascii="新細明體" w:hAnsi="新細明體" w:cs="MS Mincho" w:hint="eastAsia"/>
        </w:rPr>
        <w:t>14</w:t>
      </w:r>
      <w:bookmarkStart w:id="1063" w:name="Q00583_E"/>
      <w:bookmarkEnd w:id="106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64" w:name="Q00584_S"/>
      <w:bookmarkStart w:id="1065" w:name="F00584"/>
      <w:bookmarkEnd w:id="1057"/>
      <w:bookmarkEnd w:id="106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66" w:name="Q00584_0"/>
      <w:r>
        <w:rPr>
          <w:rFonts w:ascii="新細明體" w:hAnsi="新細明體"/>
          <w:color w:val="FF0000"/>
        </w:rPr>
        <w:t>Ａ</w:t>
      </w:r>
      <w:bookmarkEnd w:id="1066"/>
      <w:r>
        <w:rPr>
          <w:rFonts w:ascii="新細明體" w:hAnsi="新細明體"/>
        </w:rPr>
        <w:t xml:space="preserve"> ）34.</w:t>
      </w:r>
      <w:r w:rsidRPr="00FC614B">
        <w:rPr>
          <w:rFonts w:ascii="新細明體" w:hAnsi="新細明體" w:hint="eastAsia"/>
        </w:rPr>
        <w:t>B型肝炎檢查結果為表面抗原HBsAg（＋）、表面抗體HBsAb（－），所代表的意義為何</w:t>
      </w:r>
      <w:bookmarkEnd w:id="1064"/>
      <w:r>
        <w:rPr>
          <w:rFonts w:ascii="新細明體" w:hAnsi="新細明體"/>
        </w:rPr>
        <w:t xml:space="preserve"> (A)</w:t>
      </w:r>
      <w:bookmarkStart w:id="1067" w:name="Q00584_1"/>
      <w:r w:rsidRPr="00FC614B">
        <w:rPr>
          <w:rFonts w:ascii="新細明體" w:hAnsi="新細明體" w:hint="eastAsia"/>
        </w:rPr>
        <w:t>剛感染或終身帶原者</w:t>
      </w:r>
      <w:bookmarkEnd w:id="1067"/>
      <w:r>
        <w:rPr>
          <w:rFonts w:ascii="新細明體" w:hAnsi="新細明體"/>
        </w:rPr>
        <w:t xml:space="preserve"> (B)</w:t>
      </w:r>
      <w:bookmarkStart w:id="1068" w:name="Q00584_2"/>
      <w:r w:rsidRPr="00FC614B">
        <w:rPr>
          <w:rFonts w:ascii="新細明體" w:hAnsi="新細明體" w:hint="eastAsia"/>
        </w:rPr>
        <w:t>正常的結果，不須特別追蹤</w:t>
      </w:r>
      <w:bookmarkEnd w:id="1068"/>
      <w:r>
        <w:rPr>
          <w:rFonts w:ascii="新細明體" w:hAnsi="新細明體"/>
        </w:rPr>
        <w:t xml:space="preserve"> (C)</w:t>
      </w:r>
      <w:bookmarkStart w:id="1069" w:name="Q00584_3"/>
      <w:r w:rsidRPr="00FC614B">
        <w:rPr>
          <w:rFonts w:ascii="新細明體" w:hAnsi="新細明體" w:hint="eastAsia"/>
        </w:rPr>
        <w:t>曾經感染過，目前已有免疫力</w:t>
      </w:r>
      <w:bookmarkEnd w:id="1069"/>
      <w:r>
        <w:rPr>
          <w:rFonts w:ascii="新細明體" w:hAnsi="新細明體"/>
        </w:rPr>
        <w:t xml:space="preserve"> (D)</w:t>
      </w:r>
      <w:bookmarkStart w:id="1070" w:name="Q00584_4"/>
      <w:r w:rsidRPr="00FC614B">
        <w:rPr>
          <w:rFonts w:ascii="新細明體" w:hAnsi="新細明體" w:hint="eastAsia"/>
        </w:rPr>
        <w:t>已產生抗體，不須接受疫苗接種</w:t>
      </w:r>
      <w:bookmarkStart w:id="1071" w:name="Q00584_E"/>
      <w:bookmarkEnd w:id="107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72" w:name="Q00585_S"/>
      <w:bookmarkStart w:id="1073" w:name="F00585"/>
      <w:bookmarkEnd w:id="1065"/>
      <w:bookmarkEnd w:id="1071"/>
      <w:r>
        <w:rPr>
          <w:rFonts w:ascii="新細明體" w:hAnsi="新細明體" w:hint="eastAsia"/>
        </w:rPr>
        <w:lastRenderedPageBreak/>
        <w:t>（</w:t>
      </w:r>
      <w:r>
        <w:rPr>
          <w:rFonts w:ascii="新細明體" w:hAnsi="新細明體"/>
        </w:rPr>
        <w:t xml:space="preserve"> </w:t>
      </w:r>
      <w:bookmarkStart w:id="1074" w:name="Q00585_0"/>
      <w:r>
        <w:rPr>
          <w:rFonts w:ascii="新細明體" w:hAnsi="新細明體"/>
          <w:color w:val="FF0000"/>
        </w:rPr>
        <w:t>Ａ</w:t>
      </w:r>
      <w:bookmarkEnd w:id="1074"/>
      <w:r>
        <w:rPr>
          <w:rFonts w:ascii="新細明體" w:hAnsi="新細明體"/>
        </w:rPr>
        <w:t xml:space="preserve"> ）35.</w:t>
      </w:r>
      <w:r w:rsidRPr="00FC614B">
        <w:rPr>
          <w:rFonts w:ascii="新細明體" w:hAnsi="新細明體" w:hint="eastAsia"/>
        </w:rPr>
        <w:t>運用</w:t>
      </w:r>
      <w:r w:rsidRPr="00FC614B">
        <w:rPr>
          <w:rFonts w:ascii="新細明體" w:hAnsi="新細明體"/>
        </w:rPr>
        <w:t>SMART</w:t>
      </w:r>
      <w:r w:rsidRPr="00FC614B">
        <w:rPr>
          <w:rFonts w:ascii="新細明體" w:hAnsi="新細明體" w:hint="eastAsia"/>
        </w:rPr>
        <w:t>原則，訂定養成運動習慣，以預防憂鬱症上身，下列敘述何者</w:t>
      </w:r>
      <w:r w:rsidRPr="00FC614B">
        <w:rPr>
          <w:rFonts w:ascii="新細明體" w:hAnsi="新細明體" w:hint="eastAsia"/>
          <w:u w:val="double"/>
        </w:rPr>
        <w:t>不正確</w:t>
      </w:r>
      <w:bookmarkEnd w:id="1072"/>
      <w:r>
        <w:rPr>
          <w:rFonts w:ascii="新細明體" w:hAnsi="新細明體"/>
        </w:rPr>
        <w:t xml:space="preserve"> (A)</w:t>
      </w:r>
      <w:bookmarkStart w:id="1075" w:name="Q00585_1"/>
      <w:r w:rsidRPr="00FC614B">
        <w:rPr>
          <w:rFonts w:ascii="新細明體" w:hAnsi="新細明體" w:hint="eastAsia"/>
        </w:rPr>
        <w:t>Measurable（可測量的方法）：有時間就運動</w:t>
      </w:r>
      <w:bookmarkEnd w:id="1075"/>
      <w:r>
        <w:rPr>
          <w:rFonts w:ascii="新細明體" w:hAnsi="新細明體"/>
        </w:rPr>
        <w:t xml:space="preserve"> (B)</w:t>
      </w:r>
      <w:bookmarkStart w:id="1076" w:name="Q00585_2"/>
      <w:r w:rsidRPr="00FC614B">
        <w:rPr>
          <w:rFonts w:ascii="新細明體" w:hAnsi="新細明體" w:hint="eastAsia"/>
        </w:rPr>
        <w:t>Achievable（可達成的工具）：和同學在籃球場打球</w:t>
      </w:r>
      <w:bookmarkEnd w:id="1076"/>
      <w:r>
        <w:rPr>
          <w:rFonts w:ascii="新細明體" w:hAnsi="新細明體"/>
        </w:rPr>
        <w:t xml:space="preserve"> (C)</w:t>
      </w:r>
      <w:bookmarkStart w:id="1077" w:name="Q00585_3"/>
      <w:r w:rsidRPr="00FC614B">
        <w:rPr>
          <w:rFonts w:ascii="新細明體" w:hAnsi="新細明體" w:hint="eastAsia"/>
        </w:rPr>
        <w:t>Realistic（實際可行）：借不到籃球場，改跑步</w:t>
      </w:r>
      <w:bookmarkEnd w:id="1077"/>
      <w:r>
        <w:rPr>
          <w:rFonts w:ascii="新細明體" w:hAnsi="新細明體"/>
        </w:rPr>
        <w:t xml:space="preserve"> (D)</w:t>
      </w:r>
      <w:bookmarkStart w:id="1078" w:name="Q00585_4"/>
      <w:r w:rsidRPr="00FC614B">
        <w:rPr>
          <w:rFonts w:ascii="新細明體" w:hAnsi="新細明體" w:hint="eastAsia"/>
        </w:rPr>
        <w:t>Time（設定達成時間）：以一個月為限</w:t>
      </w:r>
      <w:bookmarkStart w:id="1079" w:name="Q00585_E"/>
      <w:bookmarkEnd w:id="107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80" w:name="Q00586_S"/>
      <w:bookmarkStart w:id="1081" w:name="F00586"/>
      <w:bookmarkEnd w:id="1073"/>
      <w:bookmarkEnd w:id="107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82" w:name="Q00586_0"/>
      <w:r>
        <w:rPr>
          <w:rFonts w:ascii="新細明體" w:hAnsi="新細明體"/>
          <w:color w:val="FF0000"/>
        </w:rPr>
        <w:t>Ｃ</w:t>
      </w:r>
      <w:bookmarkEnd w:id="1082"/>
      <w:r>
        <w:rPr>
          <w:rFonts w:ascii="新細明體" w:hAnsi="新細明體"/>
        </w:rPr>
        <w:t xml:space="preserve"> ）36.</w:t>
      </w:r>
      <w:r w:rsidRPr="00FC614B">
        <w:rPr>
          <w:rFonts w:ascii="新細明體" w:hAnsi="新細明體" w:hint="eastAsia"/>
        </w:rPr>
        <w:t xml:space="preserve">面對不想接受的邀約，如何回應比較明確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「我沒有辦法答應你」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「我再想想看」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 xml:space="preserve">「我已經約了同學去圖書館」 </w:t>
      </w:r>
      <w:r w:rsidRPr="00FC614B">
        <w:rPr>
          <w:rFonts w:ascii="新細明體" w:hAnsi="新細明體" w:cs="MS Mincho" w:hint="eastAsia"/>
        </w:rPr>
        <w:t>4.</w:t>
      </w:r>
      <w:r w:rsidRPr="00FC614B">
        <w:rPr>
          <w:rFonts w:ascii="新細明體" w:hAnsi="新細明體" w:hint="eastAsia"/>
        </w:rPr>
        <w:t>「你可以找別人一起去」</w:t>
      </w:r>
      <w:bookmarkEnd w:id="1080"/>
      <w:r>
        <w:rPr>
          <w:rFonts w:ascii="新細明體" w:hAnsi="新細明體"/>
        </w:rPr>
        <w:t xml:space="preserve"> (A)</w:t>
      </w:r>
      <w:bookmarkStart w:id="1083" w:name="Q00586_1"/>
      <w:r w:rsidRPr="00FC614B">
        <w:rPr>
          <w:rFonts w:ascii="新細明體" w:hAnsi="新細明體" w:cs="MS Mincho" w:hint="eastAsia"/>
        </w:rPr>
        <w:t>123</w:t>
      </w:r>
      <w:bookmarkEnd w:id="1083"/>
      <w:r>
        <w:rPr>
          <w:rFonts w:ascii="新細明體" w:hAnsi="新細明體" w:cs="MS Mincho"/>
        </w:rPr>
        <w:t xml:space="preserve"> (B)</w:t>
      </w:r>
      <w:bookmarkStart w:id="1084" w:name="Q00586_2"/>
      <w:r w:rsidRPr="00FC614B">
        <w:rPr>
          <w:rFonts w:ascii="新細明體" w:hAnsi="新細明體" w:cs="MS Mincho" w:hint="eastAsia"/>
        </w:rPr>
        <w:t>234</w:t>
      </w:r>
      <w:bookmarkEnd w:id="1084"/>
      <w:r>
        <w:rPr>
          <w:rFonts w:ascii="新細明體" w:hAnsi="新細明體" w:cs="MS Mincho"/>
        </w:rPr>
        <w:t xml:space="preserve"> (C)</w:t>
      </w:r>
      <w:bookmarkStart w:id="1085" w:name="Q00586_3"/>
      <w:r w:rsidRPr="00FC614B">
        <w:rPr>
          <w:rFonts w:ascii="新細明體" w:hAnsi="新細明體" w:cs="MS Mincho" w:hint="eastAsia"/>
        </w:rPr>
        <w:t>134</w:t>
      </w:r>
      <w:bookmarkEnd w:id="1085"/>
      <w:r>
        <w:rPr>
          <w:rFonts w:ascii="新細明體" w:hAnsi="新細明體" w:cs="MS Mincho"/>
        </w:rPr>
        <w:t xml:space="preserve"> (D)</w:t>
      </w:r>
      <w:bookmarkStart w:id="1086" w:name="Q00586_4"/>
      <w:r w:rsidRPr="00FC614B">
        <w:rPr>
          <w:rFonts w:ascii="新細明體" w:hAnsi="新細明體" w:cs="MS Mincho" w:hint="eastAsia"/>
        </w:rPr>
        <w:t>124</w:t>
      </w:r>
      <w:bookmarkStart w:id="1087" w:name="Q00586_E"/>
      <w:bookmarkEnd w:id="108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88" w:name="Q00587_S"/>
      <w:bookmarkStart w:id="1089" w:name="F00587"/>
      <w:bookmarkEnd w:id="1081"/>
      <w:bookmarkEnd w:id="108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90" w:name="Q00587_0"/>
      <w:r>
        <w:rPr>
          <w:rFonts w:ascii="新細明體" w:hAnsi="新細明體"/>
          <w:color w:val="FF0000"/>
        </w:rPr>
        <w:t>Ｂ</w:t>
      </w:r>
      <w:bookmarkEnd w:id="1090"/>
      <w:r>
        <w:rPr>
          <w:rFonts w:ascii="新細明體" w:hAnsi="新細明體"/>
        </w:rPr>
        <w:t xml:space="preserve"> ）37.</w:t>
      </w:r>
      <w:r w:rsidRPr="00FC614B">
        <w:rPr>
          <w:rFonts w:ascii="新細明體" w:hAnsi="新細明體" w:hint="eastAsia"/>
        </w:rPr>
        <w:t>一位18歲高三男同學，為輕度工作者、身高170cm、體重76kg，下列「健康體位管理計畫」何者正確</w:t>
      </w:r>
      <w:bookmarkEnd w:id="1088"/>
      <w:r>
        <w:rPr>
          <w:rFonts w:ascii="新細明體" w:hAnsi="新細明體"/>
        </w:rPr>
        <w:t xml:space="preserve"> (A)</w:t>
      </w:r>
      <w:bookmarkStart w:id="1091" w:name="Q00587_1"/>
      <w:r w:rsidRPr="00FC614B">
        <w:rPr>
          <w:rFonts w:ascii="新細明體" w:hAnsi="新細明體" w:hint="eastAsia"/>
        </w:rPr>
        <w:t>目標體重為50kg</w:t>
      </w:r>
      <w:bookmarkEnd w:id="1091"/>
      <w:r>
        <w:rPr>
          <w:rFonts w:ascii="新細明體" w:hAnsi="新細明體"/>
        </w:rPr>
        <w:t xml:space="preserve"> (B)</w:t>
      </w:r>
      <w:bookmarkStart w:id="1092" w:name="Q00587_2"/>
      <w:r w:rsidRPr="00FC614B">
        <w:rPr>
          <w:rFonts w:ascii="新細明體" w:hAnsi="新細明體" w:hint="eastAsia"/>
        </w:rPr>
        <w:t>每日的熱量攝取建議維持在1300～1734大卡</w:t>
      </w:r>
      <w:bookmarkEnd w:id="1092"/>
      <w:r>
        <w:rPr>
          <w:rFonts w:ascii="新細明體" w:hAnsi="新細明體"/>
        </w:rPr>
        <w:t xml:space="preserve"> (C)</w:t>
      </w:r>
      <w:bookmarkStart w:id="1093" w:name="Q00587_3"/>
      <w:r w:rsidRPr="00FC614B">
        <w:rPr>
          <w:rFonts w:ascii="新細明體" w:hAnsi="新細明體" w:hint="eastAsia"/>
        </w:rPr>
        <w:t>為了有效控制體重，每周減少1.5kg</w:t>
      </w:r>
      <w:bookmarkEnd w:id="1093"/>
      <w:r>
        <w:rPr>
          <w:rFonts w:ascii="新細明體" w:hAnsi="新細明體"/>
        </w:rPr>
        <w:t xml:space="preserve"> (D)</w:t>
      </w:r>
      <w:bookmarkStart w:id="1094" w:name="Q00587_4"/>
      <w:r w:rsidRPr="00FC614B">
        <w:rPr>
          <w:rFonts w:ascii="新細明體" w:hAnsi="新細明體" w:hint="eastAsia"/>
        </w:rPr>
        <w:t>戒除澱粉類食物，採高蛋白質減重法</w:t>
      </w:r>
      <w:bookmarkStart w:id="1095" w:name="Q00587_E"/>
      <w:bookmarkEnd w:id="109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096" w:name="Q00588_S"/>
      <w:bookmarkStart w:id="1097" w:name="F00588"/>
      <w:bookmarkEnd w:id="1089"/>
      <w:bookmarkEnd w:id="109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098" w:name="Q00588_0"/>
      <w:r>
        <w:rPr>
          <w:rFonts w:ascii="新細明體" w:hAnsi="新細明體"/>
          <w:color w:val="FF0000"/>
        </w:rPr>
        <w:t>Ｃ</w:t>
      </w:r>
      <w:bookmarkEnd w:id="1098"/>
      <w:r>
        <w:rPr>
          <w:rFonts w:ascii="新細明體" w:hAnsi="新細明體"/>
        </w:rPr>
        <w:t xml:space="preserve"> ）38.</w:t>
      </w:r>
      <w:r w:rsidRPr="00FC614B">
        <w:rPr>
          <w:rFonts w:ascii="新細明體" w:hAnsi="新細明體" w:hint="eastAsia"/>
        </w:rPr>
        <w:t>上網花500元買線上遊戲點數卡，但後來發現實際拿到的點數與廣告上的點數相差200點，聯絡商家回覆因熱銷優惠提前結束，下列何者是最合適的處理方式</w:t>
      </w:r>
      <w:bookmarkEnd w:id="1096"/>
      <w:r>
        <w:rPr>
          <w:rFonts w:ascii="新細明體" w:hAnsi="新細明體"/>
        </w:rPr>
        <w:t xml:space="preserve"> (A)</w:t>
      </w:r>
      <w:bookmarkStart w:id="1099" w:name="Q00588_1"/>
      <w:r w:rsidRPr="00FC614B">
        <w:rPr>
          <w:rFonts w:ascii="新細明體" w:hAnsi="新細明體" w:hint="eastAsia"/>
        </w:rPr>
        <w:t>立刻向警察局報案</w:t>
      </w:r>
      <w:bookmarkEnd w:id="1099"/>
      <w:r>
        <w:rPr>
          <w:rFonts w:ascii="新細明體" w:hAnsi="新細明體"/>
        </w:rPr>
        <w:t xml:space="preserve"> (B)</w:t>
      </w:r>
      <w:bookmarkStart w:id="1100" w:name="Q00588_2"/>
      <w:r w:rsidRPr="00FC614B">
        <w:rPr>
          <w:rFonts w:ascii="新細明體" w:hAnsi="新細明體" w:hint="eastAsia"/>
        </w:rPr>
        <w:t>打反詐騙諮詢電話165</w:t>
      </w:r>
      <w:bookmarkEnd w:id="1100"/>
      <w:r>
        <w:rPr>
          <w:rFonts w:ascii="新細明體" w:hAnsi="新細明體"/>
        </w:rPr>
        <w:t xml:space="preserve"> (C)</w:t>
      </w:r>
      <w:bookmarkStart w:id="1101" w:name="Q00588_3"/>
      <w:r w:rsidRPr="00FC614B">
        <w:rPr>
          <w:rFonts w:ascii="新細明體" w:hAnsi="新細明體" w:hint="eastAsia"/>
        </w:rPr>
        <w:t>打1950消費者服務專線</w:t>
      </w:r>
      <w:bookmarkEnd w:id="1101"/>
      <w:r>
        <w:rPr>
          <w:rFonts w:ascii="新細明體" w:hAnsi="新細明體"/>
        </w:rPr>
        <w:t xml:space="preserve"> (D)</w:t>
      </w:r>
      <w:bookmarkStart w:id="1102" w:name="Q00588_4"/>
      <w:r w:rsidRPr="00FC614B">
        <w:rPr>
          <w:rFonts w:ascii="新細明體" w:hAnsi="新細明體" w:hint="eastAsia"/>
        </w:rPr>
        <w:t>上網留負評，詳細說明事件經過</w:t>
      </w:r>
      <w:bookmarkStart w:id="1103" w:name="Q00588_E"/>
      <w:bookmarkEnd w:id="110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04" w:name="Q00589_S"/>
      <w:bookmarkStart w:id="1105" w:name="F00589"/>
      <w:bookmarkEnd w:id="1097"/>
      <w:bookmarkEnd w:id="110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06" w:name="Q00589_0"/>
      <w:r>
        <w:rPr>
          <w:rFonts w:ascii="新細明體" w:hAnsi="新細明體"/>
          <w:color w:val="FF0000"/>
        </w:rPr>
        <w:t>Ｂ</w:t>
      </w:r>
      <w:bookmarkEnd w:id="1106"/>
      <w:r>
        <w:rPr>
          <w:rFonts w:ascii="新細明體" w:hAnsi="新細明體"/>
        </w:rPr>
        <w:t xml:space="preserve"> ）39.</w:t>
      </w:r>
      <w:r w:rsidRPr="00FC614B">
        <w:rPr>
          <w:rFonts w:ascii="新細明體" w:hAnsi="新細明體" w:hint="eastAsia"/>
        </w:rPr>
        <w:t xml:space="preserve">關於青少年高自尊特徵的敘述，下列何者正確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拒絕讚美平淡對待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>為人表現謙虛</w:t>
      </w:r>
      <w:r w:rsidRPr="00FC614B">
        <w:rPr>
          <w:rFonts w:ascii="新細明體" w:hAnsi="新細明體" w:cs="MS Mincho" w:hint="eastAsia"/>
        </w:rPr>
        <w:t xml:space="preserve"> 3.</w:t>
      </w:r>
      <w:r w:rsidRPr="00FC614B">
        <w:rPr>
          <w:rFonts w:ascii="新細明體" w:hAnsi="新細明體" w:hint="eastAsia"/>
        </w:rPr>
        <w:t>團體中為支配者</w:t>
      </w:r>
      <w:r w:rsidRPr="00FC614B">
        <w:rPr>
          <w:rFonts w:ascii="新細明體" w:hAnsi="新細明體" w:cs="MS Mincho" w:hint="eastAsia"/>
        </w:rPr>
        <w:t xml:space="preserve"> 4.</w:t>
      </w:r>
      <w:r w:rsidRPr="00FC614B">
        <w:rPr>
          <w:rFonts w:ascii="新細明體" w:hAnsi="新細明體" w:hint="eastAsia"/>
        </w:rPr>
        <w:t>適當把光榮歸於他人</w:t>
      </w:r>
      <w:bookmarkEnd w:id="1104"/>
      <w:r>
        <w:rPr>
          <w:rFonts w:ascii="新細明體" w:hAnsi="新細明體"/>
        </w:rPr>
        <w:t xml:space="preserve"> (A)</w:t>
      </w:r>
      <w:bookmarkStart w:id="1107" w:name="Q00589_1"/>
      <w:r w:rsidRPr="00FC614B">
        <w:rPr>
          <w:rFonts w:ascii="新細明體" w:hAnsi="新細明體" w:cs="MS Mincho" w:hint="eastAsia"/>
        </w:rPr>
        <w:t>12</w:t>
      </w:r>
      <w:bookmarkEnd w:id="1107"/>
      <w:r>
        <w:rPr>
          <w:rFonts w:ascii="新細明體" w:hAnsi="新細明體" w:cs="MS Mincho"/>
        </w:rPr>
        <w:t xml:space="preserve"> (B)</w:t>
      </w:r>
      <w:bookmarkStart w:id="1108" w:name="Q00589_2"/>
      <w:r w:rsidRPr="00FC614B">
        <w:rPr>
          <w:rFonts w:ascii="新細明體" w:hAnsi="新細明體" w:cs="MS Mincho" w:hint="eastAsia"/>
        </w:rPr>
        <w:t>24</w:t>
      </w:r>
      <w:bookmarkEnd w:id="1108"/>
      <w:r>
        <w:rPr>
          <w:rFonts w:ascii="新細明體" w:hAnsi="新細明體" w:cs="MS Mincho"/>
        </w:rPr>
        <w:t xml:space="preserve"> (C)</w:t>
      </w:r>
      <w:bookmarkStart w:id="1109" w:name="Q00589_3"/>
      <w:r w:rsidRPr="00FC614B">
        <w:rPr>
          <w:rFonts w:ascii="新細明體" w:hAnsi="新細明體" w:cs="MS Mincho" w:hint="eastAsia"/>
        </w:rPr>
        <w:t>34</w:t>
      </w:r>
      <w:bookmarkEnd w:id="1109"/>
      <w:r>
        <w:rPr>
          <w:rFonts w:ascii="新細明體" w:hAnsi="新細明體" w:cs="MS Mincho"/>
        </w:rPr>
        <w:t xml:space="preserve"> (D)</w:t>
      </w:r>
      <w:bookmarkStart w:id="1110" w:name="Q00589_4"/>
      <w:r w:rsidRPr="00FC614B">
        <w:rPr>
          <w:rFonts w:ascii="新細明體" w:hAnsi="新細明體" w:cs="MS Mincho" w:hint="eastAsia"/>
        </w:rPr>
        <w:t>13</w:t>
      </w:r>
      <w:bookmarkStart w:id="1111" w:name="Q00589_E"/>
      <w:bookmarkEnd w:id="111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12" w:name="Q00590_S"/>
      <w:bookmarkStart w:id="1113" w:name="F00590"/>
      <w:bookmarkEnd w:id="1105"/>
      <w:bookmarkEnd w:id="111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14" w:name="Q00590_0"/>
      <w:r>
        <w:rPr>
          <w:rFonts w:ascii="新細明體" w:hAnsi="新細明體"/>
          <w:color w:val="FF0000"/>
        </w:rPr>
        <w:t>Ａ</w:t>
      </w:r>
      <w:bookmarkEnd w:id="1114"/>
      <w:r>
        <w:rPr>
          <w:rFonts w:ascii="新細明體" w:hAnsi="新細明體"/>
        </w:rPr>
        <w:t xml:space="preserve"> ）40.</w:t>
      </w:r>
      <w:r w:rsidRPr="00FC614B">
        <w:rPr>
          <w:rFonts w:ascii="新細明體" w:hAnsi="新細明體" w:hint="eastAsia"/>
        </w:rPr>
        <w:t>為促進健康預防疾病，目前政府提供免費癌症篩檢服務，下列何者正確</w:t>
      </w:r>
      <w:bookmarkEnd w:id="1112"/>
      <w:r>
        <w:rPr>
          <w:rFonts w:ascii="新細明體" w:hAnsi="新細明體"/>
        </w:rPr>
        <w:t xml:space="preserve"> (A)</w:t>
      </w:r>
      <w:bookmarkStart w:id="1115" w:name="Q00590_1"/>
      <w:r w:rsidRPr="00FC614B">
        <w:rPr>
          <w:rFonts w:ascii="新細明體" w:hAnsi="新細明體" w:hint="eastAsia"/>
        </w:rPr>
        <w:t>≧30歲的婦女應每年一次子宮頸抹片檢查</w:t>
      </w:r>
      <w:bookmarkEnd w:id="1115"/>
      <w:r>
        <w:rPr>
          <w:rFonts w:ascii="新細明體" w:hAnsi="新細明體"/>
        </w:rPr>
        <w:t xml:space="preserve"> (B)</w:t>
      </w:r>
      <w:bookmarkStart w:id="1116" w:name="Q00590_2"/>
      <w:r w:rsidRPr="00FC614B">
        <w:rPr>
          <w:rFonts w:ascii="新細明體" w:hAnsi="新細明體" w:hint="eastAsia"/>
        </w:rPr>
        <w:t>≧40歲的民眾應每二年一次大腸癌篩檢</w:t>
      </w:r>
      <w:bookmarkEnd w:id="1116"/>
      <w:r>
        <w:rPr>
          <w:rFonts w:ascii="新細明體" w:hAnsi="新細明體"/>
        </w:rPr>
        <w:t xml:space="preserve"> (C)</w:t>
      </w:r>
      <w:bookmarkStart w:id="1117" w:name="Q00590_3"/>
      <w:r w:rsidRPr="00FC614B">
        <w:rPr>
          <w:rFonts w:ascii="新細明體" w:hAnsi="新細明體" w:hint="eastAsia"/>
        </w:rPr>
        <w:t>≧30歲的婦女應每年一次乳房攝影檢查</w:t>
      </w:r>
      <w:bookmarkEnd w:id="1117"/>
      <w:r>
        <w:rPr>
          <w:rFonts w:ascii="新細明體" w:hAnsi="新細明體"/>
        </w:rPr>
        <w:t xml:space="preserve"> (D)</w:t>
      </w:r>
      <w:bookmarkStart w:id="1118" w:name="Q00590_4"/>
      <w:r w:rsidRPr="00FC614B">
        <w:rPr>
          <w:rFonts w:ascii="新細明體" w:hAnsi="新細明體" w:hint="eastAsia"/>
        </w:rPr>
        <w:t>≧50歲的民眾應每年一次口腔癌篩檢</w:t>
      </w:r>
      <w:bookmarkStart w:id="1119" w:name="Q00590_E"/>
      <w:bookmarkEnd w:id="111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20" w:name="Q00591_S"/>
      <w:bookmarkStart w:id="1121" w:name="F00591"/>
      <w:bookmarkEnd w:id="1113"/>
      <w:bookmarkEnd w:id="111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22" w:name="Q00591_0"/>
      <w:r>
        <w:rPr>
          <w:rFonts w:ascii="新細明體" w:hAnsi="新細明體"/>
          <w:color w:val="FF0000"/>
        </w:rPr>
        <w:t>Ｃ</w:t>
      </w:r>
      <w:bookmarkEnd w:id="1122"/>
      <w:r>
        <w:rPr>
          <w:rFonts w:ascii="新細明體" w:hAnsi="新細明體"/>
        </w:rPr>
        <w:t xml:space="preserve"> ）41.</w:t>
      </w:r>
      <w:r w:rsidRPr="00FC614B">
        <w:rPr>
          <w:rFonts w:ascii="新細明體" w:hAnsi="新細明體" w:hint="eastAsia"/>
        </w:rPr>
        <w:t>準備很久的數學考試，結果成績只有58分，下列何者為最合適的問題解決方法</w:t>
      </w:r>
      <w:bookmarkEnd w:id="1120"/>
      <w:r>
        <w:rPr>
          <w:rFonts w:ascii="新細明體" w:hAnsi="新細明體"/>
        </w:rPr>
        <w:t xml:space="preserve"> (A)</w:t>
      </w:r>
      <w:bookmarkStart w:id="1123" w:name="Q00591_1"/>
      <w:r w:rsidRPr="00FC614B">
        <w:rPr>
          <w:rFonts w:ascii="新細明體" w:hAnsi="新細明體" w:hint="eastAsia"/>
        </w:rPr>
        <w:t>「算了吧，我沒有數理天分」</w:t>
      </w:r>
      <w:bookmarkEnd w:id="1123"/>
      <w:r>
        <w:rPr>
          <w:rFonts w:ascii="新細明體" w:hAnsi="新細明體"/>
        </w:rPr>
        <w:t xml:space="preserve"> (B)</w:t>
      </w:r>
      <w:bookmarkStart w:id="1124" w:name="Q00591_2"/>
      <w:r w:rsidRPr="00FC614B">
        <w:rPr>
          <w:rFonts w:ascii="新細明體" w:hAnsi="新細明體" w:hint="eastAsia"/>
        </w:rPr>
        <w:t>「沒有關係，維持現況」</w:t>
      </w:r>
      <w:bookmarkEnd w:id="1124"/>
      <w:r>
        <w:rPr>
          <w:rFonts w:ascii="新細明體" w:hAnsi="新細明體"/>
        </w:rPr>
        <w:t xml:space="preserve"> (C)</w:t>
      </w:r>
      <w:bookmarkStart w:id="1125" w:name="Q00591_3"/>
      <w:r w:rsidRPr="00FC614B">
        <w:rPr>
          <w:rFonts w:ascii="新細明體" w:hAnsi="新細明體" w:hint="eastAsia"/>
        </w:rPr>
        <w:t>「準備解題不夠，再繼續練習」</w:t>
      </w:r>
      <w:bookmarkEnd w:id="1125"/>
      <w:r>
        <w:rPr>
          <w:rFonts w:ascii="新細明體" w:hAnsi="新細明體"/>
        </w:rPr>
        <w:t xml:space="preserve"> (D)</w:t>
      </w:r>
      <w:bookmarkStart w:id="1126" w:name="Q00591_4"/>
      <w:r w:rsidRPr="00FC614B">
        <w:rPr>
          <w:rFonts w:ascii="新細明體" w:hAnsi="新細明體" w:hint="eastAsia"/>
        </w:rPr>
        <w:t>「試題太難，大家都考不好」</w:t>
      </w:r>
      <w:bookmarkStart w:id="1127" w:name="Q00591_E"/>
      <w:bookmarkEnd w:id="112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28" w:name="Q00592_S"/>
      <w:bookmarkStart w:id="1129" w:name="F00592"/>
      <w:bookmarkEnd w:id="1121"/>
      <w:bookmarkEnd w:id="112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30" w:name="Q00592_0"/>
      <w:r>
        <w:rPr>
          <w:rFonts w:ascii="新細明體" w:hAnsi="新細明體"/>
          <w:color w:val="FF0000"/>
        </w:rPr>
        <w:t>Ｃ</w:t>
      </w:r>
      <w:bookmarkEnd w:id="1130"/>
      <w:r>
        <w:rPr>
          <w:rFonts w:ascii="新細明體" w:hAnsi="新細明體"/>
        </w:rPr>
        <w:t xml:space="preserve"> ）42.</w:t>
      </w:r>
      <w:r w:rsidRPr="00FC614B">
        <w:rPr>
          <w:rFonts w:ascii="新細明體" w:hAnsi="新細明體" w:hint="eastAsia"/>
        </w:rPr>
        <w:t xml:space="preserve">關於老年人生活照顧重點的敘述，下列何者正確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浴室宜加裝扶手以減少跌倒機會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>為了減少對老年人視覺刺激，室內照明宜昏暗</w:t>
      </w:r>
      <w:r w:rsidRPr="00FC614B">
        <w:rPr>
          <w:rFonts w:ascii="新細明體" w:hAnsi="新細明體" w:cs="MS Mincho" w:hint="eastAsia"/>
        </w:rPr>
        <w:t xml:space="preserve"> 3.</w:t>
      </w:r>
      <w:r w:rsidRPr="00FC614B">
        <w:rPr>
          <w:rFonts w:ascii="新細明體" w:hAnsi="新細明體" w:hint="eastAsia"/>
        </w:rPr>
        <w:t>採少量多餐飲食並增加纖維質攝取</w:t>
      </w:r>
      <w:r w:rsidRPr="00FC614B">
        <w:rPr>
          <w:rFonts w:ascii="新細明體" w:hAnsi="新細明體" w:cs="MS Mincho" w:hint="eastAsia"/>
        </w:rPr>
        <w:t xml:space="preserve"> 4.</w:t>
      </w:r>
      <w:r w:rsidRPr="00FC614B">
        <w:rPr>
          <w:rFonts w:ascii="新細明體" w:hAnsi="新細明體" w:hint="eastAsia"/>
        </w:rPr>
        <w:t xml:space="preserve">為了表達孝心，盡量幫老年人處理日常生活事務 </w:t>
      </w:r>
      <w:r w:rsidRPr="00FC614B">
        <w:rPr>
          <w:rFonts w:ascii="新細明體" w:hAnsi="新細明體" w:cs="MS Mincho" w:hint="eastAsia"/>
        </w:rPr>
        <w:t>5.</w:t>
      </w:r>
      <w:r w:rsidRPr="00FC614B">
        <w:rPr>
          <w:rFonts w:ascii="新細明體" w:hAnsi="新細明體" w:hint="eastAsia"/>
        </w:rPr>
        <w:t xml:space="preserve">與老年人溝通時盡量增加聲音頻率 </w:t>
      </w:r>
      <w:r w:rsidRPr="00FC614B">
        <w:rPr>
          <w:rFonts w:ascii="新細明體" w:hAnsi="新細明體" w:cs="MS Mincho" w:hint="eastAsia"/>
        </w:rPr>
        <w:t>6.</w:t>
      </w:r>
      <w:r w:rsidRPr="00FC614B">
        <w:rPr>
          <w:rFonts w:ascii="新細明體" w:hAnsi="新細明體" w:hint="eastAsia"/>
        </w:rPr>
        <w:t>適度調整家中椅子或馬桶之高度</w:t>
      </w:r>
      <w:bookmarkEnd w:id="1128"/>
      <w:r>
        <w:rPr>
          <w:rFonts w:ascii="新細明體" w:hAnsi="新細明體"/>
        </w:rPr>
        <w:t xml:space="preserve"> (A)</w:t>
      </w:r>
      <w:bookmarkStart w:id="1131" w:name="Q00592_1"/>
      <w:r w:rsidRPr="00FC614B">
        <w:rPr>
          <w:rFonts w:ascii="新細明體" w:hAnsi="新細明體" w:cs="MS Mincho" w:hint="eastAsia"/>
        </w:rPr>
        <w:t>123</w:t>
      </w:r>
      <w:bookmarkEnd w:id="1131"/>
      <w:r>
        <w:rPr>
          <w:rFonts w:ascii="新細明體" w:hAnsi="新細明體" w:cs="MS Mincho"/>
        </w:rPr>
        <w:t xml:space="preserve"> (B)</w:t>
      </w:r>
      <w:bookmarkStart w:id="1132" w:name="Q00592_2"/>
      <w:r w:rsidRPr="00FC614B">
        <w:rPr>
          <w:rFonts w:ascii="新細明體" w:hAnsi="新細明體" w:cs="MS Mincho" w:hint="eastAsia"/>
        </w:rPr>
        <w:t>245</w:t>
      </w:r>
      <w:bookmarkEnd w:id="1132"/>
      <w:r>
        <w:rPr>
          <w:rFonts w:ascii="新細明體" w:hAnsi="新細明體" w:cs="MS Mincho"/>
        </w:rPr>
        <w:t xml:space="preserve"> (C)</w:t>
      </w:r>
      <w:bookmarkStart w:id="1133" w:name="Q00592_3"/>
      <w:r w:rsidRPr="00FC614B">
        <w:rPr>
          <w:rFonts w:ascii="新細明體" w:hAnsi="新細明體" w:cs="MS Mincho" w:hint="eastAsia"/>
        </w:rPr>
        <w:t>136</w:t>
      </w:r>
      <w:bookmarkEnd w:id="1133"/>
      <w:r>
        <w:rPr>
          <w:rFonts w:ascii="新細明體" w:hAnsi="新細明體" w:cs="MS Mincho"/>
        </w:rPr>
        <w:t xml:space="preserve"> (D)</w:t>
      </w:r>
      <w:bookmarkStart w:id="1134" w:name="Q00592_4"/>
      <w:r w:rsidRPr="00FC614B">
        <w:rPr>
          <w:rFonts w:ascii="新細明體" w:hAnsi="新細明體" w:cs="MS Mincho" w:hint="eastAsia"/>
        </w:rPr>
        <w:t>456</w:t>
      </w:r>
      <w:bookmarkStart w:id="1135" w:name="Q00592_E"/>
      <w:bookmarkEnd w:id="113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36" w:name="Q00593_S"/>
      <w:bookmarkStart w:id="1137" w:name="F00593"/>
      <w:bookmarkEnd w:id="1129"/>
      <w:bookmarkEnd w:id="113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38" w:name="Q00593_0"/>
      <w:r>
        <w:rPr>
          <w:rFonts w:ascii="新細明體" w:hAnsi="新細明體"/>
          <w:color w:val="FF0000"/>
        </w:rPr>
        <w:t>Ｃ</w:t>
      </w:r>
      <w:bookmarkEnd w:id="1138"/>
      <w:r>
        <w:rPr>
          <w:rFonts w:ascii="新細明體" w:hAnsi="新細明體"/>
        </w:rPr>
        <w:t xml:space="preserve"> ）43.</w:t>
      </w:r>
      <w:r w:rsidRPr="00FC614B">
        <w:rPr>
          <w:rFonts w:ascii="新細明體" w:hAnsi="新細明體" w:hint="eastAsia"/>
        </w:rPr>
        <w:t>關於癌症末期患者死亡準備的敘述，下列何者最合適</w:t>
      </w:r>
      <w:bookmarkEnd w:id="1136"/>
      <w:r>
        <w:rPr>
          <w:rFonts w:ascii="新細明體" w:hAnsi="新細明體"/>
        </w:rPr>
        <w:t xml:space="preserve"> (A)</w:t>
      </w:r>
      <w:bookmarkStart w:id="1139" w:name="Q00593_1"/>
      <w:r w:rsidRPr="00FC614B">
        <w:rPr>
          <w:rFonts w:ascii="新細明體" w:hAnsi="新細明體" w:hint="eastAsia"/>
        </w:rPr>
        <w:t>避免患者承受太大的壓力，</w:t>
      </w:r>
      <w:r w:rsidRPr="00FC614B">
        <w:rPr>
          <w:rFonts w:ascii="新細明體" w:hAnsi="新細明體" w:hint="eastAsia"/>
        </w:rPr>
        <w:lastRenderedPageBreak/>
        <w:t>盡量不要讓他知道疾病狀況</w:t>
      </w:r>
      <w:bookmarkEnd w:id="1139"/>
      <w:r>
        <w:rPr>
          <w:rFonts w:ascii="新細明體" w:hAnsi="新細明體"/>
        </w:rPr>
        <w:t xml:space="preserve"> (B)</w:t>
      </w:r>
      <w:bookmarkStart w:id="1140" w:name="Q00593_2"/>
      <w:r w:rsidRPr="00FC614B">
        <w:rPr>
          <w:rFonts w:ascii="新細明體" w:hAnsi="新細明體" w:hint="eastAsia"/>
        </w:rPr>
        <w:t>減少患者觸景生情，避免回憶過去生活經驗或生命歷程</w:t>
      </w:r>
      <w:bookmarkEnd w:id="1140"/>
      <w:r>
        <w:rPr>
          <w:rFonts w:ascii="新細明體" w:hAnsi="新細明體"/>
        </w:rPr>
        <w:t xml:space="preserve"> (C)</w:t>
      </w:r>
      <w:bookmarkStart w:id="1141" w:name="Q00593_3"/>
      <w:r w:rsidRPr="00FC614B">
        <w:rPr>
          <w:rFonts w:ascii="新細明體" w:hAnsi="新細明體" w:hint="eastAsia"/>
        </w:rPr>
        <w:t>讓患者表達對醫療處置的看法，並參與決策</w:t>
      </w:r>
      <w:bookmarkEnd w:id="1141"/>
      <w:r>
        <w:rPr>
          <w:rFonts w:ascii="新細明體" w:hAnsi="新細明體"/>
        </w:rPr>
        <w:t xml:space="preserve"> (D)</w:t>
      </w:r>
      <w:bookmarkStart w:id="1142" w:name="Q00593_4"/>
      <w:r w:rsidRPr="00FC614B">
        <w:rPr>
          <w:rFonts w:ascii="新細明體" w:hAnsi="新細明體" w:hint="eastAsia"/>
        </w:rPr>
        <w:t>減少患者對死亡的焦慮，避免跟患者討論死亡的安排</w:t>
      </w:r>
      <w:bookmarkStart w:id="1143" w:name="Q00593_E"/>
      <w:bookmarkEnd w:id="114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44" w:name="Q00594_S"/>
      <w:bookmarkStart w:id="1145" w:name="F00594"/>
      <w:bookmarkEnd w:id="1137"/>
      <w:bookmarkEnd w:id="114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46" w:name="Q00594_0"/>
      <w:r>
        <w:rPr>
          <w:rFonts w:ascii="新細明體" w:hAnsi="新細明體"/>
          <w:color w:val="FF0000"/>
        </w:rPr>
        <w:t>Ａ</w:t>
      </w:r>
      <w:bookmarkEnd w:id="1146"/>
      <w:r>
        <w:rPr>
          <w:rFonts w:ascii="新細明體" w:hAnsi="新細明體"/>
        </w:rPr>
        <w:t xml:space="preserve"> ）44.</w:t>
      </w:r>
      <w:r w:rsidRPr="00FC614B">
        <w:rPr>
          <w:rFonts w:ascii="新細明體" w:hAnsi="新細明體" w:hint="eastAsia"/>
        </w:rPr>
        <w:t>下列何種避孕方式</w:t>
      </w:r>
      <w:r w:rsidRPr="00FC614B">
        <w:rPr>
          <w:rFonts w:ascii="新細明體" w:hAnsi="新細明體" w:hint="eastAsia"/>
          <w:u w:val="double"/>
        </w:rPr>
        <w:t>不適合</w:t>
      </w:r>
      <w:r w:rsidRPr="00FC614B">
        <w:rPr>
          <w:rFonts w:ascii="新細明體" w:hAnsi="新細明體" w:hint="eastAsia"/>
        </w:rPr>
        <w:t>高血壓、心臟病、糖尿病等病人使用</w:t>
      </w:r>
      <w:bookmarkEnd w:id="1144"/>
      <w:r>
        <w:rPr>
          <w:rFonts w:ascii="新細明體" w:hAnsi="新細明體"/>
        </w:rPr>
        <w:t xml:space="preserve"> (A)</w:t>
      </w:r>
      <w:bookmarkStart w:id="1147" w:name="Q00594_1"/>
      <w:r w:rsidRPr="00FC614B">
        <w:rPr>
          <w:rFonts w:ascii="新細明體" w:hAnsi="新細明體" w:hint="eastAsia"/>
        </w:rPr>
        <w:t>口服避孕藥</w:t>
      </w:r>
      <w:bookmarkEnd w:id="1147"/>
      <w:r>
        <w:rPr>
          <w:rFonts w:ascii="新細明體" w:hAnsi="新細明體"/>
        </w:rPr>
        <w:t xml:space="preserve"> (B)</w:t>
      </w:r>
      <w:bookmarkStart w:id="1148" w:name="Q00594_2"/>
      <w:r w:rsidRPr="00FC614B">
        <w:rPr>
          <w:rFonts w:ascii="新細明體" w:hAnsi="新細明體" w:hint="eastAsia"/>
        </w:rPr>
        <w:t>殺精蟲劑</w:t>
      </w:r>
      <w:bookmarkEnd w:id="1148"/>
      <w:r>
        <w:rPr>
          <w:rFonts w:ascii="新細明體" w:hAnsi="新細明體"/>
        </w:rPr>
        <w:t xml:space="preserve"> (C)</w:t>
      </w:r>
      <w:bookmarkStart w:id="1149" w:name="Q00594_3"/>
      <w:r w:rsidRPr="00FC614B">
        <w:rPr>
          <w:rFonts w:ascii="新細明體" w:hAnsi="新細明體" w:hint="eastAsia"/>
        </w:rPr>
        <w:t>結紮</w:t>
      </w:r>
      <w:bookmarkEnd w:id="1149"/>
      <w:r>
        <w:rPr>
          <w:rFonts w:ascii="新細明體" w:hAnsi="新細明體"/>
        </w:rPr>
        <w:t xml:space="preserve"> (D)</w:t>
      </w:r>
      <w:bookmarkStart w:id="1150" w:name="Q00594_4"/>
      <w:r w:rsidRPr="00FC614B">
        <w:rPr>
          <w:rFonts w:ascii="新細明體" w:hAnsi="新細明體" w:hint="eastAsia"/>
        </w:rPr>
        <w:t>子宮內避孕器</w:t>
      </w:r>
      <w:bookmarkStart w:id="1151" w:name="Q00594_E"/>
      <w:bookmarkEnd w:id="115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52" w:name="Q00595_S"/>
      <w:bookmarkStart w:id="1153" w:name="F00595"/>
      <w:bookmarkEnd w:id="1145"/>
      <w:bookmarkEnd w:id="115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54" w:name="Q00595_0"/>
      <w:r>
        <w:rPr>
          <w:rFonts w:ascii="新細明體" w:hAnsi="新細明體"/>
          <w:color w:val="FF0000"/>
        </w:rPr>
        <w:t>Ｂ</w:t>
      </w:r>
      <w:bookmarkEnd w:id="1154"/>
      <w:r>
        <w:rPr>
          <w:rFonts w:ascii="新細明體" w:hAnsi="新細明體"/>
        </w:rPr>
        <w:t xml:space="preserve"> ）45.</w:t>
      </w:r>
      <w:r w:rsidRPr="00FC614B">
        <w:rPr>
          <w:rFonts w:ascii="新細明體" w:hAnsi="新細明體" w:hint="eastAsia"/>
        </w:rPr>
        <w:t xml:space="preserve">關於預防癌症的敘述，下列何者正確 </w:t>
      </w:r>
      <w:r w:rsidRPr="00FC614B">
        <w:rPr>
          <w:rFonts w:ascii="新細明體" w:hAnsi="新細明體" w:cs="MS Mincho" w:hint="eastAsia"/>
        </w:rPr>
        <w:t>1.</w:t>
      </w:r>
      <w:r w:rsidRPr="00FC614B">
        <w:rPr>
          <w:rFonts w:ascii="新細明體" w:hAnsi="新細明體" w:hint="eastAsia"/>
        </w:rPr>
        <w:t xml:space="preserve">從青少年開始遠離抽菸、吃檳榔 </w:t>
      </w:r>
      <w:r w:rsidRPr="00FC614B">
        <w:rPr>
          <w:rFonts w:ascii="新細明體" w:hAnsi="新細明體" w:cs="MS Mincho" w:hint="eastAsia"/>
        </w:rPr>
        <w:t>2.</w:t>
      </w:r>
      <w:r w:rsidRPr="00FC614B">
        <w:rPr>
          <w:rFonts w:ascii="新細明體" w:hAnsi="新細明體" w:hint="eastAsia"/>
        </w:rPr>
        <w:t xml:space="preserve">短時間烈日曝曬，不需做防曬措施 </w:t>
      </w:r>
      <w:r w:rsidRPr="00FC614B">
        <w:rPr>
          <w:rFonts w:ascii="新細明體" w:hAnsi="新細明體" w:cs="MS Mincho" w:hint="eastAsia"/>
        </w:rPr>
        <w:t>3.</w:t>
      </w:r>
      <w:r w:rsidRPr="00FC614B">
        <w:rPr>
          <w:rFonts w:ascii="新細明體" w:hAnsi="新細明體" w:hint="eastAsia"/>
        </w:rPr>
        <w:t>多食深色或十字花科類蔬菜</w:t>
      </w:r>
      <w:r w:rsidRPr="00FC614B">
        <w:rPr>
          <w:rFonts w:ascii="新細明體" w:hAnsi="新細明體" w:cs="MS Mincho" w:hint="eastAsia"/>
        </w:rPr>
        <w:t xml:space="preserve"> 4.</w:t>
      </w:r>
      <w:r w:rsidRPr="00FC614B">
        <w:rPr>
          <w:rFonts w:ascii="新細明體" w:hAnsi="新細明體" w:hint="eastAsia"/>
        </w:rPr>
        <w:t>已有家族遺傳，不需注意生活習慣</w:t>
      </w:r>
      <w:bookmarkEnd w:id="1152"/>
      <w:r>
        <w:rPr>
          <w:rFonts w:ascii="新細明體" w:hAnsi="新細明體"/>
        </w:rPr>
        <w:t xml:space="preserve"> (A)</w:t>
      </w:r>
      <w:bookmarkStart w:id="1155" w:name="Q00595_1"/>
      <w:r w:rsidRPr="00FC614B">
        <w:rPr>
          <w:rFonts w:ascii="新細明體" w:hAnsi="新細明體" w:cs="MS Mincho" w:hint="eastAsia"/>
        </w:rPr>
        <w:t>12</w:t>
      </w:r>
      <w:bookmarkEnd w:id="1155"/>
      <w:r>
        <w:rPr>
          <w:rFonts w:ascii="新細明體" w:hAnsi="新細明體" w:cs="MS Mincho"/>
        </w:rPr>
        <w:t xml:space="preserve"> (B)</w:t>
      </w:r>
      <w:bookmarkStart w:id="1156" w:name="Q00595_2"/>
      <w:r w:rsidRPr="00FC614B">
        <w:rPr>
          <w:rFonts w:ascii="新細明體" w:hAnsi="新細明體" w:cs="MS Mincho" w:hint="eastAsia"/>
        </w:rPr>
        <w:t>13</w:t>
      </w:r>
      <w:bookmarkEnd w:id="1156"/>
      <w:r>
        <w:rPr>
          <w:rFonts w:ascii="新細明體" w:hAnsi="新細明體" w:cs="MS Mincho"/>
        </w:rPr>
        <w:t xml:space="preserve"> (C)</w:t>
      </w:r>
      <w:bookmarkStart w:id="1157" w:name="Q00595_3"/>
      <w:r w:rsidRPr="00FC614B">
        <w:rPr>
          <w:rFonts w:ascii="新細明體" w:hAnsi="新細明體" w:cs="MS Mincho" w:hint="eastAsia"/>
        </w:rPr>
        <w:t>24</w:t>
      </w:r>
      <w:bookmarkEnd w:id="1157"/>
      <w:r>
        <w:rPr>
          <w:rFonts w:ascii="新細明體" w:hAnsi="新細明體" w:cs="MS Mincho"/>
        </w:rPr>
        <w:t xml:space="preserve"> (D)</w:t>
      </w:r>
      <w:bookmarkStart w:id="1158" w:name="Q00595_4"/>
      <w:r w:rsidRPr="00FC614B">
        <w:rPr>
          <w:rFonts w:ascii="新細明體" w:hAnsi="新細明體" w:cs="MS Mincho" w:hint="eastAsia"/>
        </w:rPr>
        <w:t>34</w:t>
      </w:r>
      <w:bookmarkStart w:id="1159" w:name="Q00595_E"/>
      <w:bookmarkEnd w:id="1158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60" w:name="Q00596_S"/>
      <w:bookmarkStart w:id="1161" w:name="F00596"/>
      <w:bookmarkEnd w:id="1153"/>
      <w:bookmarkEnd w:id="1159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62" w:name="Q00596_0"/>
      <w:r>
        <w:rPr>
          <w:rFonts w:ascii="新細明體" w:hAnsi="新細明體"/>
          <w:color w:val="FF0000"/>
        </w:rPr>
        <w:t>Ａ</w:t>
      </w:r>
      <w:bookmarkEnd w:id="1162"/>
      <w:r>
        <w:rPr>
          <w:rFonts w:ascii="新細明體" w:hAnsi="新細明體"/>
        </w:rPr>
        <w:t xml:space="preserve"> ）46.</w:t>
      </w:r>
      <w:r w:rsidRPr="00FC614B">
        <w:rPr>
          <w:rFonts w:ascii="新細明體" w:hAnsi="新細明體" w:hint="eastAsia"/>
        </w:rPr>
        <w:t>小組的團體報告中，組員間時有衝突，下列何者為最合適的溝通</w:t>
      </w:r>
      <w:bookmarkEnd w:id="1160"/>
      <w:r>
        <w:rPr>
          <w:rFonts w:ascii="新細明體" w:hAnsi="新細明體"/>
        </w:rPr>
        <w:t xml:space="preserve"> (A)</w:t>
      </w:r>
      <w:bookmarkStart w:id="1163" w:name="Q00596_1"/>
      <w:r w:rsidRPr="00FC614B">
        <w:rPr>
          <w:rFonts w:ascii="新細明體" w:hAnsi="新細明體" w:hint="eastAsia"/>
        </w:rPr>
        <w:t>「我想了解，你是不是遇到什麼困難？」</w:t>
      </w:r>
      <w:bookmarkEnd w:id="1163"/>
      <w:r>
        <w:rPr>
          <w:rFonts w:ascii="新細明體" w:hAnsi="新細明體"/>
        </w:rPr>
        <w:t xml:space="preserve"> (B)</w:t>
      </w:r>
      <w:bookmarkStart w:id="1164" w:name="Q00596_2"/>
      <w:r w:rsidRPr="00FC614B">
        <w:rPr>
          <w:rFonts w:ascii="新細明體" w:hAnsi="新細明體" w:hint="eastAsia"/>
        </w:rPr>
        <w:t>「你為什麼不準時交報告？」</w:t>
      </w:r>
      <w:bookmarkEnd w:id="1164"/>
      <w:r>
        <w:rPr>
          <w:rFonts w:ascii="新細明體" w:hAnsi="新細明體"/>
        </w:rPr>
        <w:t xml:space="preserve"> (C)</w:t>
      </w:r>
      <w:bookmarkStart w:id="1165" w:name="Q00596_3"/>
      <w:r w:rsidRPr="00FC614B">
        <w:rPr>
          <w:rFonts w:ascii="新細明體" w:hAnsi="新細明體" w:hint="eastAsia"/>
        </w:rPr>
        <w:t>「怎麼會是這種內容，你不會要問啊！」</w:t>
      </w:r>
      <w:bookmarkEnd w:id="1165"/>
      <w:r>
        <w:rPr>
          <w:rFonts w:ascii="新細明體" w:hAnsi="新細明體"/>
        </w:rPr>
        <w:t xml:space="preserve"> (D)</w:t>
      </w:r>
      <w:bookmarkStart w:id="1166" w:name="Q00596_4"/>
      <w:r w:rsidRPr="00FC614B">
        <w:rPr>
          <w:rFonts w:ascii="新細明體" w:hAnsi="新細明體" w:hint="eastAsia"/>
        </w:rPr>
        <w:t>「又不說話，那你離開好了！」</w:t>
      </w:r>
      <w:bookmarkStart w:id="1167" w:name="Q00596_E"/>
      <w:bookmarkEnd w:id="1166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68" w:name="Q00597_S"/>
      <w:bookmarkStart w:id="1169" w:name="F00597"/>
      <w:bookmarkEnd w:id="1161"/>
      <w:bookmarkEnd w:id="1167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70" w:name="Q00597_0"/>
      <w:r>
        <w:rPr>
          <w:rFonts w:ascii="新細明體" w:hAnsi="新細明體"/>
          <w:color w:val="FF0000"/>
        </w:rPr>
        <w:t>Ｄ</w:t>
      </w:r>
      <w:bookmarkEnd w:id="1170"/>
      <w:r>
        <w:rPr>
          <w:rFonts w:ascii="新細明體" w:hAnsi="新細明體"/>
        </w:rPr>
        <w:t xml:space="preserve"> ）47.</w:t>
      </w:r>
      <w:r w:rsidRPr="00FC614B">
        <w:rPr>
          <w:rFonts w:ascii="新細明體" w:hAnsi="新細明體" w:hint="eastAsia"/>
        </w:rPr>
        <w:t>關於肺結核病的敘述，下列何者正確</w:t>
      </w:r>
      <w:bookmarkEnd w:id="1168"/>
      <w:r>
        <w:rPr>
          <w:rFonts w:ascii="新細明體" w:hAnsi="新細明體"/>
        </w:rPr>
        <w:t xml:space="preserve"> (A)</w:t>
      </w:r>
      <w:bookmarkStart w:id="1171" w:name="Q00597_1"/>
      <w:r w:rsidRPr="00FC614B">
        <w:rPr>
          <w:rFonts w:ascii="新細明體" w:hAnsi="新細明體" w:hint="eastAsia"/>
        </w:rPr>
        <w:t>主要由肺炎鏈球菌感染</w:t>
      </w:r>
      <w:bookmarkEnd w:id="1171"/>
      <w:r>
        <w:rPr>
          <w:rFonts w:ascii="新細明體" w:hAnsi="新細明體"/>
        </w:rPr>
        <w:t xml:space="preserve"> (B)</w:t>
      </w:r>
      <w:bookmarkStart w:id="1172" w:name="Q00597_2"/>
      <w:r w:rsidRPr="00FC614B">
        <w:rPr>
          <w:rFonts w:ascii="新細明體" w:hAnsi="新細明體" w:hint="eastAsia"/>
        </w:rPr>
        <w:t>傳染性多重抗藥性肺結核患者不能搭乘超過8小時的航程</w:t>
      </w:r>
      <w:bookmarkEnd w:id="1172"/>
      <w:r>
        <w:rPr>
          <w:rFonts w:ascii="新細明體" w:hAnsi="新細明體"/>
        </w:rPr>
        <w:t xml:space="preserve"> (C)</w:t>
      </w:r>
      <w:bookmarkStart w:id="1173" w:name="Q00597_3"/>
      <w:r w:rsidRPr="00FC614B">
        <w:rPr>
          <w:rFonts w:ascii="新細明體" w:hAnsi="新細明體" w:hint="eastAsia"/>
        </w:rPr>
        <w:t>為了減少副作用發生，結核病症狀緩解後可自動停止服藥</w:t>
      </w:r>
      <w:bookmarkEnd w:id="1173"/>
      <w:r>
        <w:rPr>
          <w:rFonts w:ascii="新細明體" w:hAnsi="新細明體"/>
        </w:rPr>
        <w:t xml:space="preserve"> (D)</w:t>
      </w:r>
      <w:bookmarkStart w:id="1174" w:name="Q00597_4"/>
      <w:r w:rsidRPr="00FC614B">
        <w:rPr>
          <w:rFonts w:ascii="新細明體" w:hAnsi="新細明體" w:hint="eastAsia"/>
        </w:rPr>
        <w:t>開放性肺結核患者的痰液，應以衛生紙包好後丟入馬桶立即沖掉</w:t>
      </w:r>
      <w:bookmarkStart w:id="1175" w:name="Q00597_E"/>
      <w:bookmarkEnd w:id="1174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76" w:name="Q00598_S"/>
      <w:bookmarkStart w:id="1177" w:name="F00598"/>
      <w:bookmarkEnd w:id="1169"/>
      <w:bookmarkEnd w:id="1175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78" w:name="Q00598_0"/>
      <w:r>
        <w:rPr>
          <w:rFonts w:ascii="新細明體" w:hAnsi="新細明體"/>
          <w:color w:val="FF0000"/>
        </w:rPr>
        <w:t>Ｂ</w:t>
      </w:r>
      <w:bookmarkEnd w:id="1178"/>
      <w:r>
        <w:rPr>
          <w:rFonts w:ascii="新細明體" w:hAnsi="新細明體"/>
        </w:rPr>
        <w:t xml:space="preserve"> ）48.</w:t>
      </w:r>
      <w:r w:rsidRPr="00FC614B">
        <w:rPr>
          <w:rFonts w:ascii="新細明體" w:hAnsi="新細明體" w:hint="eastAsia"/>
        </w:rPr>
        <w:t>看到路口發生汽、機車車禍，機車騎士倒在路中，依據緊急事故處理原則，此時首要的行動是</w:t>
      </w:r>
      <w:bookmarkEnd w:id="1176"/>
      <w:r>
        <w:rPr>
          <w:rFonts w:ascii="新細明體" w:hAnsi="新細明體"/>
        </w:rPr>
        <w:t xml:space="preserve"> (A)</w:t>
      </w:r>
      <w:bookmarkStart w:id="1179" w:name="Q00598_1"/>
      <w:r w:rsidRPr="00FC614B">
        <w:rPr>
          <w:rFonts w:ascii="新細明體" w:hAnsi="新細明體" w:hint="eastAsia"/>
        </w:rPr>
        <w:t>立即在道路中查看機車騎士的傷勢</w:t>
      </w:r>
      <w:bookmarkEnd w:id="1179"/>
      <w:r>
        <w:rPr>
          <w:rFonts w:ascii="新細明體" w:hAnsi="新細明體"/>
        </w:rPr>
        <w:t xml:space="preserve"> (B)</w:t>
      </w:r>
      <w:bookmarkStart w:id="1180" w:name="Q00598_2"/>
      <w:r w:rsidRPr="00FC614B">
        <w:rPr>
          <w:rFonts w:ascii="新細明體" w:hAnsi="新細明體" w:hint="eastAsia"/>
        </w:rPr>
        <w:t>評估路口現場機車騎士是否安全</w:t>
      </w:r>
      <w:bookmarkEnd w:id="1180"/>
      <w:r>
        <w:rPr>
          <w:rFonts w:ascii="新細明體" w:hAnsi="新細明體"/>
        </w:rPr>
        <w:t xml:space="preserve"> (C)</w:t>
      </w:r>
      <w:bookmarkStart w:id="1181" w:name="Q00598_3"/>
      <w:r w:rsidRPr="00FC614B">
        <w:rPr>
          <w:rFonts w:ascii="新細明體" w:hAnsi="新細明體" w:hint="eastAsia"/>
        </w:rPr>
        <w:t>馬上為機車騎士進行急救措施</w:t>
      </w:r>
      <w:bookmarkEnd w:id="1181"/>
      <w:r>
        <w:rPr>
          <w:rFonts w:ascii="新細明體" w:hAnsi="新細明體"/>
        </w:rPr>
        <w:t xml:space="preserve"> (D)</w:t>
      </w:r>
      <w:bookmarkStart w:id="1182" w:name="Q00598_4"/>
      <w:r w:rsidRPr="00FC614B">
        <w:rPr>
          <w:rFonts w:ascii="新細明體" w:hAnsi="新細明體" w:hint="eastAsia"/>
        </w:rPr>
        <w:t>立即致電緊急救護中心求援</w:t>
      </w:r>
      <w:bookmarkStart w:id="1183" w:name="Q00598_E"/>
      <w:bookmarkEnd w:id="1182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84" w:name="Q00599_S"/>
      <w:bookmarkStart w:id="1185" w:name="F00599"/>
      <w:bookmarkEnd w:id="1177"/>
      <w:bookmarkEnd w:id="1183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86" w:name="Q00599_0"/>
      <w:r>
        <w:rPr>
          <w:rFonts w:ascii="新細明體" w:hAnsi="新細明體"/>
          <w:color w:val="FF0000"/>
        </w:rPr>
        <w:t>Ｄ</w:t>
      </w:r>
      <w:bookmarkEnd w:id="1186"/>
      <w:r>
        <w:rPr>
          <w:rFonts w:ascii="新細明體" w:hAnsi="新細明體"/>
        </w:rPr>
        <w:t xml:space="preserve"> ）49.</w:t>
      </w:r>
      <w:r w:rsidRPr="00FC614B">
        <w:rPr>
          <w:rFonts w:ascii="新細明體" w:hAnsi="新細明體" w:hint="eastAsia"/>
        </w:rPr>
        <w:t>使用自動體外心臟去顫器（AED），電極貼片須貼於何處</w:t>
      </w:r>
      <w:bookmarkEnd w:id="1184"/>
      <w:r>
        <w:rPr>
          <w:rFonts w:ascii="新細明體" w:hAnsi="新細明體"/>
        </w:rPr>
        <w:t xml:space="preserve"> (A)</w:t>
      </w:r>
      <w:bookmarkStart w:id="1187" w:name="Q00599_1"/>
      <w:r w:rsidRPr="00FC614B">
        <w:rPr>
          <w:rFonts w:ascii="新細明體" w:hAnsi="新細明體" w:hint="eastAsia"/>
        </w:rPr>
        <w:t>左側鎖骨下及與心臟同高的右側肋間</w:t>
      </w:r>
      <w:bookmarkEnd w:id="1187"/>
      <w:r>
        <w:rPr>
          <w:rFonts w:ascii="新細明體" w:hAnsi="新細明體"/>
        </w:rPr>
        <w:t xml:space="preserve"> (B)</w:t>
      </w:r>
      <w:bookmarkStart w:id="1188" w:name="Q00599_2"/>
      <w:r w:rsidRPr="00FC614B">
        <w:rPr>
          <w:rFonts w:ascii="新細明體" w:hAnsi="新細明體" w:hint="eastAsia"/>
        </w:rPr>
        <w:t>右側鎖骨下及左側鎖骨下</w:t>
      </w:r>
      <w:bookmarkEnd w:id="1188"/>
      <w:r>
        <w:rPr>
          <w:rFonts w:ascii="新細明體" w:hAnsi="新細明體"/>
        </w:rPr>
        <w:t xml:space="preserve"> (C)</w:t>
      </w:r>
      <w:bookmarkStart w:id="1189" w:name="Q00599_3"/>
      <w:r w:rsidRPr="00FC614B">
        <w:rPr>
          <w:rFonts w:ascii="新細明體" w:hAnsi="新細明體" w:hint="eastAsia"/>
        </w:rPr>
        <w:t>左側鎖骨下及低於心臟的右側肋間</w:t>
      </w:r>
      <w:bookmarkEnd w:id="1189"/>
      <w:r>
        <w:rPr>
          <w:rFonts w:ascii="新細明體" w:hAnsi="新細明體"/>
        </w:rPr>
        <w:t xml:space="preserve"> (D)</w:t>
      </w:r>
      <w:bookmarkStart w:id="1190" w:name="Q00599_4"/>
      <w:r w:rsidRPr="00FC614B">
        <w:rPr>
          <w:rFonts w:ascii="新細明體" w:hAnsi="新細明體" w:hint="eastAsia"/>
        </w:rPr>
        <w:t>右側鎖骨下及左側心尖處</w:t>
      </w:r>
      <w:bookmarkStart w:id="1191" w:name="Q00599_E"/>
      <w:bookmarkEnd w:id="1190"/>
      <w:r w:rsidRPr="00FC614B">
        <w:rPr>
          <w:rFonts w:ascii="新細明體" w:hAnsi="新細明體" w:hint="eastAsia"/>
        </w:rPr>
        <w:t>。</w:t>
      </w:r>
    </w:p>
    <w:p w:rsidR="00D01279" w:rsidRPr="00FC614B" w:rsidRDefault="00D01279" w:rsidP="00F91A9A">
      <w:pPr>
        <w:spacing w:line="360" w:lineRule="auto"/>
        <w:ind w:left="1259" w:hanging="1259"/>
        <w:rPr>
          <w:rFonts w:ascii="新細明體" w:hAnsi="新細明體"/>
        </w:rPr>
      </w:pPr>
      <w:bookmarkStart w:id="1192" w:name="Q00600_S"/>
      <w:bookmarkStart w:id="1193" w:name="F00600"/>
      <w:bookmarkEnd w:id="1185"/>
      <w:bookmarkEnd w:id="1191"/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bookmarkStart w:id="1194" w:name="Q00600_0"/>
      <w:r>
        <w:rPr>
          <w:rFonts w:ascii="新細明體" w:hAnsi="新細明體"/>
          <w:color w:val="FF0000"/>
        </w:rPr>
        <w:t>Ｃ</w:t>
      </w:r>
      <w:bookmarkEnd w:id="1194"/>
      <w:r>
        <w:rPr>
          <w:rFonts w:ascii="新細明體" w:hAnsi="新細明體"/>
        </w:rPr>
        <w:t xml:space="preserve"> ）50.</w:t>
      </w:r>
      <w:r w:rsidRPr="00FC614B">
        <w:rPr>
          <w:rFonts w:ascii="新細明體" w:hAnsi="新細明體" w:hint="eastAsia"/>
        </w:rPr>
        <w:t>關於妊娠期常見不適症狀的敘述，下列何者正確</w:t>
      </w:r>
      <w:bookmarkEnd w:id="1192"/>
      <w:r>
        <w:rPr>
          <w:rFonts w:ascii="新細明體" w:hAnsi="新細明體"/>
        </w:rPr>
        <w:t xml:space="preserve"> (A)</w:t>
      </w:r>
      <w:bookmarkStart w:id="1195" w:name="Q00600_1"/>
      <w:r w:rsidRPr="00FC614B">
        <w:rPr>
          <w:rFonts w:ascii="新細明體" w:hAnsi="新細明體" w:hint="eastAsia"/>
        </w:rPr>
        <w:t>腰痠背痛是因為擴大的子宮壓迫骨盆神經所致</w:t>
      </w:r>
      <w:bookmarkEnd w:id="1195"/>
      <w:r>
        <w:rPr>
          <w:rFonts w:ascii="新細明體" w:hAnsi="新細明體"/>
        </w:rPr>
        <w:t xml:space="preserve"> (B)</w:t>
      </w:r>
      <w:bookmarkStart w:id="1196" w:name="Q00600_2"/>
      <w:r w:rsidRPr="00FC614B">
        <w:rPr>
          <w:rFonts w:ascii="新細明體" w:hAnsi="新細明體" w:hint="eastAsia"/>
        </w:rPr>
        <w:t>呼吸不順是因為賀爾蒙改變造成水分滯留所致</w:t>
      </w:r>
      <w:bookmarkEnd w:id="1196"/>
      <w:r>
        <w:rPr>
          <w:rFonts w:ascii="新細明體" w:hAnsi="新細明體"/>
        </w:rPr>
        <w:t xml:space="preserve"> (C)</w:t>
      </w:r>
      <w:bookmarkStart w:id="1197" w:name="Q00600_3"/>
      <w:r w:rsidRPr="00FC614B">
        <w:rPr>
          <w:rFonts w:ascii="新細明體" w:hAnsi="新細明體" w:hint="eastAsia"/>
        </w:rPr>
        <w:t>靜脈曲張是因為子宮壓迫靜脈血液的回流所致</w:t>
      </w:r>
      <w:bookmarkEnd w:id="1197"/>
      <w:r>
        <w:rPr>
          <w:rFonts w:ascii="新細明體" w:hAnsi="新細明體"/>
        </w:rPr>
        <w:t xml:space="preserve"> (D)</w:t>
      </w:r>
      <w:bookmarkStart w:id="1198" w:name="Q00600_4"/>
      <w:r w:rsidRPr="00FC614B">
        <w:rPr>
          <w:rFonts w:ascii="新細明體" w:hAnsi="新細明體" w:hint="eastAsia"/>
        </w:rPr>
        <w:t>腿部抽筋通常是鈣攝取過多和增大的子宮壓迫靜脈所致</w:t>
      </w:r>
      <w:bookmarkStart w:id="1199" w:name="Q00600_E"/>
      <w:bookmarkEnd w:id="1198"/>
      <w:r w:rsidRPr="00FC614B">
        <w:rPr>
          <w:rFonts w:ascii="新細明體" w:hAnsi="新細明體" w:hint="eastAsia"/>
        </w:rPr>
        <w:t>。</w:t>
      </w:r>
    </w:p>
    <w:bookmarkEnd w:id="1193"/>
    <w:bookmarkEnd w:id="1199"/>
    <w:p w:rsidR="00D01279" w:rsidRPr="00F91A9A" w:rsidRDefault="00D01279" w:rsidP="00F91A9A">
      <w:pPr>
        <w:spacing w:line="480" w:lineRule="exact"/>
        <w:rPr>
          <w:rFonts w:ascii="新細明體" w:hAnsi="新細明體"/>
        </w:rPr>
      </w:pPr>
    </w:p>
    <w:p w:rsidR="00F15D40" w:rsidRPr="00275FD1" w:rsidRDefault="00F15D40" w:rsidP="00275FD1"/>
    <w:sectPr w:rsidR="00F15D40" w:rsidRPr="00275FD1" w:rsidSect="008131BA">
      <w:headerReference w:type="even" r:id="rId9"/>
      <w:footerReference w:type="even" r:id="rId10"/>
      <w:pgSz w:w="11906" w:h="16838" w:code="9"/>
      <w:pgMar w:top="964" w:right="851" w:bottom="964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0B" w:rsidRDefault="00B13D0B">
      <w:r>
        <w:separator/>
      </w:r>
    </w:p>
  </w:endnote>
  <w:endnote w:type="continuationSeparator" w:id="0">
    <w:p w:rsidR="00B13D0B" w:rsidRDefault="00B1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TC-51676587*1">
    <w:altName w:val="Apple LiGothic Medium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DFMingStd-W5">
    <w:altName w:val="華康明體 Std W5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7" w:rsidRDefault="004E4EC7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0B" w:rsidRDefault="00B13D0B">
      <w:r>
        <w:separator/>
      </w:r>
    </w:p>
  </w:footnote>
  <w:footnote w:type="continuationSeparator" w:id="0">
    <w:p w:rsidR="00B13D0B" w:rsidRDefault="00B1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7" w:rsidRDefault="004E4EC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D01279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1C0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D01279">
      <w:rPr>
        <w:rFonts w:ascii="標楷體" w:eastAsia="標楷體" w:hAnsi="標楷體"/>
        <w:noProof/>
        <w:position w:val="-10"/>
      </w:rPr>
      <w:drawing>
        <wp:inline distT="0" distB="0" distL="0" distR="0">
          <wp:extent cx="193675" cy="193675"/>
          <wp:effectExtent l="0" t="0" r="0" b="0"/>
          <wp:docPr id="3" name="圖片 3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9"/>
    <w:rsid w:val="000208F9"/>
    <w:rsid w:val="00021124"/>
    <w:rsid w:val="000838F5"/>
    <w:rsid w:val="0016648F"/>
    <w:rsid w:val="001B7625"/>
    <w:rsid w:val="00275FD1"/>
    <w:rsid w:val="002D5DB3"/>
    <w:rsid w:val="0033641D"/>
    <w:rsid w:val="003D1F38"/>
    <w:rsid w:val="003F73F9"/>
    <w:rsid w:val="0041186D"/>
    <w:rsid w:val="00430339"/>
    <w:rsid w:val="00460EC9"/>
    <w:rsid w:val="004B5199"/>
    <w:rsid w:val="004E4EC7"/>
    <w:rsid w:val="006C0E7E"/>
    <w:rsid w:val="006C6A7D"/>
    <w:rsid w:val="006E058F"/>
    <w:rsid w:val="00756444"/>
    <w:rsid w:val="007924EA"/>
    <w:rsid w:val="007A5560"/>
    <w:rsid w:val="008131BA"/>
    <w:rsid w:val="008531D8"/>
    <w:rsid w:val="00867BE6"/>
    <w:rsid w:val="008F12CC"/>
    <w:rsid w:val="009C3984"/>
    <w:rsid w:val="00A42C5D"/>
    <w:rsid w:val="00A45CA5"/>
    <w:rsid w:val="00A5226A"/>
    <w:rsid w:val="00B13D0B"/>
    <w:rsid w:val="00B257E1"/>
    <w:rsid w:val="00BC09A5"/>
    <w:rsid w:val="00C604DF"/>
    <w:rsid w:val="00CC3A38"/>
    <w:rsid w:val="00D01279"/>
    <w:rsid w:val="00D8558D"/>
    <w:rsid w:val="00DA172D"/>
    <w:rsid w:val="00E848B8"/>
    <w:rsid w:val="00E8701B"/>
    <w:rsid w:val="00EF15A8"/>
    <w:rsid w:val="00F15D40"/>
    <w:rsid w:val="00F50DE0"/>
    <w:rsid w:val="00F556D8"/>
    <w:rsid w:val="00F60EFB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EA65B-CE31-4027-8F09-C552EB98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q">
    <w:name w:val="ｵ棣q"/>
    <w:basedOn w:val="a"/>
    <w:autoRedefine/>
    <w:rsid w:val="00430339"/>
    <w:pPr>
      <w:widowControl/>
      <w:suppressAutoHyphens/>
      <w:autoSpaceDE w:val="0"/>
      <w:autoSpaceDN w:val="0"/>
      <w:adjustRightInd w:val="0"/>
      <w:spacing w:beforeLines="20" w:afterLines="20"/>
      <w:jc w:val="both"/>
    </w:pPr>
    <w:rPr>
      <w:rFonts w:eastAsia="MS Mincho"/>
      <w:color w:val="000000"/>
      <w:kern w:val="0"/>
      <w:lang w:eastAsia="ja-JP"/>
    </w:rPr>
  </w:style>
  <w:style w:type="character" w:customStyle="1" w:styleId="ATC-516765871">
    <w:name w:val="樣式 ATC-51676587*1 黑色"/>
    <w:basedOn w:val="a0"/>
    <w:rsid w:val="00430339"/>
    <w:rPr>
      <w:rFonts w:ascii="ATC-51676587*1" w:eastAsia="新細明體" w:hAnsi="ATC-51676587*1" w:hint="eastAsia"/>
      <w:color w:val="000000"/>
      <w:kern w:val="0"/>
    </w:rPr>
  </w:style>
  <w:style w:type="character" w:customStyle="1" w:styleId="q0">
    <w:name w:val="ｵ棣q 字元"/>
    <w:basedOn w:val="a0"/>
    <w:rsid w:val="00430339"/>
    <w:rPr>
      <w:rFonts w:ascii="DFMingStd-W5" w:eastAsia="新細明體" w:hAnsi="DFMingStd-W5" w:hint="eastAsia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ql</Template>
  <TotalTime>8</TotalTime>
  <Pages>17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3</cp:revision>
  <dcterms:created xsi:type="dcterms:W3CDTF">2020-04-10T04:07:00Z</dcterms:created>
  <dcterms:modified xsi:type="dcterms:W3CDTF">2020-04-10T07:25:00Z</dcterms:modified>
</cp:coreProperties>
</file>